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3C6C89" w14:textId="77777777" w:rsidR="00F31720" w:rsidRPr="00EC66AD" w:rsidRDefault="00F31720" w:rsidP="00EC66AD">
      <w:pPr>
        <w:jc w:val="center"/>
        <w:rPr>
          <w:sz w:val="24"/>
          <w:szCs w:val="24"/>
        </w:rPr>
      </w:pPr>
      <w:r w:rsidRPr="00EC66AD">
        <w:rPr>
          <w:sz w:val="24"/>
          <w:szCs w:val="24"/>
        </w:rPr>
        <w:t>ОТДЕЛ ОБРАЗОВАНИЯ АДМИНИСТРАЦИИ ВЕСЕЛОВСКОГО РАЙОНА</w:t>
      </w:r>
    </w:p>
    <w:p w14:paraId="621C6BDB" w14:textId="77777777" w:rsidR="00F31720" w:rsidRPr="00EC66AD" w:rsidRDefault="00F31720" w:rsidP="00EC66AD">
      <w:pPr>
        <w:jc w:val="center"/>
        <w:rPr>
          <w:sz w:val="16"/>
          <w:szCs w:val="16"/>
        </w:rPr>
      </w:pPr>
    </w:p>
    <w:p w14:paraId="77629137" w14:textId="77777777" w:rsidR="00F31720" w:rsidRPr="00EC66AD" w:rsidRDefault="00F31720" w:rsidP="00EC66AD">
      <w:pPr>
        <w:jc w:val="center"/>
        <w:rPr>
          <w:sz w:val="24"/>
          <w:szCs w:val="24"/>
        </w:rPr>
      </w:pPr>
      <w:r w:rsidRPr="00EC66AD">
        <w:rPr>
          <w:sz w:val="24"/>
          <w:szCs w:val="24"/>
        </w:rPr>
        <w:t>ПРИКАЗ</w:t>
      </w:r>
    </w:p>
    <w:p w14:paraId="1B69D0F6" w14:textId="77777777" w:rsidR="00F31720" w:rsidRPr="00EC66AD" w:rsidRDefault="00F31720" w:rsidP="00EC66AD">
      <w:pPr>
        <w:jc w:val="center"/>
        <w:rPr>
          <w:sz w:val="16"/>
          <w:szCs w:val="16"/>
        </w:rPr>
      </w:pPr>
    </w:p>
    <w:p w14:paraId="45822916" w14:textId="267A8F89" w:rsidR="00F31720" w:rsidRPr="00EC66AD" w:rsidRDefault="00EC66AD" w:rsidP="00EC66AD">
      <w:pPr>
        <w:rPr>
          <w:sz w:val="24"/>
          <w:szCs w:val="24"/>
        </w:rPr>
      </w:pPr>
      <w:r>
        <w:rPr>
          <w:sz w:val="24"/>
          <w:szCs w:val="24"/>
        </w:rPr>
        <w:t>0</w:t>
      </w:r>
      <w:r w:rsidR="001234C7" w:rsidRPr="00EC66AD">
        <w:rPr>
          <w:sz w:val="24"/>
          <w:szCs w:val="24"/>
        </w:rPr>
        <w:t>1 сентября</w:t>
      </w:r>
      <w:r w:rsidR="000D7470" w:rsidRPr="00EC66AD">
        <w:rPr>
          <w:sz w:val="24"/>
          <w:szCs w:val="24"/>
        </w:rPr>
        <w:t xml:space="preserve"> 202</w:t>
      </w:r>
      <w:r w:rsidR="001234C7" w:rsidRPr="00EC66AD">
        <w:rPr>
          <w:sz w:val="24"/>
          <w:szCs w:val="24"/>
        </w:rPr>
        <w:t>5</w:t>
      </w:r>
      <w:r w:rsidR="00D25306" w:rsidRPr="00EC66AD">
        <w:rPr>
          <w:sz w:val="24"/>
          <w:szCs w:val="24"/>
        </w:rPr>
        <w:t xml:space="preserve"> года</w:t>
      </w:r>
      <w:r w:rsidR="00F31720" w:rsidRPr="00EC66AD">
        <w:rPr>
          <w:sz w:val="24"/>
          <w:szCs w:val="24"/>
        </w:rPr>
        <w:t xml:space="preserve">           </w:t>
      </w:r>
      <w:r w:rsidR="00F00303" w:rsidRPr="00EC66AD">
        <w:rPr>
          <w:sz w:val="24"/>
          <w:szCs w:val="24"/>
        </w:rPr>
        <w:t xml:space="preserve">                   </w:t>
      </w:r>
      <w:r w:rsidR="00E2444E" w:rsidRPr="00EC66AD">
        <w:rPr>
          <w:sz w:val="24"/>
          <w:szCs w:val="24"/>
        </w:rPr>
        <w:t xml:space="preserve">  </w:t>
      </w:r>
      <w:r w:rsidR="001A4139" w:rsidRPr="00EC66AD">
        <w:rPr>
          <w:sz w:val="24"/>
          <w:szCs w:val="24"/>
        </w:rPr>
        <w:t xml:space="preserve">   №</w:t>
      </w:r>
      <w:r w:rsidR="00A01EFF" w:rsidRPr="00EC66AD">
        <w:rPr>
          <w:sz w:val="24"/>
          <w:szCs w:val="24"/>
        </w:rPr>
        <w:t xml:space="preserve"> </w:t>
      </w:r>
      <w:r w:rsidR="008125A6" w:rsidRPr="00EC66AD">
        <w:rPr>
          <w:sz w:val="24"/>
          <w:szCs w:val="24"/>
        </w:rPr>
        <w:t>412</w:t>
      </w:r>
    </w:p>
    <w:p w14:paraId="2D6F01EB" w14:textId="77777777" w:rsidR="00F31720" w:rsidRPr="00EC66AD" w:rsidRDefault="00F31720" w:rsidP="00EC66AD">
      <w:pPr>
        <w:rPr>
          <w:sz w:val="24"/>
          <w:szCs w:val="24"/>
        </w:rPr>
      </w:pPr>
    </w:p>
    <w:p w14:paraId="16A94E72" w14:textId="77777777" w:rsidR="00F31720" w:rsidRPr="00EC66AD" w:rsidRDefault="00F31720" w:rsidP="00EC66AD">
      <w:pPr>
        <w:ind w:right="4252"/>
        <w:jc w:val="both"/>
        <w:rPr>
          <w:sz w:val="24"/>
          <w:szCs w:val="24"/>
        </w:rPr>
      </w:pPr>
      <w:r w:rsidRPr="00EC66AD">
        <w:rPr>
          <w:sz w:val="24"/>
          <w:szCs w:val="24"/>
        </w:rPr>
        <w:t xml:space="preserve">О </w:t>
      </w:r>
      <w:r w:rsidR="00E2444E" w:rsidRPr="00EC66AD">
        <w:rPr>
          <w:sz w:val="24"/>
          <w:szCs w:val="24"/>
        </w:rPr>
        <w:t xml:space="preserve">порядке организации и </w:t>
      </w:r>
      <w:r w:rsidRPr="00EC66AD">
        <w:rPr>
          <w:sz w:val="24"/>
          <w:szCs w:val="24"/>
        </w:rPr>
        <w:t>проведени</w:t>
      </w:r>
      <w:r w:rsidR="00E2444E" w:rsidRPr="00EC66AD">
        <w:rPr>
          <w:sz w:val="24"/>
          <w:szCs w:val="24"/>
        </w:rPr>
        <w:t>я</w:t>
      </w:r>
      <w:r w:rsidRPr="00EC66AD">
        <w:rPr>
          <w:sz w:val="24"/>
          <w:szCs w:val="24"/>
        </w:rPr>
        <w:t xml:space="preserve"> школьного этапа все</w:t>
      </w:r>
      <w:r w:rsidR="00E2444E" w:rsidRPr="00EC66AD">
        <w:rPr>
          <w:sz w:val="24"/>
          <w:szCs w:val="24"/>
        </w:rPr>
        <w:t xml:space="preserve">российской олимпиады школьников </w:t>
      </w:r>
      <w:r w:rsidR="00A65EFD" w:rsidRPr="00EC66AD">
        <w:rPr>
          <w:sz w:val="24"/>
          <w:szCs w:val="24"/>
        </w:rPr>
        <w:t>на территории Веселовского района</w:t>
      </w:r>
      <w:r w:rsidR="00E2444E" w:rsidRPr="00EC66AD">
        <w:rPr>
          <w:sz w:val="24"/>
          <w:szCs w:val="24"/>
        </w:rPr>
        <w:t xml:space="preserve"> в 202</w:t>
      </w:r>
      <w:r w:rsidR="001234C7" w:rsidRPr="00EC66AD">
        <w:rPr>
          <w:sz w:val="24"/>
          <w:szCs w:val="24"/>
        </w:rPr>
        <w:t>5</w:t>
      </w:r>
      <w:r w:rsidR="00E2444E" w:rsidRPr="00EC66AD">
        <w:rPr>
          <w:sz w:val="24"/>
          <w:szCs w:val="24"/>
        </w:rPr>
        <w:t>-202</w:t>
      </w:r>
      <w:r w:rsidR="001234C7" w:rsidRPr="00EC66AD">
        <w:rPr>
          <w:sz w:val="24"/>
          <w:szCs w:val="24"/>
        </w:rPr>
        <w:t>6</w:t>
      </w:r>
      <w:r w:rsidR="00E2444E" w:rsidRPr="00EC66AD">
        <w:rPr>
          <w:sz w:val="24"/>
          <w:szCs w:val="24"/>
        </w:rPr>
        <w:t xml:space="preserve"> учебном году</w:t>
      </w:r>
    </w:p>
    <w:p w14:paraId="7833161F" w14:textId="77777777" w:rsidR="00F31720" w:rsidRPr="00EC66AD" w:rsidRDefault="00F31720" w:rsidP="00EC66AD">
      <w:pPr>
        <w:rPr>
          <w:sz w:val="24"/>
          <w:szCs w:val="24"/>
        </w:rPr>
      </w:pPr>
    </w:p>
    <w:p w14:paraId="5AE491A1" w14:textId="77777777" w:rsidR="007112C5" w:rsidRPr="00EC66AD" w:rsidRDefault="00E2444E" w:rsidP="00EC66AD">
      <w:pPr>
        <w:ind w:firstLine="709"/>
        <w:jc w:val="both"/>
        <w:rPr>
          <w:sz w:val="24"/>
          <w:szCs w:val="24"/>
        </w:rPr>
      </w:pPr>
      <w:r w:rsidRPr="00EC66AD">
        <w:rPr>
          <w:sz w:val="24"/>
          <w:szCs w:val="24"/>
        </w:rPr>
        <w:t xml:space="preserve">В соответствии с </w:t>
      </w:r>
      <w:r w:rsidR="00AC31D9" w:rsidRPr="00EC66AD">
        <w:rPr>
          <w:sz w:val="24"/>
          <w:szCs w:val="24"/>
        </w:rPr>
        <w:t>пр</w:t>
      </w:r>
      <w:r w:rsidR="007112C5" w:rsidRPr="00EC66AD">
        <w:rPr>
          <w:sz w:val="24"/>
          <w:szCs w:val="24"/>
        </w:rPr>
        <w:t>иказом Министерства просве</w:t>
      </w:r>
      <w:r w:rsidR="00B05785" w:rsidRPr="00EC66AD">
        <w:rPr>
          <w:sz w:val="24"/>
          <w:szCs w:val="24"/>
        </w:rPr>
        <w:t>щения Российской Федерации от 27 ноября 2</w:t>
      </w:r>
      <w:r w:rsidR="007112C5" w:rsidRPr="00EC66AD">
        <w:rPr>
          <w:sz w:val="24"/>
          <w:szCs w:val="24"/>
        </w:rPr>
        <w:t>020</w:t>
      </w:r>
      <w:r w:rsidR="00B05785" w:rsidRPr="00EC66AD">
        <w:rPr>
          <w:sz w:val="24"/>
          <w:szCs w:val="24"/>
        </w:rPr>
        <w:t xml:space="preserve"> </w:t>
      </w:r>
      <w:r w:rsidR="007112C5" w:rsidRPr="00EC66AD">
        <w:rPr>
          <w:sz w:val="24"/>
          <w:szCs w:val="24"/>
        </w:rPr>
        <w:t xml:space="preserve">г. № 678 «Об утверждении Порядка проведения всероссийской олимпиады школьников», приказом </w:t>
      </w:r>
      <w:r w:rsidR="00BC7AD6" w:rsidRPr="00EC66AD">
        <w:rPr>
          <w:sz w:val="24"/>
          <w:szCs w:val="24"/>
        </w:rPr>
        <w:t>Министерства</w:t>
      </w:r>
      <w:r w:rsidR="007112C5" w:rsidRPr="00EC66AD">
        <w:rPr>
          <w:sz w:val="24"/>
          <w:szCs w:val="24"/>
        </w:rPr>
        <w:t xml:space="preserve"> обра</w:t>
      </w:r>
      <w:r w:rsidR="00CB3762" w:rsidRPr="00EC66AD">
        <w:rPr>
          <w:sz w:val="24"/>
          <w:szCs w:val="24"/>
        </w:rPr>
        <w:t>зования Ростовской обл</w:t>
      </w:r>
      <w:r w:rsidR="00BC7AD6" w:rsidRPr="00EC66AD">
        <w:rPr>
          <w:sz w:val="24"/>
          <w:szCs w:val="24"/>
        </w:rPr>
        <w:t>асти от 28</w:t>
      </w:r>
      <w:r w:rsidR="00772382" w:rsidRPr="00EC66AD">
        <w:rPr>
          <w:sz w:val="24"/>
          <w:szCs w:val="24"/>
        </w:rPr>
        <w:t>.08</w:t>
      </w:r>
      <w:r w:rsidR="007112C5" w:rsidRPr="00EC66AD">
        <w:rPr>
          <w:sz w:val="24"/>
          <w:szCs w:val="24"/>
        </w:rPr>
        <w:t>.202</w:t>
      </w:r>
      <w:r w:rsidR="00BC7AD6" w:rsidRPr="00EC66AD">
        <w:rPr>
          <w:sz w:val="24"/>
          <w:szCs w:val="24"/>
        </w:rPr>
        <w:t>5</w:t>
      </w:r>
      <w:r w:rsidR="00772382" w:rsidRPr="00EC66AD">
        <w:rPr>
          <w:sz w:val="24"/>
          <w:szCs w:val="24"/>
        </w:rPr>
        <w:t xml:space="preserve">г. </w:t>
      </w:r>
      <w:r w:rsidR="00040660" w:rsidRPr="00EC66AD">
        <w:rPr>
          <w:sz w:val="24"/>
          <w:szCs w:val="24"/>
        </w:rPr>
        <w:t>№ 180</w:t>
      </w:r>
      <w:r w:rsidR="007112C5" w:rsidRPr="00EC66AD">
        <w:rPr>
          <w:sz w:val="24"/>
          <w:szCs w:val="24"/>
        </w:rPr>
        <w:t xml:space="preserve"> «О порядке организации и проведения школьного этапа всероссийской олимпиады школьников на терр</w:t>
      </w:r>
      <w:r w:rsidR="00772382" w:rsidRPr="00EC66AD">
        <w:rPr>
          <w:sz w:val="24"/>
          <w:szCs w:val="24"/>
        </w:rPr>
        <w:t>итории Ростовской области в 202</w:t>
      </w:r>
      <w:r w:rsidR="00040660" w:rsidRPr="00EC66AD">
        <w:rPr>
          <w:sz w:val="24"/>
          <w:szCs w:val="24"/>
        </w:rPr>
        <w:t>5</w:t>
      </w:r>
      <w:r w:rsidR="00CB3762" w:rsidRPr="00EC66AD">
        <w:rPr>
          <w:sz w:val="24"/>
          <w:szCs w:val="24"/>
        </w:rPr>
        <w:t>-202</w:t>
      </w:r>
      <w:r w:rsidR="00040660" w:rsidRPr="00EC66AD">
        <w:rPr>
          <w:sz w:val="24"/>
          <w:szCs w:val="24"/>
        </w:rPr>
        <w:t>6</w:t>
      </w:r>
      <w:r w:rsidR="00CB3762" w:rsidRPr="00EC66AD">
        <w:rPr>
          <w:sz w:val="24"/>
          <w:szCs w:val="24"/>
        </w:rPr>
        <w:t xml:space="preserve"> учебном году»</w:t>
      </w:r>
      <w:r w:rsidR="007E5F9F" w:rsidRPr="00EC66AD">
        <w:rPr>
          <w:sz w:val="24"/>
          <w:szCs w:val="24"/>
        </w:rPr>
        <w:t>,</w:t>
      </w:r>
    </w:p>
    <w:p w14:paraId="0DB3BCC3" w14:textId="77777777" w:rsidR="00F31720" w:rsidRPr="00EC66AD" w:rsidRDefault="00F31720" w:rsidP="00EC66AD">
      <w:pPr>
        <w:rPr>
          <w:sz w:val="16"/>
          <w:szCs w:val="16"/>
        </w:rPr>
      </w:pPr>
    </w:p>
    <w:p w14:paraId="435D2E33" w14:textId="77777777" w:rsidR="00362675" w:rsidRPr="00EC66AD" w:rsidRDefault="00F31720" w:rsidP="00EC66AD">
      <w:pPr>
        <w:jc w:val="center"/>
        <w:rPr>
          <w:sz w:val="24"/>
          <w:szCs w:val="24"/>
        </w:rPr>
      </w:pPr>
      <w:r w:rsidRPr="00EC66AD">
        <w:rPr>
          <w:sz w:val="24"/>
          <w:szCs w:val="24"/>
        </w:rPr>
        <w:t>ПРИКАЗЫВАЮ:</w:t>
      </w:r>
    </w:p>
    <w:p w14:paraId="68C23E8E" w14:textId="77777777" w:rsidR="008702DB" w:rsidRPr="00EC66AD" w:rsidRDefault="008702DB" w:rsidP="00EC66AD">
      <w:pPr>
        <w:rPr>
          <w:sz w:val="16"/>
          <w:szCs w:val="16"/>
        </w:rPr>
      </w:pPr>
    </w:p>
    <w:p w14:paraId="7EE6BA3A" w14:textId="77777777" w:rsidR="00281B9A" w:rsidRPr="00EC66AD" w:rsidRDefault="004266FD" w:rsidP="00EC66AD">
      <w:pPr>
        <w:pStyle w:val="af3"/>
        <w:numPr>
          <w:ilvl w:val="0"/>
          <w:numId w:val="2"/>
        </w:numPr>
        <w:tabs>
          <w:tab w:val="clear" w:pos="1491"/>
          <w:tab w:val="num" w:pos="993"/>
          <w:tab w:val="num" w:pos="1134"/>
        </w:tabs>
        <w:ind w:left="0" w:firstLine="709"/>
        <w:jc w:val="both"/>
      </w:pPr>
      <w:r w:rsidRPr="00EC66AD">
        <w:t xml:space="preserve">Провести школьный этап всероссийской олимпиады школьников </w:t>
      </w:r>
      <w:r w:rsidR="00C278AF" w:rsidRPr="00EC66AD">
        <w:t xml:space="preserve">(далее – Олимпиада, </w:t>
      </w:r>
      <w:proofErr w:type="spellStart"/>
      <w:r w:rsidR="00C278AF" w:rsidRPr="00EC66AD">
        <w:t>ВсОШ</w:t>
      </w:r>
      <w:proofErr w:type="spellEnd"/>
      <w:r w:rsidR="00C278AF" w:rsidRPr="00EC66AD">
        <w:t>) в 202</w:t>
      </w:r>
      <w:r w:rsidR="005426F4" w:rsidRPr="00EC66AD">
        <w:t>5</w:t>
      </w:r>
      <w:r w:rsidR="00C278AF" w:rsidRPr="00EC66AD">
        <w:t>-202</w:t>
      </w:r>
      <w:r w:rsidR="005426F4" w:rsidRPr="00EC66AD">
        <w:t>6</w:t>
      </w:r>
      <w:r w:rsidR="00C278AF" w:rsidRPr="00EC66AD">
        <w:t xml:space="preserve"> учебном году в срок с 18 сентября по 2</w:t>
      </w:r>
      <w:r w:rsidR="005426F4" w:rsidRPr="00EC66AD">
        <w:t>3</w:t>
      </w:r>
      <w:r w:rsidR="00C278AF" w:rsidRPr="00EC66AD">
        <w:t xml:space="preserve"> октября 202</w:t>
      </w:r>
      <w:r w:rsidR="005426F4" w:rsidRPr="00EC66AD">
        <w:t>5</w:t>
      </w:r>
      <w:r w:rsidR="00C278AF" w:rsidRPr="00EC66AD">
        <w:t xml:space="preserve"> года </w:t>
      </w:r>
      <w:r w:rsidRPr="00EC66AD">
        <w:t xml:space="preserve">во всех общеобразовательных организациях Веселовского района </w:t>
      </w:r>
      <w:r w:rsidR="00281B9A" w:rsidRPr="00EC66AD">
        <w:t>в сроки согласно приложению №1 к настоящему приказу:</w:t>
      </w:r>
    </w:p>
    <w:p w14:paraId="748351CE" w14:textId="77777777" w:rsidR="00EC641E" w:rsidRPr="00EC66AD" w:rsidRDefault="00281B9A" w:rsidP="00EC66AD">
      <w:pPr>
        <w:pStyle w:val="af3"/>
        <w:tabs>
          <w:tab w:val="num" w:pos="993"/>
          <w:tab w:val="num" w:pos="1134"/>
          <w:tab w:val="num" w:pos="1491"/>
        </w:tabs>
        <w:ind w:left="0" w:firstLine="709"/>
        <w:jc w:val="both"/>
      </w:pPr>
      <w:r w:rsidRPr="00EC66AD">
        <w:t>- по 6 общеобразовательным предметам (астрономия, биология, информатика, математика, физика, химия</w:t>
      </w:r>
      <w:r w:rsidR="00EC641E" w:rsidRPr="00EC66AD">
        <w:t>)</w:t>
      </w:r>
      <w:r w:rsidRPr="00EC66AD">
        <w:t xml:space="preserve"> с использованием информационно-коммуникационных технологий на платформе «Сириус.</w:t>
      </w:r>
      <w:r w:rsidR="00E81E94" w:rsidRPr="00EC66AD">
        <w:t xml:space="preserve"> </w:t>
      </w:r>
      <w:r w:rsidRPr="00EC66AD">
        <w:t xml:space="preserve">Курсы» </w:t>
      </w:r>
      <w:r w:rsidR="00EC641E" w:rsidRPr="00EC66AD">
        <w:t>О</w:t>
      </w:r>
      <w:r w:rsidRPr="00EC66AD">
        <w:t>бразовательного фонда «Талант и успех»</w:t>
      </w:r>
      <w:r w:rsidR="00EC641E" w:rsidRPr="00EC66AD">
        <w:t xml:space="preserve"> (далее – платформа «Сириус.</w:t>
      </w:r>
      <w:r w:rsidR="00E81E94" w:rsidRPr="00EC66AD">
        <w:t xml:space="preserve"> </w:t>
      </w:r>
      <w:r w:rsidR="00EC641E" w:rsidRPr="00EC66AD">
        <w:t>Курсы»)</w:t>
      </w:r>
      <w:r w:rsidR="00E63CA2" w:rsidRPr="00EC66AD">
        <w:t>;</w:t>
      </w:r>
    </w:p>
    <w:p w14:paraId="6CE64D16" w14:textId="77777777" w:rsidR="00317C44" w:rsidRPr="00EC66AD" w:rsidRDefault="00EC641E" w:rsidP="00EC66AD">
      <w:pPr>
        <w:pStyle w:val="af3"/>
        <w:tabs>
          <w:tab w:val="num" w:pos="993"/>
          <w:tab w:val="num" w:pos="1134"/>
          <w:tab w:val="num" w:pos="1491"/>
        </w:tabs>
        <w:ind w:left="0" w:firstLine="709"/>
        <w:jc w:val="both"/>
      </w:pPr>
      <w:r w:rsidRPr="00EC66AD">
        <w:t xml:space="preserve">- </w:t>
      </w:r>
      <w:r w:rsidR="005F5807" w:rsidRPr="00EC66AD">
        <w:t xml:space="preserve">по </w:t>
      </w:r>
      <w:r w:rsidR="008702DB" w:rsidRPr="00EC66AD">
        <w:t>14</w:t>
      </w:r>
      <w:r w:rsidR="005F5807" w:rsidRPr="00EC66AD">
        <w:t xml:space="preserve"> общеобразовательным предметам</w:t>
      </w:r>
      <w:r w:rsidR="000A617B" w:rsidRPr="00EC66AD">
        <w:t xml:space="preserve"> (</w:t>
      </w:r>
      <w:r w:rsidR="001C0AC7" w:rsidRPr="00EC66AD">
        <w:t>английский язык, немецкий язык, география, история,</w:t>
      </w:r>
      <w:r w:rsidR="00C50814" w:rsidRPr="00EC66AD">
        <w:t xml:space="preserve"> искусство (мировая художественная культура),</w:t>
      </w:r>
      <w:r w:rsidR="001C0AC7" w:rsidRPr="00EC66AD">
        <w:t xml:space="preserve"> </w:t>
      </w:r>
      <w:r w:rsidR="009A4FE2" w:rsidRPr="00EC66AD">
        <w:t xml:space="preserve">литература, </w:t>
      </w:r>
      <w:r w:rsidR="001C0AC7" w:rsidRPr="00EC66AD">
        <w:t xml:space="preserve">обществознание, </w:t>
      </w:r>
      <w:r w:rsidR="007F3D2F" w:rsidRPr="00EC66AD">
        <w:t xml:space="preserve">основы безопасности и защиты Родины, </w:t>
      </w:r>
      <w:r w:rsidR="001C0AC7" w:rsidRPr="00EC66AD">
        <w:t>право,</w:t>
      </w:r>
      <w:r w:rsidR="00C50814" w:rsidRPr="00EC66AD">
        <w:t xml:space="preserve"> русский язык,</w:t>
      </w:r>
      <w:r w:rsidR="007F3D2F" w:rsidRPr="00EC66AD">
        <w:t xml:space="preserve"> </w:t>
      </w:r>
      <w:r w:rsidR="005426F4" w:rsidRPr="00EC66AD">
        <w:t>труд (технология)</w:t>
      </w:r>
      <w:r w:rsidR="007F3D2F" w:rsidRPr="00EC66AD">
        <w:t>,</w:t>
      </w:r>
      <w:r w:rsidR="00C0674A" w:rsidRPr="00EC66AD">
        <w:t xml:space="preserve"> физическая культура,</w:t>
      </w:r>
      <w:r w:rsidR="001C0AC7" w:rsidRPr="00EC66AD">
        <w:t xml:space="preserve"> </w:t>
      </w:r>
      <w:r w:rsidR="00C0674A" w:rsidRPr="00EC66AD">
        <w:t>экология, экономика)</w:t>
      </w:r>
      <w:r w:rsidR="001C0AC7" w:rsidRPr="00EC66AD">
        <w:t xml:space="preserve"> </w:t>
      </w:r>
      <w:r w:rsidR="005F5807" w:rsidRPr="00EC66AD">
        <w:t>с использованием заданий, разработанных муниципальными предметно-методическими комиссиями</w:t>
      </w:r>
      <w:r w:rsidR="00C0674A" w:rsidRPr="00EC66AD">
        <w:t>.</w:t>
      </w:r>
    </w:p>
    <w:p w14:paraId="5A282B91" w14:textId="77777777" w:rsidR="00D8197A" w:rsidRPr="00EC66AD" w:rsidRDefault="00317C44" w:rsidP="00EC66AD">
      <w:pPr>
        <w:pStyle w:val="af3"/>
        <w:tabs>
          <w:tab w:val="num" w:pos="0"/>
          <w:tab w:val="num" w:pos="993"/>
          <w:tab w:val="num" w:pos="1134"/>
        </w:tabs>
        <w:ind w:left="0" w:firstLine="709"/>
        <w:jc w:val="both"/>
      </w:pPr>
      <w:r w:rsidRPr="00EC66AD">
        <w:t xml:space="preserve">2. </w:t>
      </w:r>
      <w:r w:rsidR="00D8197A" w:rsidRPr="00EC66AD">
        <w:t>Утвердить:</w:t>
      </w:r>
    </w:p>
    <w:p w14:paraId="521C4D24" w14:textId="77777777" w:rsidR="00317C44" w:rsidRPr="00EC66AD" w:rsidRDefault="00103D8A" w:rsidP="00EC66AD">
      <w:pPr>
        <w:pStyle w:val="af3"/>
        <w:numPr>
          <w:ilvl w:val="1"/>
          <w:numId w:val="31"/>
        </w:numPr>
        <w:tabs>
          <w:tab w:val="num" w:pos="993"/>
          <w:tab w:val="num" w:pos="1134"/>
        </w:tabs>
        <w:ind w:left="0" w:firstLine="709"/>
        <w:jc w:val="both"/>
      </w:pPr>
      <w:r w:rsidRPr="00EC66AD">
        <w:t xml:space="preserve">График </w:t>
      </w:r>
      <w:r w:rsidR="000B120B" w:rsidRPr="00EC66AD">
        <w:t>проведения и предоставления результатов школьного этапа всероссийской олимпиады школьников в 202</w:t>
      </w:r>
      <w:r w:rsidR="00AD0A5C" w:rsidRPr="00EC66AD">
        <w:t>5</w:t>
      </w:r>
      <w:r w:rsidR="000B120B" w:rsidRPr="00EC66AD">
        <w:t>-202</w:t>
      </w:r>
      <w:r w:rsidR="00AD0A5C" w:rsidRPr="00EC66AD">
        <w:t>6</w:t>
      </w:r>
      <w:r w:rsidR="000B120B" w:rsidRPr="00EC66AD">
        <w:t xml:space="preserve"> учебном году, в том числе на платформе «Сириус. Курсы» (приложение №1).</w:t>
      </w:r>
    </w:p>
    <w:p w14:paraId="22C83466" w14:textId="77777777" w:rsidR="004C1132" w:rsidRPr="00EC66AD" w:rsidRDefault="000B120B" w:rsidP="00EC66AD">
      <w:pPr>
        <w:pStyle w:val="af3"/>
        <w:numPr>
          <w:ilvl w:val="1"/>
          <w:numId w:val="31"/>
        </w:numPr>
        <w:tabs>
          <w:tab w:val="num" w:pos="993"/>
          <w:tab w:val="num" w:pos="1134"/>
        </w:tabs>
        <w:ind w:left="0" w:firstLine="709"/>
        <w:jc w:val="both"/>
      </w:pPr>
      <w:r w:rsidRPr="00EC66AD">
        <w:t>План мероприятий («дорожную карту») по организации и проведению школьного этапа всероссийской олимпиады школьников в 202</w:t>
      </w:r>
      <w:r w:rsidR="002C1A61" w:rsidRPr="00EC66AD">
        <w:t>5</w:t>
      </w:r>
      <w:r w:rsidRPr="00EC66AD">
        <w:t>-202</w:t>
      </w:r>
      <w:r w:rsidR="002C1A61" w:rsidRPr="00EC66AD">
        <w:t>6</w:t>
      </w:r>
      <w:r w:rsidRPr="00EC66AD">
        <w:t xml:space="preserve"> учебном году (приложение №2).</w:t>
      </w:r>
    </w:p>
    <w:p w14:paraId="758EEA1E" w14:textId="77777777" w:rsidR="002A7E38" w:rsidRPr="00EC66AD" w:rsidRDefault="002A7E38" w:rsidP="00EC66AD">
      <w:pPr>
        <w:pStyle w:val="af3"/>
        <w:numPr>
          <w:ilvl w:val="1"/>
          <w:numId w:val="31"/>
        </w:numPr>
        <w:tabs>
          <w:tab w:val="num" w:pos="993"/>
          <w:tab w:val="num" w:pos="1134"/>
        </w:tabs>
        <w:ind w:left="0" w:firstLine="709"/>
        <w:jc w:val="both"/>
      </w:pPr>
      <w:r w:rsidRPr="00EC66AD">
        <w:t>Состав оргкомитета школьного этапа всероссийской олимпиады школьников 202</w:t>
      </w:r>
      <w:r w:rsidR="002C1A61" w:rsidRPr="00EC66AD">
        <w:t>5</w:t>
      </w:r>
      <w:r w:rsidRPr="00EC66AD">
        <w:t>-202</w:t>
      </w:r>
      <w:r w:rsidR="002C1A61" w:rsidRPr="00EC66AD">
        <w:t>6</w:t>
      </w:r>
      <w:r w:rsidRPr="00EC66AD">
        <w:t xml:space="preserve"> учебно</w:t>
      </w:r>
      <w:r w:rsidR="00081861" w:rsidRPr="00EC66AD">
        <w:t>го</w:t>
      </w:r>
      <w:r w:rsidRPr="00EC66AD">
        <w:t xml:space="preserve"> год</w:t>
      </w:r>
      <w:r w:rsidR="00081861" w:rsidRPr="00EC66AD">
        <w:t>а</w:t>
      </w:r>
      <w:r w:rsidRPr="00EC66AD">
        <w:t xml:space="preserve"> (приложение №3).</w:t>
      </w:r>
    </w:p>
    <w:p w14:paraId="06B88287" w14:textId="77777777" w:rsidR="002A7E38" w:rsidRPr="00EC66AD" w:rsidRDefault="00D8197A" w:rsidP="00EC66AD">
      <w:pPr>
        <w:pStyle w:val="af3"/>
        <w:numPr>
          <w:ilvl w:val="1"/>
          <w:numId w:val="31"/>
        </w:numPr>
        <w:tabs>
          <w:tab w:val="num" w:pos="993"/>
          <w:tab w:val="num" w:pos="1134"/>
        </w:tabs>
        <w:ind w:left="0" w:firstLine="709"/>
        <w:jc w:val="both"/>
      </w:pPr>
      <w:r w:rsidRPr="00EC66AD">
        <w:t xml:space="preserve">Места проведения школьного этапа всероссийской олимпиады школьников в </w:t>
      </w:r>
      <w:r w:rsidR="000D7470" w:rsidRPr="00EC66AD">
        <w:t>202</w:t>
      </w:r>
      <w:r w:rsidR="002C1A61" w:rsidRPr="00EC66AD">
        <w:t>5</w:t>
      </w:r>
      <w:r w:rsidR="000D7470" w:rsidRPr="00EC66AD">
        <w:t>-202</w:t>
      </w:r>
      <w:r w:rsidR="002C1A61" w:rsidRPr="00EC66AD">
        <w:t>6</w:t>
      </w:r>
      <w:r w:rsidRPr="00EC66AD">
        <w:t xml:space="preserve"> учебном году (приложение №</w:t>
      </w:r>
      <w:r w:rsidR="002A7E38" w:rsidRPr="00EC66AD">
        <w:t>4</w:t>
      </w:r>
      <w:r w:rsidRPr="00EC66AD">
        <w:t>).</w:t>
      </w:r>
    </w:p>
    <w:p w14:paraId="6F7431CF" w14:textId="77777777" w:rsidR="002A7E38" w:rsidRPr="00EC66AD" w:rsidRDefault="00750B8F" w:rsidP="00EC66AD">
      <w:pPr>
        <w:pStyle w:val="af3"/>
        <w:numPr>
          <w:ilvl w:val="1"/>
          <w:numId w:val="31"/>
        </w:numPr>
        <w:tabs>
          <w:tab w:val="num" w:pos="993"/>
          <w:tab w:val="num" w:pos="1134"/>
        </w:tabs>
        <w:ind w:left="0" w:firstLine="709"/>
        <w:jc w:val="both"/>
      </w:pPr>
      <w:r w:rsidRPr="00EC66AD">
        <w:t xml:space="preserve">Организационно-технологическую модель проведения школьного этапа всероссийской олимпиады школьников на территории Веселовского района (приложение </w:t>
      </w:r>
      <w:r w:rsidR="00E81E94" w:rsidRPr="00EC66AD">
        <w:t>№</w:t>
      </w:r>
      <w:r w:rsidRPr="00EC66AD">
        <w:t>5).</w:t>
      </w:r>
    </w:p>
    <w:p w14:paraId="57A7B7F3" w14:textId="77777777" w:rsidR="00A918ED" w:rsidRPr="00EC66AD" w:rsidRDefault="00D8197A" w:rsidP="00EC66AD">
      <w:pPr>
        <w:pStyle w:val="af3"/>
        <w:numPr>
          <w:ilvl w:val="1"/>
          <w:numId w:val="31"/>
        </w:numPr>
        <w:tabs>
          <w:tab w:val="num" w:pos="993"/>
          <w:tab w:val="num" w:pos="1134"/>
        </w:tabs>
        <w:ind w:left="0" w:firstLine="709"/>
        <w:jc w:val="both"/>
      </w:pPr>
      <w:r w:rsidRPr="00EC66AD">
        <w:t xml:space="preserve">Требования к проведению школьного этапа всероссийской олимпиады школьников в </w:t>
      </w:r>
      <w:r w:rsidR="00023EA7" w:rsidRPr="00EC66AD">
        <w:t>202</w:t>
      </w:r>
      <w:r w:rsidR="002C1A61" w:rsidRPr="00EC66AD">
        <w:t>5</w:t>
      </w:r>
      <w:r w:rsidR="00023EA7" w:rsidRPr="00EC66AD">
        <w:t>-202</w:t>
      </w:r>
      <w:r w:rsidR="002C1A61" w:rsidRPr="00EC66AD">
        <w:t>6</w:t>
      </w:r>
      <w:r w:rsidRPr="00EC66AD">
        <w:t xml:space="preserve"> учебном году</w:t>
      </w:r>
      <w:r w:rsidR="005646B3" w:rsidRPr="00EC66AD">
        <w:t xml:space="preserve"> (приложение №6</w:t>
      </w:r>
      <w:r w:rsidRPr="00EC66AD">
        <w:t>).</w:t>
      </w:r>
    </w:p>
    <w:p w14:paraId="5848D8E4" w14:textId="77777777" w:rsidR="00534408" w:rsidRPr="00EC66AD" w:rsidRDefault="00534408" w:rsidP="00EC66AD">
      <w:pPr>
        <w:pStyle w:val="af3"/>
        <w:numPr>
          <w:ilvl w:val="0"/>
          <w:numId w:val="31"/>
        </w:numPr>
        <w:tabs>
          <w:tab w:val="num" w:pos="993"/>
          <w:tab w:val="num" w:pos="1134"/>
        </w:tabs>
        <w:ind w:left="0" w:firstLine="709"/>
        <w:jc w:val="both"/>
      </w:pPr>
      <w:r w:rsidRPr="00EC66AD">
        <w:t xml:space="preserve">Муниципальному </w:t>
      </w:r>
      <w:r w:rsidR="002A7952" w:rsidRPr="00EC66AD">
        <w:t xml:space="preserve">опорному </w:t>
      </w:r>
      <w:r w:rsidRPr="00EC66AD">
        <w:t xml:space="preserve">центру </w:t>
      </w:r>
      <w:r w:rsidR="00A918ED" w:rsidRPr="00EC66AD">
        <w:t xml:space="preserve">дополнительного образования, </w:t>
      </w:r>
      <w:r w:rsidR="00E63CA2" w:rsidRPr="00EC66AD">
        <w:t>направленность</w:t>
      </w:r>
      <w:r w:rsidR="002A7952" w:rsidRPr="00EC66AD">
        <w:t xml:space="preserve"> «Работа с тала</w:t>
      </w:r>
      <w:r w:rsidR="00F521F0" w:rsidRPr="00EC66AD">
        <w:t xml:space="preserve">нтливыми </w:t>
      </w:r>
      <w:r w:rsidR="00780D83" w:rsidRPr="00EC66AD">
        <w:t xml:space="preserve">и одаренными </w:t>
      </w:r>
      <w:r w:rsidR="00F521F0" w:rsidRPr="00EC66AD">
        <w:t xml:space="preserve">детьми» </w:t>
      </w:r>
      <w:r w:rsidRPr="00EC66AD">
        <w:t>(директор МБУ ДО Веселовск</w:t>
      </w:r>
      <w:r w:rsidR="00A918ED" w:rsidRPr="00EC66AD">
        <w:t>ого</w:t>
      </w:r>
      <w:r w:rsidRPr="00EC66AD">
        <w:t xml:space="preserve"> ЦТ </w:t>
      </w:r>
      <w:proofErr w:type="spellStart"/>
      <w:r w:rsidRPr="00EC66AD">
        <w:t>Лямкина</w:t>
      </w:r>
      <w:proofErr w:type="spellEnd"/>
      <w:r w:rsidRPr="00EC66AD">
        <w:t xml:space="preserve"> Г.А.):</w:t>
      </w:r>
    </w:p>
    <w:p w14:paraId="7DB58714" w14:textId="77777777" w:rsidR="00F51368" w:rsidRPr="00EC66AD" w:rsidRDefault="00534408" w:rsidP="00EC66AD">
      <w:pPr>
        <w:pStyle w:val="af3"/>
        <w:numPr>
          <w:ilvl w:val="1"/>
          <w:numId w:val="31"/>
        </w:numPr>
        <w:tabs>
          <w:tab w:val="left" w:pos="0"/>
          <w:tab w:val="num" w:pos="993"/>
          <w:tab w:val="num" w:pos="1134"/>
        </w:tabs>
        <w:ind w:left="0" w:firstLine="709"/>
        <w:jc w:val="both"/>
      </w:pPr>
      <w:r w:rsidRPr="00EC66AD">
        <w:t>Организовать</w:t>
      </w:r>
      <w:r w:rsidR="004424ED" w:rsidRPr="00EC66AD">
        <w:t xml:space="preserve"> проведение</w:t>
      </w:r>
      <w:r w:rsidRPr="00EC66AD">
        <w:t xml:space="preserve"> школьн</w:t>
      </w:r>
      <w:r w:rsidR="004424ED" w:rsidRPr="00EC66AD">
        <w:t>ого</w:t>
      </w:r>
      <w:r w:rsidRPr="00EC66AD">
        <w:t xml:space="preserve"> этап</w:t>
      </w:r>
      <w:r w:rsidR="004424ED" w:rsidRPr="00EC66AD">
        <w:t>а</w:t>
      </w:r>
      <w:r w:rsidRPr="00EC66AD">
        <w:t xml:space="preserve"> всероссийской олимпиады школьников </w:t>
      </w:r>
      <w:r w:rsidR="004424ED" w:rsidRPr="00EC66AD">
        <w:t>с 18 сентября по 2</w:t>
      </w:r>
      <w:r w:rsidR="002C1A61" w:rsidRPr="00EC66AD">
        <w:t>3</w:t>
      </w:r>
      <w:r w:rsidR="004424ED" w:rsidRPr="00EC66AD">
        <w:t xml:space="preserve"> октября 202</w:t>
      </w:r>
      <w:r w:rsidR="002C1A61" w:rsidRPr="00EC66AD">
        <w:t>5</w:t>
      </w:r>
      <w:r w:rsidR="004424ED" w:rsidRPr="00EC66AD">
        <w:t xml:space="preserve"> года.</w:t>
      </w:r>
    </w:p>
    <w:p w14:paraId="380C0BD1" w14:textId="77777777" w:rsidR="00F51368" w:rsidRPr="00EC66AD" w:rsidRDefault="00F51368" w:rsidP="00EC66AD">
      <w:pPr>
        <w:pStyle w:val="af3"/>
        <w:numPr>
          <w:ilvl w:val="1"/>
          <w:numId w:val="31"/>
        </w:numPr>
        <w:tabs>
          <w:tab w:val="left" w:pos="0"/>
          <w:tab w:val="num" w:pos="993"/>
          <w:tab w:val="num" w:pos="1134"/>
        </w:tabs>
        <w:ind w:left="0" w:firstLine="709"/>
        <w:jc w:val="both"/>
      </w:pPr>
      <w:r w:rsidRPr="00EC66AD">
        <w:lastRenderedPageBreak/>
        <w:t>В срок до 07.09.202</w:t>
      </w:r>
      <w:r w:rsidR="00780D83" w:rsidRPr="00EC66AD">
        <w:t>5</w:t>
      </w:r>
      <w:r w:rsidRPr="00EC66AD">
        <w:t xml:space="preserve"> организовать информирование общеобразовательных организаций, обучающихся, родителей (законных представителей) о сроках, местах проведения школьного этапа Олимпиады, требованиях к проведению школьного этапа Олимпиады, а также о Порядке и утвержденных нормативных правовых актах, регламентирующих организацию и проведение школьного этапа Олимпиады по каждому общеобразовательному предмету, в том числе через публикацию на официальных сайтах в сети Интернет</w:t>
      </w:r>
      <w:r w:rsidR="00966044" w:rsidRPr="00EC66AD">
        <w:t>.</w:t>
      </w:r>
    </w:p>
    <w:p w14:paraId="412E2D03" w14:textId="77777777" w:rsidR="00534408" w:rsidRPr="00EC66AD" w:rsidRDefault="00F44A61" w:rsidP="00EC66AD">
      <w:pPr>
        <w:tabs>
          <w:tab w:val="num" w:pos="993"/>
          <w:tab w:val="num" w:pos="1134"/>
        </w:tabs>
        <w:ind w:firstLine="709"/>
        <w:jc w:val="both"/>
        <w:rPr>
          <w:sz w:val="24"/>
          <w:szCs w:val="24"/>
        </w:rPr>
      </w:pPr>
      <w:r w:rsidRPr="00EC66AD">
        <w:rPr>
          <w:sz w:val="24"/>
          <w:szCs w:val="24"/>
        </w:rPr>
        <w:t>3</w:t>
      </w:r>
      <w:r w:rsidR="00534408" w:rsidRPr="00EC66AD">
        <w:rPr>
          <w:sz w:val="24"/>
          <w:szCs w:val="24"/>
        </w:rPr>
        <w:t>.</w:t>
      </w:r>
      <w:r w:rsidR="00A01EFF" w:rsidRPr="00EC66AD">
        <w:rPr>
          <w:sz w:val="24"/>
          <w:szCs w:val="24"/>
        </w:rPr>
        <w:t>3</w:t>
      </w:r>
      <w:r w:rsidR="00534408" w:rsidRPr="00EC66AD">
        <w:rPr>
          <w:sz w:val="24"/>
          <w:szCs w:val="24"/>
        </w:rPr>
        <w:t>. Организовать разработку пакетов олимпиадных заданий и обеспечить их хранение по каждому общеобразовательному предмету для школьного этапа олимпиады.</w:t>
      </w:r>
    </w:p>
    <w:p w14:paraId="2381AEFF" w14:textId="77777777" w:rsidR="00534408" w:rsidRPr="00EC66AD" w:rsidRDefault="00F44A61" w:rsidP="00EC66AD">
      <w:pPr>
        <w:tabs>
          <w:tab w:val="num" w:pos="993"/>
          <w:tab w:val="num" w:pos="1134"/>
        </w:tabs>
        <w:ind w:firstLine="709"/>
        <w:jc w:val="both"/>
        <w:rPr>
          <w:sz w:val="24"/>
          <w:szCs w:val="24"/>
        </w:rPr>
      </w:pPr>
      <w:r w:rsidRPr="00EC66AD">
        <w:rPr>
          <w:sz w:val="24"/>
          <w:szCs w:val="24"/>
        </w:rPr>
        <w:t>3</w:t>
      </w:r>
      <w:r w:rsidR="00534408" w:rsidRPr="00EC66AD">
        <w:rPr>
          <w:sz w:val="24"/>
          <w:szCs w:val="24"/>
        </w:rPr>
        <w:t>.</w:t>
      </w:r>
      <w:r w:rsidR="00A01EFF" w:rsidRPr="00EC66AD">
        <w:rPr>
          <w:sz w:val="24"/>
          <w:szCs w:val="24"/>
        </w:rPr>
        <w:t>4</w:t>
      </w:r>
      <w:r w:rsidR="00534408" w:rsidRPr="00EC66AD">
        <w:rPr>
          <w:sz w:val="24"/>
          <w:szCs w:val="24"/>
        </w:rPr>
        <w:t>. Определить квоты победителей и призеров школьного этапа олимпиады по каждому общеобразовательному предмету.</w:t>
      </w:r>
    </w:p>
    <w:p w14:paraId="41233D7C" w14:textId="77777777" w:rsidR="00534408" w:rsidRPr="00EC66AD" w:rsidRDefault="00F44A61" w:rsidP="00EC66AD">
      <w:pPr>
        <w:tabs>
          <w:tab w:val="num" w:pos="993"/>
          <w:tab w:val="num" w:pos="1134"/>
        </w:tabs>
        <w:ind w:firstLine="709"/>
        <w:jc w:val="both"/>
        <w:rPr>
          <w:sz w:val="24"/>
          <w:szCs w:val="24"/>
        </w:rPr>
      </w:pPr>
      <w:r w:rsidRPr="00EC66AD">
        <w:rPr>
          <w:sz w:val="24"/>
          <w:szCs w:val="24"/>
        </w:rPr>
        <w:t>3</w:t>
      </w:r>
      <w:r w:rsidR="007C4A52" w:rsidRPr="00EC66AD">
        <w:rPr>
          <w:sz w:val="24"/>
          <w:szCs w:val="24"/>
        </w:rPr>
        <w:t>.</w:t>
      </w:r>
      <w:r w:rsidR="00A01EFF" w:rsidRPr="00EC66AD">
        <w:rPr>
          <w:sz w:val="24"/>
          <w:szCs w:val="24"/>
        </w:rPr>
        <w:t>5</w:t>
      </w:r>
      <w:r w:rsidR="00534408" w:rsidRPr="00EC66AD">
        <w:rPr>
          <w:sz w:val="24"/>
          <w:szCs w:val="24"/>
        </w:rPr>
        <w:t xml:space="preserve">. Подвести итоги </w:t>
      </w:r>
      <w:r w:rsidR="00245057" w:rsidRPr="00EC66AD">
        <w:rPr>
          <w:sz w:val="24"/>
          <w:szCs w:val="24"/>
        </w:rPr>
        <w:t>школьного этапа</w:t>
      </w:r>
      <w:r w:rsidR="00BA32B1" w:rsidRPr="00EC66AD">
        <w:rPr>
          <w:sz w:val="24"/>
          <w:szCs w:val="24"/>
        </w:rPr>
        <w:t xml:space="preserve"> </w:t>
      </w:r>
      <w:r w:rsidR="00245057" w:rsidRPr="00EC66AD">
        <w:rPr>
          <w:sz w:val="24"/>
          <w:szCs w:val="24"/>
        </w:rPr>
        <w:t xml:space="preserve">всероссийской олимпиады школьников </w:t>
      </w:r>
      <w:r w:rsidR="00534408" w:rsidRPr="00EC66AD">
        <w:rPr>
          <w:sz w:val="24"/>
          <w:szCs w:val="24"/>
        </w:rPr>
        <w:t>по каждому общеобразователь</w:t>
      </w:r>
      <w:r w:rsidR="003206F9" w:rsidRPr="00EC66AD">
        <w:rPr>
          <w:sz w:val="24"/>
          <w:szCs w:val="24"/>
        </w:rPr>
        <w:t>ному предмету и о</w:t>
      </w:r>
      <w:r w:rsidR="00534408" w:rsidRPr="00EC66AD">
        <w:rPr>
          <w:sz w:val="24"/>
          <w:szCs w:val="24"/>
        </w:rPr>
        <w:t>публиковать рейтинг победителей и рейтинг призеров школьного этапа олимпиады на своем официальном сайте в сети «Интернет».</w:t>
      </w:r>
    </w:p>
    <w:p w14:paraId="7FFA9782" w14:textId="77777777" w:rsidR="00466079" w:rsidRPr="00EC66AD" w:rsidRDefault="00F44A61" w:rsidP="00EC66AD">
      <w:pPr>
        <w:tabs>
          <w:tab w:val="num" w:pos="993"/>
          <w:tab w:val="num" w:pos="1134"/>
        </w:tabs>
        <w:ind w:firstLine="709"/>
        <w:jc w:val="both"/>
        <w:rPr>
          <w:color w:val="000000"/>
          <w:sz w:val="24"/>
          <w:szCs w:val="24"/>
        </w:rPr>
      </w:pPr>
      <w:r w:rsidRPr="00EC66AD">
        <w:rPr>
          <w:sz w:val="24"/>
          <w:szCs w:val="24"/>
        </w:rPr>
        <w:t>3</w:t>
      </w:r>
      <w:r w:rsidR="00534408" w:rsidRPr="00EC66AD">
        <w:rPr>
          <w:sz w:val="24"/>
          <w:szCs w:val="24"/>
        </w:rPr>
        <w:t>.</w:t>
      </w:r>
      <w:r w:rsidR="00A01EFF" w:rsidRPr="00EC66AD">
        <w:rPr>
          <w:sz w:val="24"/>
          <w:szCs w:val="24"/>
        </w:rPr>
        <w:t>6</w:t>
      </w:r>
      <w:r w:rsidR="00534408" w:rsidRPr="00EC66AD">
        <w:rPr>
          <w:sz w:val="24"/>
          <w:szCs w:val="24"/>
        </w:rPr>
        <w:t xml:space="preserve">. </w:t>
      </w:r>
      <w:r w:rsidR="00534408" w:rsidRPr="00EC66AD">
        <w:rPr>
          <w:color w:val="000000"/>
          <w:sz w:val="24"/>
          <w:szCs w:val="24"/>
        </w:rPr>
        <w:t>Принять меры по соблюдению строгой конфиденциальности при тиражировании комплектов заданий для участников и проверке выполненных заданий членами жюри во избежание утечки информации, приводящей к искажению объективности результатов олимпиады.</w:t>
      </w:r>
    </w:p>
    <w:p w14:paraId="4B9351C8" w14:textId="77777777" w:rsidR="00DD783B" w:rsidRPr="00EC66AD" w:rsidRDefault="00DD783B" w:rsidP="00EC66AD">
      <w:pPr>
        <w:tabs>
          <w:tab w:val="num" w:pos="993"/>
          <w:tab w:val="num" w:pos="1134"/>
        </w:tabs>
        <w:ind w:firstLine="709"/>
        <w:jc w:val="both"/>
        <w:rPr>
          <w:color w:val="000000"/>
          <w:sz w:val="24"/>
          <w:szCs w:val="24"/>
        </w:rPr>
      </w:pPr>
      <w:r w:rsidRPr="00EC66AD">
        <w:rPr>
          <w:color w:val="000000"/>
          <w:sz w:val="24"/>
          <w:szCs w:val="24"/>
        </w:rPr>
        <w:t xml:space="preserve">3.7. В срок не позднее 12.11.2025 утвердить и опубликовать </w:t>
      </w:r>
      <w:r w:rsidR="00E361DC" w:rsidRPr="00EC66AD">
        <w:rPr>
          <w:color w:val="000000"/>
          <w:sz w:val="24"/>
          <w:szCs w:val="24"/>
        </w:rPr>
        <w:t xml:space="preserve">в сети Интернет итоговые </w:t>
      </w:r>
      <w:r w:rsidR="00A911E1" w:rsidRPr="00EC66AD">
        <w:rPr>
          <w:color w:val="000000"/>
          <w:sz w:val="24"/>
          <w:szCs w:val="24"/>
        </w:rPr>
        <w:t>результаты школьного этапа</w:t>
      </w:r>
      <w:r w:rsidR="00CB2CF2" w:rsidRPr="00EC66AD">
        <w:rPr>
          <w:color w:val="000000"/>
          <w:sz w:val="24"/>
          <w:szCs w:val="24"/>
        </w:rPr>
        <w:t xml:space="preserve"> Олимпиады</w:t>
      </w:r>
      <w:r w:rsidR="0006406E" w:rsidRPr="00EC66AD">
        <w:rPr>
          <w:color w:val="000000"/>
          <w:sz w:val="24"/>
          <w:szCs w:val="24"/>
        </w:rPr>
        <w:t xml:space="preserve"> по каждому общеобразовательному предмету на основании протоколов жюри с указанием сведений об участниках по соответствующему общеобразовательному предмету.</w:t>
      </w:r>
    </w:p>
    <w:p w14:paraId="6DB553B9" w14:textId="77777777" w:rsidR="00534408" w:rsidRPr="00EC66AD" w:rsidRDefault="00F44A61" w:rsidP="00EC66AD">
      <w:pPr>
        <w:tabs>
          <w:tab w:val="num" w:pos="993"/>
          <w:tab w:val="num" w:pos="1134"/>
        </w:tabs>
        <w:ind w:firstLine="709"/>
        <w:jc w:val="both"/>
        <w:rPr>
          <w:sz w:val="24"/>
          <w:szCs w:val="24"/>
        </w:rPr>
      </w:pPr>
      <w:r w:rsidRPr="00EC66AD">
        <w:rPr>
          <w:sz w:val="24"/>
          <w:szCs w:val="24"/>
        </w:rPr>
        <w:t>4</w:t>
      </w:r>
      <w:r w:rsidR="00534408" w:rsidRPr="00EC66AD">
        <w:rPr>
          <w:sz w:val="24"/>
          <w:szCs w:val="24"/>
        </w:rPr>
        <w:t>.</w:t>
      </w:r>
      <w:r w:rsidRPr="00EC66AD">
        <w:rPr>
          <w:sz w:val="24"/>
          <w:szCs w:val="24"/>
        </w:rPr>
        <w:t xml:space="preserve"> </w:t>
      </w:r>
      <w:r w:rsidR="00534408" w:rsidRPr="00EC66AD">
        <w:rPr>
          <w:sz w:val="24"/>
          <w:szCs w:val="24"/>
        </w:rPr>
        <w:t>Руководителям общеобразовательных организаций:</w:t>
      </w:r>
    </w:p>
    <w:p w14:paraId="6059D9E4" w14:textId="77777777" w:rsidR="00966044" w:rsidRPr="00EC66AD" w:rsidRDefault="00F44A61" w:rsidP="00EC66AD">
      <w:pPr>
        <w:tabs>
          <w:tab w:val="num" w:pos="993"/>
          <w:tab w:val="num" w:pos="1134"/>
        </w:tabs>
        <w:ind w:firstLine="709"/>
        <w:jc w:val="both"/>
        <w:rPr>
          <w:sz w:val="24"/>
          <w:szCs w:val="24"/>
        </w:rPr>
      </w:pPr>
      <w:r w:rsidRPr="00EC66AD">
        <w:rPr>
          <w:sz w:val="24"/>
          <w:szCs w:val="24"/>
        </w:rPr>
        <w:t>4</w:t>
      </w:r>
      <w:r w:rsidR="00534408" w:rsidRPr="00EC66AD">
        <w:rPr>
          <w:sz w:val="24"/>
          <w:szCs w:val="24"/>
        </w:rPr>
        <w:t xml:space="preserve">.1. </w:t>
      </w:r>
      <w:r w:rsidR="00352BC8" w:rsidRPr="00EC66AD">
        <w:rPr>
          <w:sz w:val="24"/>
          <w:szCs w:val="24"/>
        </w:rPr>
        <w:t xml:space="preserve">Создать условия для обеспечения качественной подготовки и проведения школьного этапа Олимпиады в </w:t>
      </w:r>
      <w:r w:rsidR="00C40EA3" w:rsidRPr="00EC66AD">
        <w:rPr>
          <w:sz w:val="24"/>
          <w:szCs w:val="24"/>
        </w:rPr>
        <w:t>соответствии</w:t>
      </w:r>
      <w:r w:rsidR="00352BC8" w:rsidRPr="00EC66AD">
        <w:rPr>
          <w:sz w:val="24"/>
          <w:szCs w:val="24"/>
        </w:rPr>
        <w:t xml:space="preserve"> с</w:t>
      </w:r>
      <w:r w:rsidR="00534408" w:rsidRPr="00EC66AD">
        <w:rPr>
          <w:sz w:val="24"/>
          <w:szCs w:val="24"/>
        </w:rPr>
        <w:t xml:space="preserve"> Требованиями к организации и проведению школьного этапа всероссий</w:t>
      </w:r>
      <w:r w:rsidR="00B864A1" w:rsidRPr="00EC66AD">
        <w:rPr>
          <w:sz w:val="24"/>
          <w:szCs w:val="24"/>
        </w:rPr>
        <w:t>ской олимпиады школьников в 202</w:t>
      </w:r>
      <w:r w:rsidR="00D47AE6" w:rsidRPr="00EC66AD">
        <w:rPr>
          <w:sz w:val="24"/>
          <w:szCs w:val="24"/>
        </w:rPr>
        <w:t>5</w:t>
      </w:r>
      <w:r w:rsidR="00B864A1" w:rsidRPr="00EC66AD">
        <w:rPr>
          <w:sz w:val="24"/>
          <w:szCs w:val="24"/>
        </w:rPr>
        <w:t>-202</w:t>
      </w:r>
      <w:r w:rsidR="00D47AE6" w:rsidRPr="00EC66AD">
        <w:rPr>
          <w:sz w:val="24"/>
          <w:szCs w:val="24"/>
        </w:rPr>
        <w:t>6</w:t>
      </w:r>
      <w:r w:rsidR="00F51368" w:rsidRPr="00EC66AD">
        <w:rPr>
          <w:sz w:val="24"/>
          <w:szCs w:val="24"/>
        </w:rPr>
        <w:t xml:space="preserve"> учебном году и действующими на момент проведения санитарно-эпидемиологическими требованиями к условиям и организации обучения в образовательных организациях.</w:t>
      </w:r>
    </w:p>
    <w:p w14:paraId="7208D911" w14:textId="77777777" w:rsidR="00C660DE" w:rsidRPr="00EC66AD" w:rsidRDefault="00F44A61" w:rsidP="00EC66AD">
      <w:pPr>
        <w:tabs>
          <w:tab w:val="num" w:pos="993"/>
          <w:tab w:val="num" w:pos="1134"/>
        </w:tabs>
        <w:ind w:firstLine="709"/>
        <w:jc w:val="both"/>
        <w:rPr>
          <w:sz w:val="24"/>
          <w:szCs w:val="24"/>
        </w:rPr>
      </w:pPr>
      <w:r w:rsidRPr="00EC66AD">
        <w:rPr>
          <w:sz w:val="24"/>
          <w:szCs w:val="24"/>
        </w:rPr>
        <w:t>4</w:t>
      </w:r>
      <w:r w:rsidR="00534408" w:rsidRPr="00EC66AD">
        <w:rPr>
          <w:sz w:val="24"/>
          <w:szCs w:val="24"/>
        </w:rPr>
        <w:t xml:space="preserve">.2. </w:t>
      </w:r>
      <w:r w:rsidR="00966044" w:rsidRPr="00EC66AD">
        <w:rPr>
          <w:sz w:val="24"/>
          <w:szCs w:val="24"/>
        </w:rPr>
        <w:t>В срок до 07.09.202</w:t>
      </w:r>
      <w:r w:rsidR="00D47AE6" w:rsidRPr="00EC66AD">
        <w:rPr>
          <w:sz w:val="24"/>
          <w:szCs w:val="24"/>
        </w:rPr>
        <w:t>5</w:t>
      </w:r>
      <w:r w:rsidR="00966044" w:rsidRPr="00EC66AD">
        <w:rPr>
          <w:sz w:val="24"/>
          <w:szCs w:val="24"/>
        </w:rPr>
        <w:t xml:space="preserve"> организовать информирование обучающихся, родителей (законных представителей) о сроках, местах проведения школьного этапа Олимпиады, требованиях к проведению школьного этапа Олимпиады, а также о Порядке и утвержденных нормативных правовых актах, регламентирующих организацию и проведение школьного этапа Олимпиады по каждому общеобразовательному предмету, в том числе через публикацию на официальных сайтах в сети Интернет.</w:t>
      </w:r>
    </w:p>
    <w:p w14:paraId="587C47D4" w14:textId="77777777" w:rsidR="00C660DE" w:rsidRPr="00EC66AD" w:rsidRDefault="00DC49D8" w:rsidP="00EC66AD">
      <w:pPr>
        <w:tabs>
          <w:tab w:val="num" w:pos="993"/>
          <w:tab w:val="num" w:pos="1134"/>
        </w:tabs>
        <w:ind w:firstLine="709"/>
        <w:jc w:val="both"/>
        <w:rPr>
          <w:sz w:val="24"/>
          <w:szCs w:val="24"/>
        </w:rPr>
      </w:pPr>
      <w:r w:rsidRPr="00EC66AD">
        <w:rPr>
          <w:sz w:val="24"/>
          <w:szCs w:val="24"/>
        </w:rPr>
        <w:t xml:space="preserve">4.3. </w:t>
      </w:r>
      <w:r w:rsidR="00045CE3" w:rsidRPr="00EC66AD">
        <w:rPr>
          <w:sz w:val="24"/>
          <w:szCs w:val="24"/>
        </w:rPr>
        <w:t xml:space="preserve">В </w:t>
      </w:r>
      <w:r w:rsidR="004E2A17" w:rsidRPr="00EC66AD">
        <w:rPr>
          <w:sz w:val="24"/>
          <w:szCs w:val="24"/>
        </w:rPr>
        <w:t>срок до 09</w:t>
      </w:r>
      <w:r w:rsidR="00C660DE" w:rsidRPr="00EC66AD">
        <w:rPr>
          <w:sz w:val="24"/>
          <w:szCs w:val="24"/>
        </w:rPr>
        <w:t>.09.2024 обеспечить подключение и доступ образовательной организации к федеральной информационной сист</w:t>
      </w:r>
      <w:r w:rsidR="00045CE3" w:rsidRPr="00EC66AD">
        <w:rPr>
          <w:sz w:val="24"/>
          <w:szCs w:val="24"/>
        </w:rPr>
        <w:t>еме оценки качества образования.</w:t>
      </w:r>
    </w:p>
    <w:p w14:paraId="32DC6429" w14:textId="77777777" w:rsidR="00C660DE" w:rsidRPr="00EC66AD" w:rsidRDefault="000D6D73" w:rsidP="00EC66AD">
      <w:pPr>
        <w:tabs>
          <w:tab w:val="num" w:pos="993"/>
          <w:tab w:val="num" w:pos="1134"/>
        </w:tabs>
        <w:ind w:firstLine="709"/>
        <w:jc w:val="both"/>
        <w:rPr>
          <w:sz w:val="24"/>
          <w:szCs w:val="24"/>
        </w:rPr>
      </w:pPr>
      <w:r w:rsidRPr="00EC66AD">
        <w:rPr>
          <w:sz w:val="24"/>
          <w:szCs w:val="24"/>
        </w:rPr>
        <w:t>4.</w:t>
      </w:r>
      <w:r w:rsidR="00DC49D8" w:rsidRPr="00EC66AD">
        <w:rPr>
          <w:sz w:val="24"/>
          <w:szCs w:val="24"/>
        </w:rPr>
        <w:t>4</w:t>
      </w:r>
      <w:r w:rsidRPr="00EC66AD">
        <w:rPr>
          <w:sz w:val="24"/>
          <w:szCs w:val="24"/>
        </w:rPr>
        <w:t xml:space="preserve">. </w:t>
      </w:r>
      <w:r w:rsidRPr="00EC66AD">
        <w:rPr>
          <w:color w:val="000000"/>
          <w:sz w:val="24"/>
          <w:szCs w:val="24"/>
        </w:rPr>
        <w:t>О</w:t>
      </w:r>
      <w:r w:rsidRPr="00EC66AD">
        <w:rPr>
          <w:sz w:val="24"/>
          <w:szCs w:val="24"/>
        </w:rPr>
        <w:t xml:space="preserve">беспечить создание специальных условий для участников школьного этапа </w:t>
      </w:r>
      <w:proofErr w:type="spellStart"/>
      <w:r w:rsidRPr="00EC66AD">
        <w:rPr>
          <w:sz w:val="24"/>
          <w:szCs w:val="24"/>
        </w:rPr>
        <w:t>ВсОШ</w:t>
      </w:r>
      <w:proofErr w:type="spellEnd"/>
      <w:r w:rsidRPr="00EC66AD">
        <w:rPr>
          <w:sz w:val="24"/>
          <w:szCs w:val="24"/>
        </w:rPr>
        <w:t xml:space="preserve"> с ОВЗ и детей-инвалидов, учитывающих состояние их здоровья, особенности психофизического развития (в случае наличия таковых категорий участников).</w:t>
      </w:r>
    </w:p>
    <w:p w14:paraId="4BFB520F" w14:textId="77777777" w:rsidR="00045CE3" w:rsidRPr="00EC66AD" w:rsidRDefault="00DC49D8" w:rsidP="00EC66AD">
      <w:pPr>
        <w:tabs>
          <w:tab w:val="num" w:pos="993"/>
          <w:tab w:val="num" w:pos="1134"/>
        </w:tabs>
        <w:ind w:firstLine="709"/>
        <w:jc w:val="both"/>
        <w:rPr>
          <w:sz w:val="24"/>
          <w:szCs w:val="24"/>
        </w:rPr>
      </w:pPr>
      <w:r w:rsidRPr="00EC66AD">
        <w:rPr>
          <w:sz w:val="24"/>
          <w:szCs w:val="24"/>
        </w:rPr>
        <w:t xml:space="preserve">4.5. </w:t>
      </w:r>
      <w:r w:rsidR="00045CE3" w:rsidRPr="00EC66AD">
        <w:rPr>
          <w:sz w:val="24"/>
          <w:szCs w:val="24"/>
        </w:rPr>
        <w:t>О</w:t>
      </w:r>
      <w:r w:rsidR="00C660DE" w:rsidRPr="00EC66AD">
        <w:rPr>
          <w:sz w:val="24"/>
          <w:szCs w:val="24"/>
        </w:rPr>
        <w:t>беспечить возможность участия в школьном этапе Олимпиады всех желающих школьников, обучающихся в образовательных организациях, реализующих программы начального общего, основного общего и среднего общего образования, расположенных на территории муниципального образования;</w:t>
      </w:r>
    </w:p>
    <w:p w14:paraId="0387E923" w14:textId="77777777" w:rsidR="00C660DE" w:rsidRPr="00EC66AD" w:rsidRDefault="00DC49D8" w:rsidP="00EC66AD">
      <w:pPr>
        <w:tabs>
          <w:tab w:val="num" w:pos="993"/>
          <w:tab w:val="num" w:pos="1134"/>
        </w:tabs>
        <w:ind w:firstLine="709"/>
        <w:jc w:val="both"/>
        <w:rPr>
          <w:sz w:val="24"/>
          <w:szCs w:val="24"/>
        </w:rPr>
      </w:pPr>
      <w:r w:rsidRPr="00EC66AD">
        <w:rPr>
          <w:sz w:val="24"/>
          <w:szCs w:val="24"/>
        </w:rPr>
        <w:t xml:space="preserve">4.6. </w:t>
      </w:r>
      <w:r w:rsidR="00045CE3" w:rsidRPr="00EC66AD">
        <w:rPr>
          <w:sz w:val="24"/>
          <w:szCs w:val="24"/>
        </w:rPr>
        <w:t>В</w:t>
      </w:r>
      <w:r w:rsidR="00C660DE" w:rsidRPr="00EC66AD">
        <w:rPr>
          <w:sz w:val="24"/>
          <w:szCs w:val="24"/>
        </w:rPr>
        <w:t xml:space="preserve"> срок не позднее 14.09.202</w:t>
      </w:r>
      <w:r w:rsidR="00F8529B" w:rsidRPr="00EC66AD">
        <w:rPr>
          <w:sz w:val="24"/>
          <w:szCs w:val="24"/>
        </w:rPr>
        <w:t>5</w:t>
      </w:r>
      <w:r w:rsidR="00C660DE" w:rsidRPr="00EC66AD">
        <w:rPr>
          <w:sz w:val="24"/>
          <w:szCs w:val="24"/>
        </w:rPr>
        <w:t xml:space="preserve"> обеспечить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w:t>
      </w:r>
      <w:r w:rsidR="00881A7A" w:rsidRPr="00EC66AD">
        <w:rPr>
          <w:sz w:val="24"/>
          <w:szCs w:val="24"/>
        </w:rPr>
        <w:t xml:space="preserve">ии на публикацию результатов на </w:t>
      </w:r>
      <w:r w:rsidR="00C660DE" w:rsidRPr="00EC66AD">
        <w:rPr>
          <w:sz w:val="24"/>
          <w:szCs w:val="24"/>
        </w:rPr>
        <w:t>оф</w:t>
      </w:r>
      <w:r w:rsidR="00045CE3" w:rsidRPr="00EC66AD">
        <w:rPr>
          <w:sz w:val="24"/>
          <w:szCs w:val="24"/>
        </w:rPr>
        <w:t>ициальном сайте</w:t>
      </w:r>
      <w:r w:rsidR="00881A7A" w:rsidRPr="00EC66AD">
        <w:rPr>
          <w:sz w:val="24"/>
          <w:szCs w:val="24"/>
        </w:rPr>
        <w:t xml:space="preserve"> общеобразовательной организации</w:t>
      </w:r>
      <w:r w:rsidR="00045CE3" w:rsidRPr="00EC66AD">
        <w:rPr>
          <w:sz w:val="24"/>
          <w:szCs w:val="24"/>
        </w:rPr>
        <w:t xml:space="preserve"> в сети Интернет.</w:t>
      </w:r>
    </w:p>
    <w:p w14:paraId="10079578" w14:textId="77777777" w:rsidR="006C04FA" w:rsidRPr="00EC66AD" w:rsidRDefault="000D6D73" w:rsidP="00EC66AD">
      <w:pPr>
        <w:tabs>
          <w:tab w:val="num" w:pos="993"/>
          <w:tab w:val="num" w:pos="1134"/>
        </w:tabs>
        <w:ind w:firstLine="709"/>
        <w:jc w:val="both"/>
        <w:rPr>
          <w:sz w:val="24"/>
          <w:szCs w:val="24"/>
        </w:rPr>
      </w:pPr>
      <w:r w:rsidRPr="00EC66AD">
        <w:rPr>
          <w:sz w:val="24"/>
          <w:szCs w:val="24"/>
        </w:rPr>
        <w:t>4</w:t>
      </w:r>
      <w:r w:rsidR="00534408" w:rsidRPr="00EC66AD">
        <w:rPr>
          <w:sz w:val="24"/>
          <w:szCs w:val="24"/>
        </w:rPr>
        <w:t>.</w:t>
      </w:r>
      <w:r w:rsidR="00DC49D8" w:rsidRPr="00EC66AD">
        <w:rPr>
          <w:sz w:val="24"/>
          <w:szCs w:val="24"/>
        </w:rPr>
        <w:t>7</w:t>
      </w:r>
      <w:r w:rsidR="00534408" w:rsidRPr="00EC66AD">
        <w:rPr>
          <w:sz w:val="24"/>
          <w:szCs w:val="24"/>
        </w:rPr>
        <w:t xml:space="preserve">. </w:t>
      </w:r>
      <w:r w:rsidR="006C04FA" w:rsidRPr="00EC66AD">
        <w:rPr>
          <w:sz w:val="24"/>
          <w:szCs w:val="24"/>
        </w:rPr>
        <w:t>Обеспечить выполнение требований к организации и проведению школьного этапа Олимпиады по всем предметам.</w:t>
      </w:r>
    </w:p>
    <w:p w14:paraId="0DFDE773" w14:textId="77777777" w:rsidR="006C04FA" w:rsidRPr="00EC66AD" w:rsidRDefault="006C04FA" w:rsidP="00EC66AD">
      <w:pPr>
        <w:tabs>
          <w:tab w:val="num" w:pos="993"/>
          <w:tab w:val="num" w:pos="1134"/>
        </w:tabs>
        <w:ind w:firstLine="709"/>
        <w:jc w:val="both"/>
        <w:rPr>
          <w:sz w:val="24"/>
          <w:szCs w:val="24"/>
        </w:rPr>
      </w:pPr>
      <w:r w:rsidRPr="00EC66AD">
        <w:rPr>
          <w:sz w:val="24"/>
          <w:szCs w:val="24"/>
        </w:rPr>
        <w:t xml:space="preserve">4.8. Обеспечить доступ общеобразовательной организации к сети «Интернет» и провести школьный этап Олимпиады по астрономии, биологии, информатике, </w:t>
      </w:r>
      <w:r w:rsidRPr="00EC66AD">
        <w:rPr>
          <w:sz w:val="24"/>
          <w:szCs w:val="24"/>
        </w:rPr>
        <w:lastRenderedPageBreak/>
        <w:t>математике, физике, химии с использованием информационно-коммуникационных технологий на платформе «Сириус. Курсы».</w:t>
      </w:r>
    </w:p>
    <w:p w14:paraId="60A4EBDC" w14:textId="77777777" w:rsidR="00534408" w:rsidRPr="00EC66AD" w:rsidRDefault="00B96658" w:rsidP="00EC66AD">
      <w:pPr>
        <w:tabs>
          <w:tab w:val="num" w:pos="993"/>
          <w:tab w:val="num" w:pos="1134"/>
        </w:tabs>
        <w:ind w:firstLine="709"/>
        <w:jc w:val="both"/>
        <w:rPr>
          <w:sz w:val="24"/>
          <w:szCs w:val="24"/>
        </w:rPr>
      </w:pPr>
      <w:r w:rsidRPr="00EC66AD">
        <w:rPr>
          <w:sz w:val="24"/>
          <w:szCs w:val="24"/>
        </w:rPr>
        <w:t xml:space="preserve">4.9. </w:t>
      </w:r>
      <w:r w:rsidR="00534408" w:rsidRPr="00EC66AD">
        <w:rPr>
          <w:sz w:val="24"/>
          <w:szCs w:val="24"/>
        </w:rPr>
        <w:t>Опубликовать на официальном сайте общеобразовательной организации в сети «Интернет» протоколы жюри школьного этапа олимпиады по каждому общеобразовательному предмету, рейтинг победителей и рейтинг призеров школьного этапа.</w:t>
      </w:r>
    </w:p>
    <w:p w14:paraId="31F942E5" w14:textId="77777777" w:rsidR="00534408" w:rsidRPr="00EC66AD" w:rsidRDefault="00F44A61" w:rsidP="00EC66AD">
      <w:pPr>
        <w:tabs>
          <w:tab w:val="num" w:pos="993"/>
          <w:tab w:val="num" w:pos="1134"/>
        </w:tabs>
        <w:ind w:firstLine="709"/>
        <w:jc w:val="both"/>
        <w:rPr>
          <w:sz w:val="24"/>
          <w:szCs w:val="24"/>
        </w:rPr>
      </w:pPr>
      <w:r w:rsidRPr="00EC66AD">
        <w:rPr>
          <w:sz w:val="24"/>
          <w:szCs w:val="24"/>
        </w:rPr>
        <w:t>4</w:t>
      </w:r>
      <w:r w:rsidR="00534408" w:rsidRPr="00EC66AD">
        <w:rPr>
          <w:sz w:val="24"/>
          <w:szCs w:val="24"/>
        </w:rPr>
        <w:t>.</w:t>
      </w:r>
      <w:r w:rsidR="00B96658" w:rsidRPr="00EC66AD">
        <w:rPr>
          <w:sz w:val="24"/>
          <w:szCs w:val="24"/>
        </w:rPr>
        <w:t>10</w:t>
      </w:r>
      <w:r w:rsidR="00534408" w:rsidRPr="00EC66AD">
        <w:rPr>
          <w:sz w:val="24"/>
          <w:szCs w:val="24"/>
        </w:rPr>
        <w:t>. Пред</w:t>
      </w:r>
      <w:r w:rsidR="002473F4" w:rsidRPr="00EC66AD">
        <w:rPr>
          <w:sz w:val="24"/>
          <w:szCs w:val="24"/>
        </w:rPr>
        <w:t>о</w:t>
      </w:r>
      <w:r w:rsidR="00534408" w:rsidRPr="00EC66AD">
        <w:rPr>
          <w:sz w:val="24"/>
          <w:szCs w:val="24"/>
        </w:rPr>
        <w:t>ставить на электронный адре</w:t>
      </w:r>
      <w:r w:rsidR="005F2B1E" w:rsidRPr="00EC66AD">
        <w:rPr>
          <w:sz w:val="24"/>
          <w:szCs w:val="24"/>
        </w:rPr>
        <w:t xml:space="preserve">с </w:t>
      </w:r>
      <w:hyperlink r:id="rId8" w:history="1">
        <w:r w:rsidR="005F2B1E" w:rsidRPr="00EC66AD">
          <w:rPr>
            <w:rStyle w:val="a8"/>
            <w:sz w:val="24"/>
            <w:szCs w:val="24"/>
            <w:lang w:val="en-US"/>
          </w:rPr>
          <w:t>moucdt</w:t>
        </w:r>
        <w:r w:rsidR="005F2B1E" w:rsidRPr="00EC66AD">
          <w:rPr>
            <w:rStyle w:val="a8"/>
            <w:sz w:val="24"/>
            <w:szCs w:val="24"/>
          </w:rPr>
          <w:t>@</w:t>
        </w:r>
        <w:r w:rsidR="005F2B1E" w:rsidRPr="00EC66AD">
          <w:rPr>
            <w:rStyle w:val="a8"/>
            <w:sz w:val="24"/>
            <w:szCs w:val="24"/>
            <w:lang w:val="en-US"/>
          </w:rPr>
          <w:t>yandex</w:t>
        </w:r>
        <w:r w:rsidR="005F2B1E" w:rsidRPr="00EC66AD">
          <w:rPr>
            <w:rStyle w:val="a8"/>
            <w:sz w:val="24"/>
            <w:szCs w:val="24"/>
          </w:rPr>
          <w:t>.</w:t>
        </w:r>
        <w:r w:rsidR="005F2B1E" w:rsidRPr="00EC66AD">
          <w:rPr>
            <w:rStyle w:val="a8"/>
            <w:sz w:val="24"/>
            <w:szCs w:val="24"/>
            <w:lang w:val="en-US"/>
          </w:rPr>
          <w:t>ru</w:t>
        </w:r>
      </w:hyperlink>
      <w:r w:rsidR="002473F4" w:rsidRPr="00EC66AD">
        <w:rPr>
          <w:rStyle w:val="a8"/>
          <w:color w:val="auto"/>
          <w:sz w:val="24"/>
          <w:szCs w:val="24"/>
          <w:u w:val="none"/>
        </w:rPr>
        <w:t xml:space="preserve"> следующие информационные материалы, согласно </w:t>
      </w:r>
      <w:r w:rsidR="00B64FD6" w:rsidRPr="00EC66AD">
        <w:rPr>
          <w:rStyle w:val="a8"/>
          <w:color w:val="auto"/>
          <w:sz w:val="24"/>
          <w:szCs w:val="24"/>
          <w:u w:val="none"/>
        </w:rPr>
        <w:t>срокам</w:t>
      </w:r>
      <w:r w:rsidR="002473F4" w:rsidRPr="00EC66AD">
        <w:rPr>
          <w:rStyle w:val="a8"/>
          <w:color w:val="auto"/>
          <w:sz w:val="24"/>
          <w:szCs w:val="24"/>
          <w:u w:val="none"/>
        </w:rPr>
        <w:t xml:space="preserve"> предоставления результатов</w:t>
      </w:r>
      <w:r w:rsidR="002473F4" w:rsidRPr="00EC66AD">
        <w:rPr>
          <w:sz w:val="24"/>
          <w:szCs w:val="24"/>
        </w:rPr>
        <w:t xml:space="preserve"> ШЭ </w:t>
      </w:r>
      <w:proofErr w:type="spellStart"/>
      <w:r w:rsidR="002473F4" w:rsidRPr="00EC66AD">
        <w:rPr>
          <w:sz w:val="24"/>
          <w:szCs w:val="24"/>
        </w:rPr>
        <w:t>ВсОШ</w:t>
      </w:r>
      <w:proofErr w:type="spellEnd"/>
      <w:r w:rsidR="00534408" w:rsidRPr="00EC66AD">
        <w:rPr>
          <w:sz w:val="24"/>
          <w:szCs w:val="24"/>
        </w:rPr>
        <w:t>:</w:t>
      </w:r>
    </w:p>
    <w:p w14:paraId="42881B37" w14:textId="77777777" w:rsidR="00534408" w:rsidRPr="00EC66AD" w:rsidRDefault="003206F9" w:rsidP="00EC66AD">
      <w:pPr>
        <w:tabs>
          <w:tab w:val="num" w:pos="993"/>
          <w:tab w:val="num" w:pos="1134"/>
        </w:tabs>
        <w:ind w:firstLine="709"/>
        <w:jc w:val="both"/>
        <w:rPr>
          <w:sz w:val="24"/>
          <w:szCs w:val="24"/>
        </w:rPr>
      </w:pPr>
      <w:r w:rsidRPr="00EC66AD">
        <w:rPr>
          <w:sz w:val="24"/>
          <w:szCs w:val="24"/>
        </w:rPr>
        <w:t>- количественные данные (п</w:t>
      </w:r>
      <w:r w:rsidR="00534408" w:rsidRPr="00EC66AD">
        <w:rPr>
          <w:sz w:val="24"/>
          <w:szCs w:val="24"/>
        </w:rPr>
        <w:t>риложение №</w:t>
      </w:r>
      <w:r w:rsidR="00F96059" w:rsidRPr="00EC66AD">
        <w:rPr>
          <w:sz w:val="24"/>
          <w:szCs w:val="24"/>
        </w:rPr>
        <w:t>7</w:t>
      </w:r>
      <w:r w:rsidR="00534408" w:rsidRPr="00EC66AD">
        <w:rPr>
          <w:sz w:val="24"/>
          <w:szCs w:val="24"/>
        </w:rPr>
        <w:t>);</w:t>
      </w:r>
    </w:p>
    <w:p w14:paraId="7A88E684" w14:textId="77777777" w:rsidR="007F65D4" w:rsidRPr="00EC66AD" w:rsidRDefault="007F65D4" w:rsidP="00EC66AD">
      <w:pPr>
        <w:tabs>
          <w:tab w:val="num" w:pos="993"/>
          <w:tab w:val="num" w:pos="1134"/>
        </w:tabs>
        <w:ind w:firstLine="709"/>
        <w:jc w:val="both"/>
        <w:rPr>
          <w:sz w:val="24"/>
          <w:szCs w:val="24"/>
        </w:rPr>
      </w:pPr>
      <w:r w:rsidRPr="00EC66AD">
        <w:rPr>
          <w:sz w:val="24"/>
          <w:szCs w:val="24"/>
        </w:rPr>
        <w:t>- количественные данные по классам (приложение №8);</w:t>
      </w:r>
    </w:p>
    <w:p w14:paraId="7100587A" w14:textId="6F1656D7" w:rsidR="00073D2B" w:rsidRPr="00EC66AD" w:rsidRDefault="00073D2B" w:rsidP="00EC66AD">
      <w:pPr>
        <w:tabs>
          <w:tab w:val="num" w:pos="993"/>
          <w:tab w:val="num" w:pos="1134"/>
        </w:tabs>
        <w:ind w:firstLine="709"/>
        <w:jc w:val="both"/>
        <w:rPr>
          <w:sz w:val="24"/>
          <w:szCs w:val="24"/>
        </w:rPr>
      </w:pPr>
      <w:r w:rsidRPr="00EC66AD">
        <w:rPr>
          <w:sz w:val="24"/>
          <w:szCs w:val="24"/>
        </w:rPr>
        <w:t xml:space="preserve">- протоколы заседания жюри по каждому предмету </w:t>
      </w:r>
      <w:r w:rsidR="003206F9" w:rsidRPr="00EC66AD">
        <w:rPr>
          <w:sz w:val="24"/>
          <w:szCs w:val="24"/>
        </w:rPr>
        <w:t>(п</w:t>
      </w:r>
      <w:r w:rsidRPr="00EC66AD">
        <w:rPr>
          <w:sz w:val="24"/>
          <w:szCs w:val="24"/>
        </w:rPr>
        <w:t>риложение №</w:t>
      </w:r>
      <w:r w:rsidR="007F65D4" w:rsidRPr="00EC66AD">
        <w:rPr>
          <w:sz w:val="24"/>
          <w:szCs w:val="24"/>
        </w:rPr>
        <w:t>9</w:t>
      </w:r>
      <w:r w:rsidRPr="00EC66AD">
        <w:rPr>
          <w:sz w:val="24"/>
          <w:szCs w:val="24"/>
        </w:rPr>
        <w:t>)</w:t>
      </w:r>
      <w:r w:rsidR="00EC66AD">
        <w:rPr>
          <w:sz w:val="24"/>
          <w:szCs w:val="24"/>
        </w:rPr>
        <w:t>;</w:t>
      </w:r>
    </w:p>
    <w:p w14:paraId="354F2A58" w14:textId="0D56EF0F" w:rsidR="00534408" w:rsidRPr="00EC66AD" w:rsidRDefault="00534408" w:rsidP="00EC66AD">
      <w:pPr>
        <w:tabs>
          <w:tab w:val="num" w:pos="993"/>
          <w:tab w:val="num" w:pos="1134"/>
        </w:tabs>
        <w:ind w:firstLine="709"/>
        <w:jc w:val="both"/>
        <w:rPr>
          <w:sz w:val="24"/>
          <w:szCs w:val="24"/>
        </w:rPr>
      </w:pPr>
      <w:r w:rsidRPr="00EC66AD">
        <w:rPr>
          <w:sz w:val="24"/>
          <w:szCs w:val="24"/>
        </w:rPr>
        <w:t xml:space="preserve">- результаты школьного </w:t>
      </w:r>
      <w:r w:rsidR="003206F9" w:rsidRPr="00EC66AD">
        <w:rPr>
          <w:sz w:val="24"/>
          <w:szCs w:val="24"/>
        </w:rPr>
        <w:t>этапа олимпиады (п</w:t>
      </w:r>
      <w:r w:rsidR="00073D2B" w:rsidRPr="00EC66AD">
        <w:rPr>
          <w:sz w:val="24"/>
          <w:szCs w:val="24"/>
        </w:rPr>
        <w:t>риложение №</w:t>
      </w:r>
      <w:r w:rsidR="007F65D4" w:rsidRPr="00EC66AD">
        <w:rPr>
          <w:sz w:val="24"/>
          <w:szCs w:val="24"/>
        </w:rPr>
        <w:t>10</w:t>
      </w:r>
      <w:r w:rsidRPr="00EC66AD">
        <w:rPr>
          <w:sz w:val="24"/>
          <w:szCs w:val="24"/>
        </w:rPr>
        <w:t>)</w:t>
      </w:r>
      <w:r w:rsidR="00EC66AD">
        <w:rPr>
          <w:sz w:val="24"/>
          <w:szCs w:val="24"/>
        </w:rPr>
        <w:t>.</w:t>
      </w:r>
    </w:p>
    <w:p w14:paraId="39184CB5" w14:textId="3BA439C8" w:rsidR="00534408" w:rsidRPr="00EC66AD" w:rsidRDefault="00F44A61" w:rsidP="00EC66AD">
      <w:pPr>
        <w:tabs>
          <w:tab w:val="num" w:pos="993"/>
          <w:tab w:val="num" w:pos="1134"/>
        </w:tabs>
        <w:ind w:firstLine="709"/>
        <w:jc w:val="both"/>
        <w:rPr>
          <w:sz w:val="24"/>
          <w:szCs w:val="24"/>
        </w:rPr>
      </w:pPr>
      <w:r w:rsidRPr="00EC66AD">
        <w:rPr>
          <w:sz w:val="24"/>
          <w:szCs w:val="24"/>
        </w:rPr>
        <w:t>4</w:t>
      </w:r>
      <w:r w:rsidR="00534408" w:rsidRPr="00EC66AD">
        <w:rPr>
          <w:sz w:val="24"/>
          <w:szCs w:val="24"/>
        </w:rPr>
        <w:t>.</w:t>
      </w:r>
      <w:r w:rsidR="00B96658" w:rsidRPr="00EC66AD">
        <w:rPr>
          <w:sz w:val="24"/>
          <w:szCs w:val="24"/>
        </w:rPr>
        <w:t>11</w:t>
      </w:r>
      <w:r w:rsidR="00534408" w:rsidRPr="00EC66AD">
        <w:rPr>
          <w:sz w:val="24"/>
          <w:szCs w:val="24"/>
        </w:rPr>
        <w:t xml:space="preserve">. Организовать </w:t>
      </w:r>
      <w:r w:rsidR="00B96658" w:rsidRPr="00EC66AD">
        <w:rPr>
          <w:sz w:val="24"/>
          <w:szCs w:val="24"/>
        </w:rPr>
        <w:t>объявление итогов и награждение победителей и призеров школьного этапа Олимпиады.</w:t>
      </w:r>
    </w:p>
    <w:p w14:paraId="74439451" w14:textId="77777777" w:rsidR="00534408" w:rsidRPr="00EC66AD" w:rsidRDefault="00F44A61" w:rsidP="00EC66AD">
      <w:pPr>
        <w:pStyle w:val="af3"/>
        <w:tabs>
          <w:tab w:val="num" w:pos="993"/>
          <w:tab w:val="num" w:pos="1134"/>
        </w:tabs>
        <w:ind w:left="0" w:firstLine="709"/>
        <w:jc w:val="both"/>
      </w:pPr>
      <w:r w:rsidRPr="00EC66AD">
        <w:t>5</w:t>
      </w:r>
      <w:r w:rsidR="00534408" w:rsidRPr="00EC66AD">
        <w:t xml:space="preserve">. Контроль исполнения приказа </w:t>
      </w:r>
      <w:r w:rsidR="00816E51" w:rsidRPr="00EC66AD">
        <w:t xml:space="preserve">возложить на </w:t>
      </w:r>
      <w:r w:rsidR="00B141DC" w:rsidRPr="00EC66AD">
        <w:t xml:space="preserve">заместителя заведующего Отделом образования Администрации Веселовского района Дмитриеву </w:t>
      </w:r>
      <w:proofErr w:type="gramStart"/>
      <w:r w:rsidR="00B141DC" w:rsidRPr="00EC66AD">
        <w:t>О.В.</w:t>
      </w:r>
      <w:proofErr w:type="gramEnd"/>
    </w:p>
    <w:p w14:paraId="5F9DDC16" w14:textId="77777777" w:rsidR="00B141DC" w:rsidRPr="00EC66AD" w:rsidRDefault="00B141DC" w:rsidP="00EC66AD">
      <w:pPr>
        <w:pStyle w:val="af3"/>
        <w:ind w:left="0"/>
        <w:jc w:val="both"/>
      </w:pPr>
    </w:p>
    <w:p w14:paraId="223038FC" w14:textId="77777777" w:rsidR="00DF1E35" w:rsidRPr="00EC66AD" w:rsidRDefault="00DF1E35" w:rsidP="00EC66AD">
      <w:pPr>
        <w:pStyle w:val="af3"/>
        <w:ind w:left="0"/>
        <w:jc w:val="both"/>
      </w:pPr>
    </w:p>
    <w:p w14:paraId="2F06E1D5" w14:textId="77777777" w:rsidR="00F31720" w:rsidRPr="00EC66AD" w:rsidRDefault="00F31720" w:rsidP="00EC66AD">
      <w:pPr>
        <w:jc w:val="both"/>
        <w:rPr>
          <w:sz w:val="24"/>
          <w:szCs w:val="24"/>
        </w:rPr>
      </w:pPr>
      <w:r w:rsidRPr="00EC66AD">
        <w:rPr>
          <w:sz w:val="24"/>
          <w:szCs w:val="24"/>
        </w:rPr>
        <w:t>Заведующий Отделом образования</w:t>
      </w:r>
    </w:p>
    <w:p w14:paraId="36126A64" w14:textId="1FAC4D5E" w:rsidR="00F31720" w:rsidRPr="00EC66AD" w:rsidRDefault="00F31720" w:rsidP="00EC66AD">
      <w:pPr>
        <w:rPr>
          <w:sz w:val="24"/>
          <w:szCs w:val="24"/>
        </w:rPr>
      </w:pPr>
      <w:r w:rsidRPr="00EC66AD">
        <w:rPr>
          <w:sz w:val="24"/>
          <w:szCs w:val="24"/>
        </w:rPr>
        <w:t>Администрации Веселовского района</w:t>
      </w:r>
      <w:r w:rsidR="00E81E94" w:rsidRPr="00EC66AD">
        <w:rPr>
          <w:sz w:val="24"/>
          <w:szCs w:val="24"/>
        </w:rPr>
        <w:t xml:space="preserve">                                                                   </w:t>
      </w:r>
      <w:r w:rsidR="008F60B4" w:rsidRPr="00EC66AD">
        <w:rPr>
          <w:sz w:val="24"/>
          <w:szCs w:val="24"/>
        </w:rPr>
        <w:t>Т.В. Олексюк</w:t>
      </w:r>
    </w:p>
    <w:p w14:paraId="7B885923" w14:textId="77777777" w:rsidR="00A01EFF" w:rsidRDefault="00A01EFF">
      <w:pPr>
        <w:rPr>
          <w:sz w:val="24"/>
          <w:szCs w:val="24"/>
        </w:rPr>
      </w:pPr>
      <w:r>
        <w:br w:type="page"/>
      </w:r>
    </w:p>
    <w:p w14:paraId="38D0999D" w14:textId="77777777" w:rsidR="00515E37" w:rsidRPr="00FE4247" w:rsidRDefault="00515E37" w:rsidP="005A5CFC">
      <w:pPr>
        <w:pStyle w:val="af2"/>
        <w:rPr>
          <w:color w:val="auto"/>
        </w:rPr>
      </w:pPr>
      <w:r w:rsidRPr="00FE4247">
        <w:rPr>
          <w:color w:val="auto"/>
        </w:rPr>
        <w:lastRenderedPageBreak/>
        <w:t>Приложение №1</w:t>
      </w:r>
    </w:p>
    <w:p w14:paraId="35A1E64A" w14:textId="77777777" w:rsidR="00515E37" w:rsidRPr="00FE4247" w:rsidRDefault="00AE5B95" w:rsidP="005A5CFC">
      <w:pPr>
        <w:pStyle w:val="af2"/>
        <w:rPr>
          <w:color w:val="auto"/>
        </w:rPr>
      </w:pPr>
      <w:r w:rsidRPr="00FE4247">
        <w:rPr>
          <w:color w:val="auto"/>
        </w:rPr>
        <w:t>к приказу</w:t>
      </w:r>
      <w:r w:rsidR="00515E37" w:rsidRPr="00FE4247">
        <w:rPr>
          <w:color w:val="auto"/>
        </w:rPr>
        <w:t xml:space="preserve"> Отдела образования</w:t>
      </w:r>
    </w:p>
    <w:p w14:paraId="1F0C7EF3" w14:textId="6D8AA483" w:rsidR="00515E37" w:rsidRPr="00FE4247" w:rsidRDefault="00515E37" w:rsidP="005A5CFC">
      <w:pPr>
        <w:pStyle w:val="af2"/>
        <w:rPr>
          <w:color w:val="auto"/>
        </w:rPr>
      </w:pPr>
      <w:r w:rsidRPr="00FE4247">
        <w:rPr>
          <w:color w:val="auto"/>
        </w:rPr>
        <w:t xml:space="preserve">от </w:t>
      </w:r>
      <w:r w:rsidR="005F10E3">
        <w:rPr>
          <w:color w:val="auto"/>
        </w:rPr>
        <w:t>01</w:t>
      </w:r>
      <w:r w:rsidR="00B864A1">
        <w:rPr>
          <w:color w:val="auto"/>
        </w:rPr>
        <w:t>.0</w:t>
      </w:r>
      <w:r w:rsidR="005F10E3">
        <w:rPr>
          <w:color w:val="auto"/>
        </w:rPr>
        <w:t>9</w:t>
      </w:r>
      <w:r w:rsidR="00B864A1">
        <w:rPr>
          <w:color w:val="auto"/>
        </w:rPr>
        <w:t>.202</w:t>
      </w:r>
      <w:r w:rsidR="005F10E3">
        <w:rPr>
          <w:color w:val="auto"/>
        </w:rPr>
        <w:t>5</w:t>
      </w:r>
      <w:r w:rsidR="005A5CFC">
        <w:rPr>
          <w:color w:val="auto"/>
        </w:rPr>
        <w:t xml:space="preserve"> </w:t>
      </w:r>
      <w:r w:rsidRPr="00FE4247">
        <w:rPr>
          <w:color w:val="auto"/>
        </w:rPr>
        <w:t>г. №</w:t>
      </w:r>
      <w:r w:rsidR="00E81E94">
        <w:rPr>
          <w:color w:val="auto"/>
        </w:rPr>
        <w:t xml:space="preserve"> </w:t>
      </w:r>
      <w:r w:rsidR="008125A6">
        <w:rPr>
          <w:color w:val="auto"/>
        </w:rPr>
        <w:t>412</w:t>
      </w:r>
    </w:p>
    <w:p w14:paraId="3D6EF07E" w14:textId="77777777" w:rsidR="00515E37" w:rsidRPr="00E81E94" w:rsidRDefault="00515E37" w:rsidP="005A5CFC">
      <w:pPr>
        <w:jc w:val="right"/>
        <w:rPr>
          <w:sz w:val="24"/>
          <w:szCs w:val="24"/>
          <w:highlight w:val="yellow"/>
        </w:rPr>
      </w:pPr>
    </w:p>
    <w:p w14:paraId="640CDECC" w14:textId="77777777" w:rsidR="008F60B4" w:rsidRPr="00E81E94" w:rsidRDefault="008F60B4" w:rsidP="00E81E94">
      <w:pPr>
        <w:jc w:val="center"/>
        <w:rPr>
          <w:b/>
          <w:sz w:val="24"/>
          <w:szCs w:val="24"/>
        </w:rPr>
      </w:pPr>
      <w:r w:rsidRPr="00E81E94">
        <w:rPr>
          <w:b/>
          <w:sz w:val="24"/>
          <w:szCs w:val="24"/>
        </w:rPr>
        <w:t xml:space="preserve">График проведения </w:t>
      </w:r>
    </w:p>
    <w:p w14:paraId="5CCC2DD2" w14:textId="77777777" w:rsidR="005F2B1E" w:rsidRPr="00E81E94" w:rsidRDefault="008F60B4" w:rsidP="00E81E94">
      <w:pPr>
        <w:jc w:val="center"/>
        <w:rPr>
          <w:b/>
          <w:sz w:val="24"/>
          <w:szCs w:val="24"/>
        </w:rPr>
      </w:pPr>
      <w:r w:rsidRPr="00E81E94">
        <w:rPr>
          <w:b/>
          <w:sz w:val="24"/>
          <w:szCs w:val="24"/>
        </w:rPr>
        <w:t>школьного этапа всероссийской олимпиады школьников</w:t>
      </w:r>
      <w:r w:rsidR="00B864A1" w:rsidRPr="00E81E94">
        <w:rPr>
          <w:b/>
          <w:sz w:val="24"/>
          <w:szCs w:val="24"/>
        </w:rPr>
        <w:t xml:space="preserve"> </w:t>
      </w:r>
    </w:p>
    <w:p w14:paraId="2006B8D8" w14:textId="77777777" w:rsidR="008F60B4" w:rsidRPr="00E81E94" w:rsidRDefault="00B864A1" w:rsidP="00E81E94">
      <w:pPr>
        <w:jc w:val="center"/>
        <w:rPr>
          <w:b/>
          <w:sz w:val="24"/>
          <w:szCs w:val="24"/>
        </w:rPr>
      </w:pPr>
      <w:r w:rsidRPr="00E81E94">
        <w:rPr>
          <w:b/>
          <w:sz w:val="24"/>
          <w:szCs w:val="24"/>
        </w:rPr>
        <w:t>202</w:t>
      </w:r>
      <w:r w:rsidR="00AD25F7">
        <w:rPr>
          <w:b/>
          <w:sz w:val="24"/>
          <w:szCs w:val="24"/>
        </w:rPr>
        <w:t>5</w:t>
      </w:r>
      <w:r w:rsidRPr="00E81E94">
        <w:rPr>
          <w:b/>
          <w:sz w:val="24"/>
          <w:szCs w:val="24"/>
        </w:rPr>
        <w:t>-202</w:t>
      </w:r>
      <w:r w:rsidR="00AD25F7">
        <w:rPr>
          <w:b/>
          <w:sz w:val="24"/>
          <w:szCs w:val="24"/>
        </w:rPr>
        <w:t>6</w:t>
      </w:r>
      <w:r w:rsidR="008F60B4" w:rsidRPr="00E81E94">
        <w:rPr>
          <w:b/>
          <w:sz w:val="24"/>
          <w:szCs w:val="24"/>
        </w:rPr>
        <w:t xml:space="preserve"> учебного года</w:t>
      </w:r>
    </w:p>
    <w:p w14:paraId="3CEDEAFE" w14:textId="77777777" w:rsidR="008F60B4" w:rsidRPr="00E81E94" w:rsidRDefault="008F60B4" w:rsidP="00E81E94">
      <w:pPr>
        <w:jc w:val="center"/>
        <w:rPr>
          <w:b/>
          <w:sz w:val="16"/>
          <w:szCs w:val="16"/>
        </w:rPr>
      </w:pPr>
    </w:p>
    <w:tbl>
      <w:tblPr>
        <w:tblStyle w:val="ac"/>
        <w:tblW w:w="9918" w:type="dxa"/>
        <w:jc w:val="center"/>
        <w:tblLook w:val="04A0" w:firstRow="1" w:lastRow="0" w:firstColumn="1" w:lastColumn="0" w:noHBand="0" w:noVBand="1"/>
      </w:tblPr>
      <w:tblGrid>
        <w:gridCol w:w="2550"/>
        <w:gridCol w:w="2268"/>
        <w:gridCol w:w="1560"/>
        <w:gridCol w:w="1582"/>
        <w:gridCol w:w="1958"/>
      </w:tblGrid>
      <w:tr w:rsidR="00747E2B" w:rsidRPr="005A5CFC" w14:paraId="0B00030B" w14:textId="77777777" w:rsidTr="005A5CFC">
        <w:trPr>
          <w:jc w:val="center"/>
        </w:trPr>
        <w:tc>
          <w:tcPr>
            <w:tcW w:w="2550" w:type="dxa"/>
          </w:tcPr>
          <w:p w14:paraId="0E5CF8C7" w14:textId="77777777" w:rsidR="00747E2B" w:rsidRPr="005A5CFC" w:rsidRDefault="00747E2B" w:rsidP="00E81E94">
            <w:pPr>
              <w:jc w:val="center"/>
              <w:rPr>
                <w:b/>
                <w:sz w:val="22"/>
                <w:szCs w:val="22"/>
              </w:rPr>
            </w:pPr>
            <w:r w:rsidRPr="005A5CFC">
              <w:rPr>
                <w:b/>
                <w:sz w:val="22"/>
                <w:szCs w:val="22"/>
              </w:rPr>
              <w:t>Предмет</w:t>
            </w:r>
          </w:p>
        </w:tc>
        <w:tc>
          <w:tcPr>
            <w:tcW w:w="2268" w:type="dxa"/>
            <w:shd w:val="clear" w:color="auto" w:fill="auto"/>
          </w:tcPr>
          <w:p w14:paraId="1FC0B05A" w14:textId="77777777" w:rsidR="00747E2B" w:rsidRPr="005A5CFC" w:rsidRDefault="00747E2B" w:rsidP="00E81E94">
            <w:pPr>
              <w:jc w:val="center"/>
              <w:rPr>
                <w:b/>
                <w:sz w:val="22"/>
                <w:szCs w:val="22"/>
              </w:rPr>
            </w:pPr>
            <w:r w:rsidRPr="005A5CFC">
              <w:rPr>
                <w:b/>
                <w:sz w:val="22"/>
                <w:szCs w:val="22"/>
              </w:rPr>
              <w:t>Дата проведения</w:t>
            </w:r>
          </w:p>
        </w:tc>
        <w:tc>
          <w:tcPr>
            <w:tcW w:w="1560" w:type="dxa"/>
          </w:tcPr>
          <w:p w14:paraId="3E3A402A" w14:textId="77777777" w:rsidR="00747E2B" w:rsidRPr="005A5CFC" w:rsidRDefault="00747E2B" w:rsidP="00E81E94">
            <w:pPr>
              <w:jc w:val="center"/>
              <w:rPr>
                <w:b/>
                <w:sz w:val="22"/>
                <w:szCs w:val="22"/>
              </w:rPr>
            </w:pPr>
            <w:r w:rsidRPr="005A5CFC">
              <w:rPr>
                <w:b/>
                <w:sz w:val="22"/>
                <w:szCs w:val="22"/>
              </w:rPr>
              <w:t>Классы</w:t>
            </w:r>
          </w:p>
        </w:tc>
        <w:tc>
          <w:tcPr>
            <w:tcW w:w="1582" w:type="dxa"/>
          </w:tcPr>
          <w:p w14:paraId="5BBC726F" w14:textId="77777777" w:rsidR="00747E2B" w:rsidRPr="005A5CFC" w:rsidRDefault="00747E2B" w:rsidP="00E81E94">
            <w:pPr>
              <w:jc w:val="center"/>
              <w:rPr>
                <w:b/>
                <w:sz w:val="22"/>
                <w:szCs w:val="22"/>
              </w:rPr>
            </w:pPr>
            <w:r w:rsidRPr="005A5CFC">
              <w:rPr>
                <w:b/>
                <w:sz w:val="22"/>
                <w:szCs w:val="22"/>
              </w:rPr>
              <w:t>Время проведения</w:t>
            </w:r>
          </w:p>
        </w:tc>
        <w:tc>
          <w:tcPr>
            <w:tcW w:w="1958" w:type="dxa"/>
          </w:tcPr>
          <w:p w14:paraId="677EEABB" w14:textId="77777777" w:rsidR="00747E2B" w:rsidRPr="005A5CFC" w:rsidRDefault="00747E2B" w:rsidP="00E81E94">
            <w:pPr>
              <w:jc w:val="center"/>
              <w:rPr>
                <w:b/>
                <w:sz w:val="22"/>
                <w:szCs w:val="22"/>
              </w:rPr>
            </w:pPr>
            <w:r w:rsidRPr="005A5CFC">
              <w:rPr>
                <w:b/>
                <w:sz w:val="22"/>
                <w:szCs w:val="22"/>
              </w:rPr>
              <w:t>Сроки предоставления результатов</w:t>
            </w:r>
          </w:p>
        </w:tc>
      </w:tr>
      <w:tr w:rsidR="00747E2B" w:rsidRPr="005A5CFC" w14:paraId="321C3929" w14:textId="77777777" w:rsidTr="005A5CFC">
        <w:trPr>
          <w:jc w:val="center"/>
        </w:trPr>
        <w:tc>
          <w:tcPr>
            <w:tcW w:w="2550" w:type="dxa"/>
          </w:tcPr>
          <w:p w14:paraId="1A81812F" w14:textId="77777777" w:rsidR="00747E2B" w:rsidRPr="005A5CFC" w:rsidRDefault="00397A66" w:rsidP="00E81E94">
            <w:pPr>
              <w:jc w:val="center"/>
              <w:rPr>
                <w:sz w:val="22"/>
                <w:szCs w:val="22"/>
              </w:rPr>
            </w:pPr>
            <w:r w:rsidRPr="005A5CFC">
              <w:rPr>
                <w:sz w:val="22"/>
                <w:szCs w:val="22"/>
              </w:rPr>
              <w:t>Физическая культура</w:t>
            </w:r>
          </w:p>
        </w:tc>
        <w:tc>
          <w:tcPr>
            <w:tcW w:w="2268" w:type="dxa"/>
            <w:shd w:val="clear" w:color="auto" w:fill="auto"/>
          </w:tcPr>
          <w:p w14:paraId="7545A6C9" w14:textId="77777777" w:rsidR="00747E2B" w:rsidRPr="005A5CFC" w:rsidRDefault="00286E84" w:rsidP="00E81E94">
            <w:pPr>
              <w:jc w:val="center"/>
              <w:rPr>
                <w:sz w:val="22"/>
                <w:szCs w:val="22"/>
              </w:rPr>
            </w:pPr>
            <w:r w:rsidRPr="005A5CFC">
              <w:rPr>
                <w:sz w:val="22"/>
                <w:szCs w:val="22"/>
              </w:rPr>
              <w:t>18.09.2025</w:t>
            </w:r>
          </w:p>
        </w:tc>
        <w:tc>
          <w:tcPr>
            <w:tcW w:w="1560" w:type="dxa"/>
          </w:tcPr>
          <w:p w14:paraId="0C1C6E80" w14:textId="77777777" w:rsidR="00747E2B" w:rsidRPr="005A5CFC" w:rsidRDefault="00747E2B" w:rsidP="00E81E94">
            <w:pPr>
              <w:jc w:val="center"/>
              <w:rPr>
                <w:sz w:val="22"/>
                <w:szCs w:val="22"/>
              </w:rPr>
            </w:pPr>
            <w:r w:rsidRPr="005A5CFC">
              <w:rPr>
                <w:sz w:val="22"/>
                <w:szCs w:val="22"/>
              </w:rPr>
              <w:t>5-11 классы</w:t>
            </w:r>
          </w:p>
        </w:tc>
        <w:tc>
          <w:tcPr>
            <w:tcW w:w="1582" w:type="dxa"/>
          </w:tcPr>
          <w:p w14:paraId="39C7D32E" w14:textId="77777777" w:rsidR="00747E2B" w:rsidRPr="005A5CFC" w:rsidRDefault="00747E2B" w:rsidP="00E81E94">
            <w:pPr>
              <w:jc w:val="center"/>
              <w:rPr>
                <w:sz w:val="22"/>
                <w:szCs w:val="22"/>
              </w:rPr>
            </w:pPr>
            <w:r w:rsidRPr="005A5CFC">
              <w:rPr>
                <w:sz w:val="22"/>
                <w:szCs w:val="22"/>
              </w:rPr>
              <w:t>10.00 час.</w:t>
            </w:r>
          </w:p>
        </w:tc>
        <w:tc>
          <w:tcPr>
            <w:tcW w:w="1958" w:type="dxa"/>
          </w:tcPr>
          <w:p w14:paraId="41FD6BC5" w14:textId="77777777" w:rsidR="00747E2B" w:rsidRPr="005A5CFC" w:rsidRDefault="00747E2B" w:rsidP="00286E84">
            <w:pPr>
              <w:jc w:val="center"/>
              <w:rPr>
                <w:sz w:val="22"/>
                <w:szCs w:val="22"/>
              </w:rPr>
            </w:pPr>
            <w:r w:rsidRPr="005A5CFC">
              <w:rPr>
                <w:sz w:val="22"/>
                <w:szCs w:val="22"/>
              </w:rPr>
              <w:t>До 20.09.202</w:t>
            </w:r>
            <w:r w:rsidR="00286E84" w:rsidRPr="005A5CFC">
              <w:rPr>
                <w:sz w:val="22"/>
                <w:szCs w:val="22"/>
              </w:rPr>
              <w:t>5</w:t>
            </w:r>
          </w:p>
        </w:tc>
      </w:tr>
      <w:tr w:rsidR="00747E2B" w:rsidRPr="005A5CFC" w14:paraId="0D2742F8" w14:textId="77777777" w:rsidTr="005A5CFC">
        <w:trPr>
          <w:jc w:val="center"/>
        </w:trPr>
        <w:tc>
          <w:tcPr>
            <w:tcW w:w="2550" w:type="dxa"/>
          </w:tcPr>
          <w:p w14:paraId="7FC9B681" w14:textId="77777777" w:rsidR="00747E2B" w:rsidRPr="005A5CFC" w:rsidRDefault="00397A66" w:rsidP="00E81E94">
            <w:pPr>
              <w:jc w:val="center"/>
              <w:rPr>
                <w:sz w:val="22"/>
                <w:szCs w:val="22"/>
              </w:rPr>
            </w:pPr>
            <w:r w:rsidRPr="005A5CFC">
              <w:rPr>
                <w:sz w:val="22"/>
                <w:szCs w:val="22"/>
              </w:rPr>
              <w:t>Немецкий язык</w:t>
            </w:r>
            <w:r w:rsidR="005F10E3" w:rsidRPr="005A5CFC">
              <w:rPr>
                <w:sz w:val="22"/>
                <w:szCs w:val="22"/>
              </w:rPr>
              <w:t>,</w:t>
            </w:r>
          </w:p>
          <w:p w14:paraId="786B602E" w14:textId="77777777" w:rsidR="005F10E3" w:rsidRPr="005A5CFC" w:rsidRDefault="005F10E3" w:rsidP="00E81E94">
            <w:pPr>
              <w:jc w:val="center"/>
              <w:rPr>
                <w:sz w:val="22"/>
                <w:szCs w:val="22"/>
              </w:rPr>
            </w:pPr>
            <w:r w:rsidRPr="005A5CFC">
              <w:rPr>
                <w:sz w:val="22"/>
                <w:szCs w:val="22"/>
              </w:rPr>
              <w:t>Экономика</w:t>
            </w:r>
          </w:p>
        </w:tc>
        <w:tc>
          <w:tcPr>
            <w:tcW w:w="2268" w:type="dxa"/>
            <w:shd w:val="clear" w:color="auto" w:fill="auto"/>
          </w:tcPr>
          <w:p w14:paraId="4A55C583" w14:textId="77777777" w:rsidR="00747E2B" w:rsidRPr="005A5CFC" w:rsidRDefault="00397A66" w:rsidP="00E81E94">
            <w:pPr>
              <w:jc w:val="center"/>
              <w:rPr>
                <w:sz w:val="22"/>
                <w:szCs w:val="22"/>
              </w:rPr>
            </w:pPr>
            <w:r w:rsidRPr="005A5CFC">
              <w:rPr>
                <w:sz w:val="22"/>
                <w:szCs w:val="22"/>
              </w:rPr>
              <w:t>19.09.202</w:t>
            </w:r>
            <w:r w:rsidR="00286E84" w:rsidRPr="005A5CFC">
              <w:rPr>
                <w:sz w:val="22"/>
                <w:szCs w:val="22"/>
              </w:rPr>
              <w:t>5</w:t>
            </w:r>
          </w:p>
        </w:tc>
        <w:tc>
          <w:tcPr>
            <w:tcW w:w="1560" w:type="dxa"/>
          </w:tcPr>
          <w:p w14:paraId="578715B8" w14:textId="77777777" w:rsidR="00747E2B" w:rsidRPr="005A5CFC" w:rsidRDefault="00747E2B" w:rsidP="00E81E94">
            <w:pPr>
              <w:jc w:val="center"/>
              <w:rPr>
                <w:sz w:val="22"/>
                <w:szCs w:val="22"/>
              </w:rPr>
            </w:pPr>
            <w:r w:rsidRPr="005A5CFC">
              <w:rPr>
                <w:sz w:val="22"/>
                <w:szCs w:val="22"/>
              </w:rPr>
              <w:t>5-11 классы</w:t>
            </w:r>
          </w:p>
        </w:tc>
        <w:tc>
          <w:tcPr>
            <w:tcW w:w="1582" w:type="dxa"/>
          </w:tcPr>
          <w:p w14:paraId="74591998" w14:textId="77777777" w:rsidR="00747E2B" w:rsidRPr="005A5CFC" w:rsidRDefault="00747E2B" w:rsidP="00E81E94">
            <w:pPr>
              <w:jc w:val="center"/>
              <w:rPr>
                <w:sz w:val="22"/>
                <w:szCs w:val="22"/>
              </w:rPr>
            </w:pPr>
            <w:r w:rsidRPr="005A5CFC">
              <w:rPr>
                <w:sz w:val="22"/>
                <w:szCs w:val="22"/>
              </w:rPr>
              <w:t>10.00 час.</w:t>
            </w:r>
          </w:p>
        </w:tc>
        <w:tc>
          <w:tcPr>
            <w:tcW w:w="1958" w:type="dxa"/>
          </w:tcPr>
          <w:p w14:paraId="1937CFB0" w14:textId="77777777" w:rsidR="00747E2B" w:rsidRPr="005A5CFC" w:rsidRDefault="00EA3F40" w:rsidP="00286E84">
            <w:pPr>
              <w:jc w:val="center"/>
              <w:rPr>
                <w:sz w:val="22"/>
                <w:szCs w:val="22"/>
              </w:rPr>
            </w:pPr>
            <w:r w:rsidRPr="005A5CFC">
              <w:rPr>
                <w:sz w:val="22"/>
                <w:szCs w:val="22"/>
              </w:rPr>
              <w:t>Д</w:t>
            </w:r>
            <w:r w:rsidR="00286E84" w:rsidRPr="005A5CFC">
              <w:rPr>
                <w:sz w:val="22"/>
                <w:szCs w:val="22"/>
              </w:rPr>
              <w:t>о 22</w:t>
            </w:r>
            <w:r w:rsidRPr="005A5CFC">
              <w:rPr>
                <w:sz w:val="22"/>
                <w:szCs w:val="22"/>
              </w:rPr>
              <w:t>.09.202</w:t>
            </w:r>
            <w:r w:rsidR="00286E84" w:rsidRPr="005A5CFC">
              <w:rPr>
                <w:sz w:val="22"/>
                <w:szCs w:val="22"/>
              </w:rPr>
              <w:t>5</w:t>
            </w:r>
          </w:p>
        </w:tc>
      </w:tr>
      <w:tr w:rsidR="00747E2B" w:rsidRPr="005A5CFC" w14:paraId="29C3556D" w14:textId="77777777" w:rsidTr="005A5CFC">
        <w:trPr>
          <w:jc w:val="center"/>
        </w:trPr>
        <w:tc>
          <w:tcPr>
            <w:tcW w:w="2550" w:type="dxa"/>
          </w:tcPr>
          <w:p w14:paraId="3640E821" w14:textId="77777777" w:rsidR="00273DBA" w:rsidRPr="005A5CFC" w:rsidRDefault="005F10E3" w:rsidP="005F10E3">
            <w:pPr>
              <w:jc w:val="center"/>
              <w:rPr>
                <w:sz w:val="22"/>
                <w:szCs w:val="22"/>
              </w:rPr>
            </w:pPr>
            <w:r w:rsidRPr="005A5CFC">
              <w:rPr>
                <w:sz w:val="22"/>
                <w:szCs w:val="22"/>
              </w:rPr>
              <w:t>ОБЗР</w:t>
            </w:r>
          </w:p>
        </w:tc>
        <w:tc>
          <w:tcPr>
            <w:tcW w:w="2268" w:type="dxa"/>
            <w:shd w:val="clear" w:color="auto" w:fill="auto"/>
          </w:tcPr>
          <w:p w14:paraId="73161121" w14:textId="77777777" w:rsidR="00747E2B" w:rsidRPr="005A5CFC" w:rsidRDefault="005F10E3" w:rsidP="00286E84">
            <w:pPr>
              <w:jc w:val="center"/>
              <w:rPr>
                <w:sz w:val="22"/>
                <w:szCs w:val="22"/>
              </w:rPr>
            </w:pPr>
            <w:r w:rsidRPr="005A5CFC">
              <w:rPr>
                <w:sz w:val="22"/>
                <w:szCs w:val="22"/>
              </w:rPr>
              <w:t>22</w:t>
            </w:r>
            <w:r w:rsidR="00532892" w:rsidRPr="005A5CFC">
              <w:rPr>
                <w:sz w:val="22"/>
                <w:szCs w:val="22"/>
              </w:rPr>
              <w:t>.09.202</w:t>
            </w:r>
            <w:r w:rsidR="00286E84" w:rsidRPr="005A5CFC">
              <w:rPr>
                <w:sz w:val="22"/>
                <w:szCs w:val="22"/>
              </w:rPr>
              <w:t>5</w:t>
            </w:r>
          </w:p>
        </w:tc>
        <w:tc>
          <w:tcPr>
            <w:tcW w:w="1560" w:type="dxa"/>
          </w:tcPr>
          <w:p w14:paraId="309C0258" w14:textId="77777777" w:rsidR="00747E2B" w:rsidRPr="005A5CFC" w:rsidRDefault="00273DBA" w:rsidP="00E81E94">
            <w:pPr>
              <w:jc w:val="center"/>
              <w:rPr>
                <w:sz w:val="22"/>
                <w:szCs w:val="22"/>
              </w:rPr>
            </w:pPr>
            <w:r w:rsidRPr="005A5CFC">
              <w:rPr>
                <w:sz w:val="22"/>
                <w:szCs w:val="22"/>
              </w:rPr>
              <w:t>5</w:t>
            </w:r>
            <w:r w:rsidR="00747E2B" w:rsidRPr="005A5CFC">
              <w:rPr>
                <w:sz w:val="22"/>
                <w:szCs w:val="22"/>
              </w:rPr>
              <w:t>-11 классы</w:t>
            </w:r>
          </w:p>
        </w:tc>
        <w:tc>
          <w:tcPr>
            <w:tcW w:w="1582" w:type="dxa"/>
          </w:tcPr>
          <w:p w14:paraId="6C12BE69" w14:textId="77777777" w:rsidR="00747E2B" w:rsidRPr="005A5CFC" w:rsidRDefault="00747E2B" w:rsidP="00E81E94">
            <w:pPr>
              <w:jc w:val="center"/>
              <w:rPr>
                <w:sz w:val="22"/>
                <w:szCs w:val="22"/>
              </w:rPr>
            </w:pPr>
            <w:r w:rsidRPr="005A5CFC">
              <w:rPr>
                <w:sz w:val="22"/>
                <w:szCs w:val="22"/>
              </w:rPr>
              <w:t>10.00 час.</w:t>
            </w:r>
          </w:p>
        </w:tc>
        <w:tc>
          <w:tcPr>
            <w:tcW w:w="1958" w:type="dxa"/>
          </w:tcPr>
          <w:p w14:paraId="261FB72F" w14:textId="77777777" w:rsidR="00747E2B" w:rsidRPr="005A5CFC" w:rsidRDefault="006F2177" w:rsidP="00286E84">
            <w:pPr>
              <w:jc w:val="center"/>
              <w:rPr>
                <w:sz w:val="22"/>
                <w:szCs w:val="22"/>
              </w:rPr>
            </w:pPr>
            <w:r w:rsidRPr="005A5CFC">
              <w:rPr>
                <w:sz w:val="22"/>
                <w:szCs w:val="22"/>
              </w:rPr>
              <w:t>До 2</w:t>
            </w:r>
            <w:r w:rsidR="00286E84" w:rsidRPr="005A5CFC">
              <w:rPr>
                <w:sz w:val="22"/>
                <w:szCs w:val="22"/>
              </w:rPr>
              <w:t>4</w:t>
            </w:r>
            <w:r w:rsidRPr="005A5CFC">
              <w:rPr>
                <w:sz w:val="22"/>
                <w:szCs w:val="22"/>
              </w:rPr>
              <w:t>.09.202</w:t>
            </w:r>
            <w:r w:rsidR="00286E84" w:rsidRPr="005A5CFC">
              <w:rPr>
                <w:sz w:val="22"/>
                <w:szCs w:val="22"/>
              </w:rPr>
              <w:t>5</w:t>
            </w:r>
          </w:p>
        </w:tc>
      </w:tr>
      <w:tr w:rsidR="00747E2B" w:rsidRPr="005A5CFC" w14:paraId="7B0E8779" w14:textId="77777777" w:rsidTr="005A5CFC">
        <w:trPr>
          <w:jc w:val="center"/>
        </w:trPr>
        <w:tc>
          <w:tcPr>
            <w:tcW w:w="2550" w:type="dxa"/>
          </w:tcPr>
          <w:p w14:paraId="45B0F7C9" w14:textId="77777777" w:rsidR="00747E2B" w:rsidRPr="005A5CFC" w:rsidRDefault="005F10E3" w:rsidP="00E81E94">
            <w:pPr>
              <w:jc w:val="center"/>
              <w:rPr>
                <w:sz w:val="22"/>
                <w:szCs w:val="22"/>
              </w:rPr>
            </w:pPr>
            <w:r w:rsidRPr="005A5CFC">
              <w:rPr>
                <w:sz w:val="22"/>
                <w:szCs w:val="22"/>
              </w:rPr>
              <w:t>Русский язык</w:t>
            </w:r>
          </w:p>
        </w:tc>
        <w:tc>
          <w:tcPr>
            <w:tcW w:w="2268" w:type="dxa"/>
            <w:shd w:val="clear" w:color="auto" w:fill="auto"/>
          </w:tcPr>
          <w:p w14:paraId="311EB4E9" w14:textId="77777777" w:rsidR="00747E2B" w:rsidRPr="005A5CFC" w:rsidRDefault="00106AC8" w:rsidP="00286E84">
            <w:pPr>
              <w:jc w:val="center"/>
              <w:rPr>
                <w:sz w:val="22"/>
                <w:szCs w:val="22"/>
              </w:rPr>
            </w:pPr>
            <w:r w:rsidRPr="005A5CFC">
              <w:rPr>
                <w:sz w:val="22"/>
                <w:szCs w:val="22"/>
              </w:rPr>
              <w:t>2</w:t>
            </w:r>
            <w:r w:rsidR="005F10E3" w:rsidRPr="005A5CFC">
              <w:rPr>
                <w:sz w:val="22"/>
                <w:szCs w:val="22"/>
              </w:rPr>
              <w:t>4</w:t>
            </w:r>
            <w:r w:rsidRPr="005A5CFC">
              <w:rPr>
                <w:sz w:val="22"/>
                <w:szCs w:val="22"/>
              </w:rPr>
              <w:t>.09.202</w:t>
            </w:r>
            <w:r w:rsidR="00286E84" w:rsidRPr="005A5CFC">
              <w:rPr>
                <w:sz w:val="22"/>
                <w:szCs w:val="22"/>
              </w:rPr>
              <w:t>5</w:t>
            </w:r>
          </w:p>
        </w:tc>
        <w:tc>
          <w:tcPr>
            <w:tcW w:w="1560" w:type="dxa"/>
          </w:tcPr>
          <w:p w14:paraId="020F0ECA" w14:textId="77777777" w:rsidR="00747E2B" w:rsidRPr="005A5CFC" w:rsidRDefault="00106AC8" w:rsidP="00E81E94">
            <w:pPr>
              <w:jc w:val="center"/>
              <w:rPr>
                <w:sz w:val="22"/>
                <w:szCs w:val="22"/>
              </w:rPr>
            </w:pPr>
            <w:r w:rsidRPr="005A5CFC">
              <w:rPr>
                <w:sz w:val="22"/>
                <w:szCs w:val="22"/>
              </w:rPr>
              <w:t>4</w:t>
            </w:r>
            <w:r w:rsidR="00747E2B" w:rsidRPr="005A5CFC">
              <w:rPr>
                <w:sz w:val="22"/>
                <w:szCs w:val="22"/>
              </w:rPr>
              <w:t>-11 классы</w:t>
            </w:r>
          </w:p>
        </w:tc>
        <w:tc>
          <w:tcPr>
            <w:tcW w:w="1582" w:type="dxa"/>
          </w:tcPr>
          <w:p w14:paraId="16B6FB15" w14:textId="77777777" w:rsidR="00747E2B" w:rsidRPr="005A5CFC" w:rsidRDefault="00747E2B" w:rsidP="00E81E94">
            <w:pPr>
              <w:jc w:val="center"/>
              <w:rPr>
                <w:sz w:val="22"/>
                <w:szCs w:val="22"/>
              </w:rPr>
            </w:pPr>
            <w:r w:rsidRPr="005A5CFC">
              <w:rPr>
                <w:sz w:val="22"/>
                <w:szCs w:val="22"/>
              </w:rPr>
              <w:t>10.00 час.</w:t>
            </w:r>
          </w:p>
        </w:tc>
        <w:tc>
          <w:tcPr>
            <w:tcW w:w="1958" w:type="dxa"/>
          </w:tcPr>
          <w:p w14:paraId="04CB01BE" w14:textId="77777777" w:rsidR="00747E2B" w:rsidRPr="005A5CFC" w:rsidRDefault="00286E84" w:rsidP="00286E84">
            <w:pPr>
              <w:jc w:val="center"/>
              <w:rPr>
                <w:sz w:val="22"/>
                <w:szCs w:val="22"/>
              </w:rPr>
            </w:pPr>
            <w:r w:rsidRPr="005A5CFC">
              <w:rPr>
                <w:sz w:val="22"/>
                <w:szCs w:val="22"/>
              </w:rPr>
              <w:t>До 26</w:t>
            </w:r>
            <w:r w:rsidR="006F2177" w:rsidRPr="005A5CFC">
              <w:rPr>
                <w:sz w:val="22"/>
                <w:szCs w:val="22"/>
              </w:rPr>
              <w:t>.09.202</w:t>
            </w:r>
            <w:r w:rsidRPr="005A5CFC">
              <w:rPr>
                <w:sz w:val="22"/>
                <w:szCs w:val="22"/>
              </w:rPr>
              <w:t>5</w:t>
            </w:r>
          </w:p>
        </w:tc>
      </w:tr>
      <w:tr w:rsidR="00747E2B" w:rsidRPr="005A5CFC" w14:paraId="7E335925" w14:textId="77777777" w:rsidTr="005A5CFC">
        <w:trPr>
          <w:jc w:val="center"/>
        </w:trPr>
        <w:tc>
          <w:tcPr>
            <w:tcW w:w="2550" w:type="dxa"/>
          </w:tcPr>
          <w:p w14:paraId="777028A9" w14:textId="77777777" w:rsidR="005F10E3" w:rsidRPr="005A5CFC" w:rsidRDefault="005F10E3" w:rsidP="005F10E3">
            <w:pPr>
              <w:jc w:val="center"/>
              <w:rPr>
                <w:sz w:val="22"/>
                <w:szCs w:val="22"/>
              </w:rPr>
            </w:pPr>
            <w:r w:rsidRPr="005A5CFC">
              <w:rPr>
                <w:sz w:val="22"/>
                <w:szCs w:val="22"/>
              </w:rPr>
              <w:t>История</w:t>
            </w:r>
          </w:p>
        </w:tc>
        <w:tc>
          <w:tcPr>
            <w:tcW w:w="2268" w:type="dxa"/>
            <w:shd w:val="clear" w:color="auto" w:fill="auto"/>
          </w:tcPr>
          <w:p w14:paraId="24D4D767" w14:textId="77777777" w:rsidR="00747E2B" w:rsidRPr="005A5CFC" w:rsidRDefault="00106AC8" w:rsidP="00286E84">
            <w:pPr>
              <w:jc w:val="center"/>
              <w:rPr>
                <w:sz w:val="22"/>
                <w:szCs w:val="22"/>
              </w:rPr>
            </w:pPr>
            <w:r w:rsidRPr="005A5CFC">
              <w:rPr>
                <w:sz w:val="22"/>
                <w:szCs w:val="22"/>
              </w:rPr>
              <w:t>25.09.202</w:t>
            </w:r>
            <w:r w:rsidR="00286E84" w:rsidRPr="005A5CFC">
              <w:rPr>
                <w:sz w:val="22"/>
                <w:szCs w:val="22"/>
              </w:rPr>
              <w:t>5</w:t>
            </w:r>
          </w:p>
        </w:tc>
        <w:tc>
          <w:tcPr>
            <w:tcW w:w="1560" w:type="dxa"/>
          </w:tcPr>
          <w:p w14:paraId="14585593" w14:textId="77777777" w:rsidR="00747E2B" w:rsidRPr="005A5CFC" w:rsidRDefault="00747E2B" w:rsidP="00E81E94">
            <w:pPr>
              <w:jc w:val="center"/>
              <w:rPr>
                <w:sz w:val="22"/>
                <w:szCs w:val="22"/>
              </w:rPr>
            </w:pPr>
            <w:r w:rsidRPr="005A5CFC">
              <w:rPr>
                <w:sz w:val="22"/>
                <w:szCs w:val="22"/>
              </w:rPr>
              <w:t>5-11 классы</w:t>
            </w:r>
          </w:p>
        </w:tc>
        <w:tc>
          <w:tcPr>
            <w:tcW w:w="1582" w:type="dxa"/>
          </w:tcPr>
          <w:p w14:paraId="1BD7A300" w14:textId="77777777" w:rsidR="00747E2B" w:rsidRPr="005A5CFC" w:rsidRDefault="00747E2B" w:rsidP="00E81E94">
            <w:pPr>
              <w:jc w:val="center"/>
              <w:rPr>
                <w:sz w:val="22"/>
                <w:szCs w:val="22"/>
              </w:rPr>
            </w:pPr>
            <w:r w:rsidRPr="005A5CFC">
              <w:rPr>
                <w:sz w:val="22"/>
                <w:szCs w:val="22"/>
              </w:rPr>
              <w:t>10.00 час.</w:t>
            </w:r>
          </w:p>
        </w:tc>
        <w:tc>
          <w:tcPr>
            <w:tcW w:w="1958" w:type="dxa"/>
          </w:tcPr>
          <w:p w14:paraId="3A94EC20" w14:textId="77777777" w:rsidR="00747E2B" w:rsidRPr="005A5CFC" w:rsidRDefault="006F2177" w:rsidP="00286E84">
            <w:pPr>
              <w:jc w:val="center"/>
              <w:rPr>
                <w:sz w:val="22"/>
                <w:szCs w:val="22"/>
              </w:rPr>
            </w:pPr>
            <w:r w:rsidRPr="005A5CFC">
              <w:rPr>
                <w:sz w:val="22"/>
                <w:szCs w:val="22"/>
              </w:rPr>
              <w:t>До 27.09.202</w:t>
            </w:r>
            <w:r w:rsidR="00286E84" w:rsidRPr="005A5CFC">
              <w:rPr>
                <w:sz w:val="22"/>
                <w:szCs w:val="22"/>
              </w:rPr>
              <w:t>5</w:t>
            </w:r>
          </w:p>
        </w:tc>
      </w:tr>
      <w:tr w:rsidR="00747E2B" w:rsidRPr="005A5CFC" w14:paraId="049E7760" w14:textId="77777777" w:rsidTr="005A5CFC">
        <w:trPr>
          <w:jc w:val="center"/>
        </w:trPr>
        <w:tc>
          <w:tcPr>
            <w:tcW w:w="2550" w:type="dxa"/>
          </w:tcPr>
          <w:p w14:paraId="12EFD243" w14:textId="77777777" w:rsidR="00747E2B" w:rsidRPr="005A5CFC" w:rsidRDefault="005F10E3" w:rsidP="00E81E94">
            <w:pPr>
              <w:jc w:val="center"/>
              <w:rPr>
                <w:sz w:val="22"/>
                <w:szCs w:val="22"/>
              </w:rPr>
            </w:pPr>
            <w:r w:rsidRPr="005A5CFC">
              <w:rPr>
                <w:sz w:val="22"/>
                <w:szCs w:val="22"/>
              </w:rPr>
              <w:t>Экология,</w:t>
            </w:r>
          </w:p>
          <w:p w14:paraId="15620486" w14:textId="77777777" w:rsidR="005F10E3" w:rsidRPr="005A5CFC" w:rsidRDefault="005F10E3" w:rsidP="00E81E94">
            <w:pPr>
              <w:jc w:val="center"/>
              <w:rPr>
                <w:sz w:val="22"/>
                <w:szCs w:val="22"/>
              </w:rPr>
            </w:pPr>
            <w:r w:rsidRPr="005A5CFC">
              <w:rPr>
                <w:sz w:val="22"/>
                <w:szCs w:val="22"/>
              </w:rPr>
              <w:t>Английский язык</w:t>
            </w:r>
          </w:p>
        </w:tc>
        <w:tc>
          <w:tcPr>
            <w:tcW w:w="2268" w:type="dxa"/>
            <w:shd w:val="clear" w:color="auto" w:fill="auto"/>
          </w:tcPr>
          <w:p w14:paraId="6C543449" w14:textId="77777777" w:rsidR="00747E2B" w:rsidRPr="005A5CFC" w:rsidRDefault="00106AC8" w:rsidP="00286E84">
            <w:pPr>
              <w:jc w:val="center"/>
              <w:rPr>
                <w:sz w:val="22"/>
                <w:szCs w:val="22"/>
              </w:rPr>
            </w:pPr>
            <w:r w:rsidRPr="005A5CFC">
              <w:rPr>
                <w:sz w:val="22"/>
                <w:szCs w:val="22"/>
              </w:rPr>
              <w:t>26.09.202</w:t>
            </w:r>
            <w:r w:rsidR="00286E84" w:rsidRPr="005A5CFC">
              <w:rPr>
                <w:sz w:val="22"/>
                <w:szCs w:val="22"/>
              </w:rPr>
              <w:t>5</w:t>
            </w:r>
          </w:p>
        </w:tc>
        <w:tc>
          <w:tcPr>
            <w:tcW w:w="1560" w:type="dxa"/>
          </w:tcPr>
          <w:p w14:paraId="7566C9C8" w14:textId="77777777" w:rsidR="00747E2B" w:rsidRPr="005A5CFC" w:rsidRDefault="00747E2B" w:rsidP="00E81E94">
            <w:pPr>
              <w:jc w:val="center"/>
              <w:rPr>
                <w:sz w:val="22"/>
                <w:szCs w:val="22"/>
              </w:rPr>
            </w:pPr>
            <w:r w:rsidRPr="005A5CFC">
              <w:rPr>
                <w:sz w:val="22"/>
                <w:szCs w:val="22"/>
              </w:rPr>
              <w:t>5-11 классы</w:t>
            </w:r>
          </w:p>
        </w:tc>
        <w:tc>
          <w:tcPr>
            <w:tcW w:w="1582" w:type="dxa"/>
          </w:tcPr>
          <w:p w14:paraId="0357E1D7" w14:textId="77777777" w:rsidR="00747E2B" w:rsidRPr="005A5CFC" w:rsidRDefault="00747E2B" w:rsidP="00E81E94">
            <w:pPr>
              <w:jc w:val="center"/>
              <w:rPr>
                <w:sz w:val="22"/>
                <w:szCs w:val="22"/>
              </w:rPr>
            </w:pPr>
            <w:r w:rsidRPr="005A5CFC">
              <w:rPr>
                <w:sz w:val="22"/>
                <w:szCs w:val="22"/>
              </w:rPr>
              <w:t>10.00 час.</w:t>
            </w:r>
          </w:p>
        </w:tc>
        <w:tc>
          <w:tcPr>
            <w:tcW w:w="1958" w:type="dxa"/>
          </w:tcPr>
          <w:p w14:paraId="5D7FA309" w14:textId="77777777" w:rsidR="00747E2B" w:rsidRPr="005A5CFC" w:rsidRDefault="00286E84" w:rsidP="00286E84">
            <w:pPr>
              <w:jc w:val="center"/>
              <w:rPr>
                <w:sz w:val="22"/>
                <w:szCs w:val="22"/>
              </w:rPr>
            </w:pPr>
            <w:r w:rsidRPr="005A5CFC">
              <w:rPr>
                <w:sz w:val="22"/>
                <w:szCs w:val="22"/>
              </w:rPr>
              <w:t>До 29</w:t>
            </w:r>
            <w:r w:rsidR="00821102" w:rsidRPr="005A5CFC">
              <w:rPr>
                <w:sz w:val="22"/>
                <w:szCs w:val="22"/>
              </w:rPr>
              <w:t>.09.202</w:t>
            </w:r>
            <w:r w:rsidRPr="005A5CFC">
              <w:rPr>
                <w:sz w:val="22"/>
                <w:szCs w:val="22"/>
              </w:rPr>
              <w:t>5</w:t>
            </w:r>
          </w:p>
        </w:tc>
      </w:tr>
      <w:tr w:rsidR="00747E2B" w:rsidRPr="005A5CFC" w14:paraId="5F670051" w14:textId="77777777" w:rsidTr="005A5CFC">
        <w:trPr>
          <w:jc w:val="center"/>
        </w:trPr>
        <w:tc>
          <w:tcPr>
            <w:tcW w:w="2550" w:type="dxa"/>
          </w:tcPr>
          <w:p w14:paraId="4E564EF4" w14:textId="77777777" w:rsidR="00D25D39" w:rsidRPr="005A5CFC" w:rsidRDefault="005F10E3" w:rsidP="00E81E94">
            <w:pPr>
              <w:jc w:val="center"/>
              <w:rPr>
                <w:sz w:val="22"/>
                <w:szCs w:val="22"/>
              </w:rPr>
            </w:pPr>
            <w:r w:rsidRPr="005A5CFC">
              <w:rPr>
                <w:sz w:val="22"/>
                <w:szCs w:val="22"/>
              </w:rPr>
              <w:t>Литература</w:t>
            </w:r>
          </w:p>
        </w:tc>
        <w:tc>
          <w:tcPr>
            <w:tcW w:w="2268" w:type="dxa"/>
            <w:shd w:val="clear" w:color="auto" w:fill="auto"/>
          </w:tcPr>
          <w:p w14:paraId="601FBF81" w14:textId="77777777" w:rsidR="00747E2B" w:rsidRPr="005A5CFC" w:rsidRDefault="005F10E3" w:rsidP="00286E84">
            <w:pPr>
              <w:jc w:val="center"/>
              <w:rPr>
                <w:sz w:val="22"/>
                <w:szCs w:val="22"/>
              </w:rPr>
            </w:pPr>
            <w:r w:rsidRPr="005A5CFC">
              <w:rPr>
                <w:sz w:val="22"/>
                <w:szCs w:val="22"/>
              </w:rPr>
              <w:t>29</w:t>
            </w:r>
            <w:r w:rsidR="00106AC8" w:rsidRPr="005A5CFC">
              <w:rPr>
                <w:sz w:val="22"/>
                <w:szCs w:val="22"/>
              </w:rPr>
              <w:t>.09.202</w:t>
            </w:r>
            <w:r w:rsidR="00286E84" w:rsidRPr="005A5CFC">
              <w:rPr>
                <w:sz w:val="22"/>
                <w:szCs w:val="22"/>
              </w:rPr>
              <w:t>5</w:t>
            </w:r>
          </w:p>
        </w:tc>
        <w:tc>
          <w:tcPr>
            <w:tcW w:w="1560" w:type="dxa"/>
          </w:tcPr>
          <w:p w14:paraId="3D02A20A" w14:textId="77777777" w:rsidR="00747E2B" w:rsidRPr="005A5CFC" w:rsidRDefault="00747E2B" w:rsidP="00E81E94">
            <w:pPr>
              <w:jc w:val="center"/>
              <w:rPr>
                <w:sz w:val="22"/>
                <w:szCs w:val="22"/>
              </w:rPr>
            </w:pPr>
            <w:r w:rsidRPr="005A5CFC">
              <w:rPr>
                <w:sz w:val="22"/>
                <w:szCs w:val="22"/>
              </w:rPr>
              <w:t>5-11 классы</w:t>
            </w:r>
          </w:p>
        </w:tc>
        <w:tc>
          <w:tcPr>
            <w:tcW w:w="1582" w:type="dxa"/>
          </w:tcPr>
          <w:p w14:paraId="290F1BDF" w14:textId="77777777" w:rsidR="00747E2B" w:rsidRPr="005A5CFC" w:rsidRDefault="00747E2B" w:rsidP="00E81E94">
            <w:pPr>
              <w:jc w:val="center"/>
              <w:rPr>
                <w:sz w:val="22"/>
                <w:szCs w:val="22"/>
              </w:rPr>
            </w:pPr>
            <w:r w:rsidRPr="005A5CFC">
              <w:rPr>
                <w:sz w:val="22"/>
                <w:szCs w:val="22"/>
              </w:rPr>
              <w:t>10.00 час.</w:t>
            </w:r>
          </w:p>
        </w:tc>
        <w:tc>
          <w:tcPr>
            <w:tcW w:w="1958" w:type="dxa"/>
          </w:tcPr>
          <w:p w14:paraId="43AD035E" w14:textId="77777777" w:rsidR="00747E2B" w:rsidRPr="005A5CFC" w:rsidRDefault="00286E84" w:rsidP="00286E84">
            <w:pPr>
              <w:jc w:val="center"/>
              <w:rPr>
                <w:sz w:val="22"/>
                <w:szCs w:val="22"/>
              </w:rPr>
            </w:pPr>
            <w:r w:rsidRPr="005A5CFC">
              <w:rPr>
                <w:sz w:val="22"/>
                <w:szCs w:val="22"/>
              </w:rPr>
              <w:t>До 01.10</w:t>
            </w:r>
            <w:r w:rsidR="00821102" w:rsidRPr="005A5CFC">
              <w:rPr>
                <w:sz w:val="22"/>
                <w:szCs w:val="22"/>
              </w:rPr>
              <w:t>.202</w:t>
            </w:r>
            <w:r w:rsidRPr="005A5CFC">
              <w:rPr>
                <w:sz w:val="22"/>
                <w:szCs w:val="22"/>
              </w:rPr>
              <w:t>5</w:t>
            </w:r>
          </w:p>
        </w:tc>
      </w:tr>
      <w:tr w:rsidR="00747E2B" w:rsidRPr="005A5CFC" w14:paraId="25CA7935" w14:textId="77777777" w:rsidTr="005A5CFC">
        <w:trPr>
          <w:jc w:val="center"/>
        </w:trPr>
        <w:tc>
          <w:tcPr>
            <w:tcW w:w="2550" w:type="dxa"/>
          </w:tcPr>
          <w:p w14:paraId="0D841518" w14:textId="77777777" w:rsidR="00747E2B" w:rsidRPr="005A5CFC" w:rsidRDefault="00286E84" w:rsidP="00E81E94">
            <w:pPr>
              <w:jc w:val="center"/>
              <w:rPr>
                <w:sz w:val="22"/>
                <w:szCs w:val="22"/>
              </w:rPr>
            </w:pPr>
            <w:r w:rsidRPr="005A5CFC">
              <w:rPr>
                <w:sz w:val="22"/>
                <w:szCs w:val="22"/>
              </w:rPr>
              <w:t>География</w:t>
            </w:r>
          </w:p>
        </w:tc>
        <w:tc>
          <w:tcPr>
            <w:tcW w:w="2268" w:type="dxa"/>
            <w:shd w:val="clear" w:color="auto" w:fill="auto"/>
          </w:tcPr>
          <w:p w14:paraId="1F2A0240" w14:textId="77777777" w:rsidR="00747E2B" w:rsidRPr="005A5CFC" w:rsidRDefault="00286E84" w:rsidP="00286E84">
            <w:pPr>
              <w:jc w:val="center"/>
              <w:rPr>
                <w:sz w:val="22"/>
                <w:szCs w:val="22"/>
              </w:rPr>
            </w:pPr>
            <w:r w:rsidRPr="005A5CFC">
              <w:rPr>
                <w:sz w:val="22"/>
                <w:szCs w:val="22"/>
              </w:rPr>
              <w:t>01.10</w:t>
            </w:r>
            <w:r w:rsidR="00D25D39" w:rsidRPr="005A5CFC">
              <w:rPr>
                <w:sz w:val="22"/>
                <w:szCs w:val="22"/>
              </w:rPr>
              <w:t>.202</w:t>
            </w:r>
            <w:r w:rsidRPr="005A5CFC">
              <w:rPr>
                <w:sz w:val="22"/>
                <w:szCs w:val="22"/>
              </w:rPr>
              <w:t>5</w:t>
            </w:r>
          </w:p>
        </w:tc>
        <w:tc>
          <w:tcPr>
            <w:tcW w:w="1560" w:type="dxa"/>
          </w:tcPr>
          <w:p w14:paraId="29A5247F" w14:textId="77777777" w:rsidR="00747E2B" w:rsidRPr="005A5CFC" w:rsidRDefault="00747E2B" w:rsidP="00E81E94">
            <w:pPr>
              <w:jc w:val="center"/>
              <w:rPr>
                <w:sz w:val="22"/>
                <w:szCs w:val="22"/>
              </w:rPr>
            </w:pPr>
            <w:r w:rsidRPr="005A5CFC">
              <w:rPr>
                <w:sz w:val="22"/>
                <w:szCs w:val="22"/>
              </w:rPr>
              <w:t>5-11 классы</w:t>
            </w:r>
          </w:p>
        </w:tc>
        <w:tc>
          <w:tcPr>
            <w:tcW w:w="1582" w:type="dxa"/>
          </w:tcPr>
          <w:p w14:paraId="3F75EE69" w14:textId="77777777" w:rsidR="00747E2B" w:rsidRPr="005A5CFC" w:rsidRDefault="00747E2B" w:rsidP="00E81E94">
            <w:pPr>
              <w:jc w:val="center"/>
              <w:rPr>
                <w:sz w:val="22"/>
                <w:szCs w:val="22"/>
              </w:rPr>
            </w:pPr>
            <w:r w:rsidRPr="005A5CFC">
              <w:rPr>
                <w:sz w:val="22"/>
                <w:szCs w:val="22"/>
              </w:rPr>
              <w:t>10.00 час.</w:t>
            </w:r>
          </w:p>
        </w:tc>
        <w:tc>
          <w:tcPr>
            <w:tcW w:w="1958" w:type="dxa"/>
          </w:tcPr>
          <w:p w14:paraId="2A47F68E" w14:textId="77777777" w:rsidR="00747E2B" w:rsidRPr="005A5CFC" w:rsidRDefault="00286E84" w:rsidP="00286E84">
            <w:pPr>
              <w:jc w:val="center"/>
              <w:rPr>
                <w:sz w:val="22"/>
                <w:szCs w:val="22"/>
              </w:rPr>
            </w:pPr>
            <w:r w:rsidRPr="005A5CFC">
              <w:rPr>
                <w:sz w:val="22"/>
                <w:szCs w:val="22"/>
              </w:rPr>
              <w:t>До 03</w:t>
            </w:r>
            <w:r w:rsidR="00821102" w:rsidRPr="005A5CFC">
              <w:rPr>
                <w:sz w:val="22"/>
                <w:szCs w:val="22"/>
              </w:rPr>
              <w:t>.10.202</w:t>
            </w:r>
            <w:r w:rsidRPr="005A5CFC">
              <w:rPr>
                <w:sz w:val="22"/>
                <w:szCs w:val="22"/>
              </w:rPr>
              <w:t>5</w:t>
            </w:r>
          </w:p>
        </w:tc>
      </w:tr>
      <w:tr w:rsidR="00747E2B" w:rsidRPr="005A5CFC" w14:paraId="7A4F26F5" w14:textId="77777777" w:rsidTr="005A5CFC">
        <w:trPr>
          <w:jc w:val="center"/>
        </w:trPr>
        <w:tc>
          <w:tcPr>
            <w:tcW w:w="2550" w:type="dxa"/>
          </w:tcPr>
          <w:p w14:paraId="6398B500" w14:textId="77777777" w:rsidR="00747E2B" w:rsidRPr="005A5CFC" w:rsidRDefault="00286E84" w:rsidP="00E81E94">
            <w:pPr>
              <w:jc w:val="center"/>
              <w:rPr>
                <w:sz w:val="22"/>
                <w:szCs w:val="22"/>
              </w:rPr>
            </w:pPr>
            <w:r w:rsidRPr="005A5CFC">
              <w:rPr>
                <w:sz w:val="22"/>
                <w:szCs w:val="22"/>
              </w:rPr>
              <w:t>Обществознание</w:t>
            </w:r>
          </w:p>
        </w:tc>
        <w:tc>
          <w:tcPr>
            <w:tcW w:w="2268" w:type="dxa"/>
            <w:shd w:val="clear" w:color="auto" w:fill="auto"/>
          </w:tcPr>
          <w:p w14:paraId="7464BD87" w14:textId="77777777" w:rsidR="00747E2B" w:rsidRPr="005A5CFC" w:rsidRDefault="00EA4389" w:rsidP="00286E84">
            <w:pPr>
              <w:jc w:val="center"/>
              <w:rPr>
                <w:sz w:val="22"/>
                <w:szCs w:val="22"/>
              </w:rPr>
            </w:pPr>
            <w:r w:rsidRPr="005A5CFC">
              <w:rPr>
                <w:sz w:val="22"/>
                <w:szCs w:val="22"/>
              </w:rPr>
              <w:t>02.10.202</w:t>
            </w:r>
            <w:r w:rsidR="00286E84" w:rsidRPr="005A5CFC">
              <w:rPr>
                <w:sz w:val="22"/>
                <w:szCs w:val="22"/>
              </w:rPr>
              <w:t>5</w:t>
            </w:r>
          </w:p>
        </w:tc>
        <w:tc>
          <w:tcPr>
            <w:tcW w:w="1560" w:type="dxa"/>
          </w:tcPr>
          <w:p w14:paraId="57C7DFE6" w14:textId="77777777" w:rsidR="00747E2B" w:rsidRPr="005A5CFC" w:rsidRDefault="00747E2B" w:rsidP="00E81E94">
            <w:pPr>
              <w:jc w:val="center"/>
              <w:rPr>
                <w:sz w:val="22"/>
                <w:szCs w:val="22"/>
              </w:rPr>
            </w:pPr>
            <w:r w:rsidRPr="005A5CFC">
              <w:rPr>
                <w:sz w:val="22"/>
                <w:szCs w:val="22"/>
              </w:rPr>
              <w:t>5-11 классы</w:t>
            </w:r>
          </w:p>
        </w:tc>
        <w:tc>
          <w:tcPr>
            <w:tcW w:w="1582" w:type="dxa"/>
          </w:tcPr>
          <w:p w14:paraId="29E55E23" w14:textId="77777777" w:rsidR="00747E2B" w:rsidRPr="005A5CFC" w:rsidRDefault="00747E2B" w:rsidP="00E81E94">
            <w:pPr>
              <w:jc w:val="center"/>
              <w:rPr>
                <w:sz w:val="22"/>
                <w:szCs w:val="22"/>
              </w:rPr>
            </w:pPr>
            <w:r w:rsidRPr="005A5CFC">
              <w:rPr>
                <w:sz w:val="22"/>
                <w:szCs w:val="22"/>
              </w:rPr>
              <w:t>10.00 час.</w:t>
            </w:r>
          </w:p>
        </w:tc>
        <w:tc>
          <w:tcPr>
            <w:tcW w:w="1958" w:type="dxa"/>
          </w:tcPr>
          <w:p w14:paraId="5F59278D" w14:textId="77777777" w:rsidR="00747E2B" w:rsidRPr="005A5CFC" w:rsidRDefault="00457554" w:rsidP="00286E84">
            <w:pPr>
              <w:jc w:val="center"/>
              <w:rPr>
                <w:sz w:val="22"/>
                <w:szCs w:val="22"/>
              </w:rPr>
            </w:pPr>
            <w:r w:rsidRPr="005A5CFC">
              <w:rPr>
                <w:sz w:val="22"/>
                <w:szCs w:val="22"/>
              </w:rPr>
              <w:t xml:space="preserve">До </w:t>
            </w:r>
            <w:r w:rsidR="00286E84" w:rsidRPr="005A5CFC">
              <w:rPr>
                <w:sz w:val="22"/>
                <w:szCs w:val="22"/>
              </w:rPr>
              <w:t>04</w:t>
            </w:r>
            <w:r w:rsidRPr="005A5CFC">
              <w:rPr>
                <w:sz w:val="22"/>
                <w:szCs w:val="22"/>
              </w:rPr>
              <w:t>.10.202</w:t>
            </w:r>
            <w:r w:rsidR="00286E84" w:rsidRPr="005A5CFC">
              <w:rPr>
                <w:sz w:val="22"/>
                <w:szCs w:val="22"/>
              </w:rPr>
              <w:t>5</w:t>
            </w:r>
          </w:p>
        </w:tc>
      </w:tr>
      <w:tr w:rsidR="00747E2B" w:rsidRPr="005A5CFC" w14:paraId="45057066" w14:textId="77777777" w:rsidTr="005A5CFC">
        <w:trPr>
          <w:jc w:val="center"/>
        </w:trPr>
        <w:tc>
          <w:tcPr>
            <w:tcW w:w="2550" w:type="dxa"/>
          </w:tcPr>
          <w:p w14:paraId="499683EF" w14:textId="77777777" w:rsidR="0058057D" w:rsidRPr="005A5CFC" w:rsidRDefault="00286E84" w:rsidP="00E81E94">
            <w:pPr>
              <w:jc w:val="center"/>
              <w:rPr>
                <w:sz w:val="22"/>
                <w:szCs w:val="22"/>
              </w:rPr>
            </w:pPr>
            <w:r w:rsidRPr="005A5CFC">
              <w:rPr>
                <w:sz w:val="22"/>
                <w:szCs w:val="22"/>
              </w:rPr>
              <w:t>Труд (технология)</w:t>
            </w:r>
          </w:p>
        </w:tc>
        <w:tc>
          <w:tcPr>
            <w:tcW w:w="2268" w:type="dxa"/>
            <w:shd w:val="clear" w:color="auto" w:fill="auto"/>
          </w:tcPr>
          <w:p w14:paraId="2E503647" w14:textId="77777777" w:rsidR="00747E2B" w:rsidRPr="005A5CFC" w:rsidRDefault="00EA4389" w:rsidP="00286E84">
            <w:pPr>
              <w:jc w:val="center"/>
              <w:rPr>
                <w:sz w:val="22"/>
                <w:szCs w:val="22"/>
              </w:rPr>
            </w:pPr>
            <w:r w:rsidRPr="005A5CFC">
              <w:rPr>
                <w:sz w:val="22"/>
                <w:szCs w:val="22"/>
              </w:rPr>
              <w:t>0</w:t>
            </w:r>
            <w:r w:rsidR="0058057D" w:rsidRPr="005A5CFC">
              <w:rPr>
                <w:sz w:val="22"/>
                <w:szCs w:val="22"/>
              </w:rPr>
              <w:t>3</w:t>
            </w:r>
            <w:r w:rsidRPr="005A5CFC">
              <w:rPr>
                <w:sz w:val="22"/>
                <w:szCs w:val="22"/>
              </w:rPr>
              <w:t>.10.202</w:t>
            </w:r>
            <w:r w:rsidR="00286E84" w:rsidRPr="005A5CFC">
              <w:rPr>
                <w:sz w:val="22"/>
                <w:szCs w:val="22"/>
              </w:rPr>
              <w:t>5</w:t>
            </w:r>
          </w:p>
        </w:tc>
        <w:tc>
          <w:tcPr>
            <w:tcW w:w="1560" w:type="dxa"/>
          </w:tcPr>
          <w:p w14:paraId="563EFC16" w14:textId="77777777" w:rsidR="00747E2B" w:rsidRPr="005A5CFC" w:rsidRDefault="00747E2B" w:rsidP="00E81E94">
            <w:pPr>
              <w:jc w:val="center"/>
              <w:rPr>
                <w:sz w:val="22"/>
                <w:szCs w:val="22"/>
              </w:rPr>
            </w:pPr>
            <w:r w:rsidRPr="005A5CFC">
              <w:rPr>
                <w:sz w:val="22"/>
                <w:szCs w:val="22"/>
              </w:rPr>
              <w:t>5-11 классы</w:t>
            </w:r>
          </w:p>
        </w:tc>
        <w:tc>
          <w:tcPr>
            <w:tcW w:w="1582" w:type="dxa"/>
          </w:tcPr>
          <w:p w14:paraId="4959BDF8" w14:textId="77777777" w:rsidR="00747E2B" w:rsidRPr="005A5CFC" w:rsidRDefault="00747E2B" w:rsidP="00E81E94">
            <w:pPr>
              <w:jc w:val="center"/>
              <w:rPr>
                <w:sz w:val="22"/>
                <w:szCs w:val="22"/>
              </w:rPr>
            </w:pPr>
            <w:r w:rsidRPr="005A5CFC">
              <w:rPr>
                <w:sz w:val="22"/>
                <w:szCs w:val="22"/>
              </w:rPr>
              <w:t>10.00 час.</w:t>
            </w:r>
          </w:p>
        </w:tc>
        <w:tc>
          <w:tcPr>
            <w:tcW w:w="1958" w:type="dxa"/>
          </w:tcPr>
          <w:p w14:paraId="12D9B51A" w14:textId="77777777" w:rsidR="00747E2B" w:rsidRPr="005A5CFC" w:rsidRDefault="00286E84" w:rsidP="00286E84">
            <w:pPr>
              <w:jc w:val="center"/>
              <w:rPr>
                <w:sz w:val="22"/>
                <w:szCs w:val="22"/>
              </w:rPr>
            </w:pPr>
            <w:r w:rsidRPr="005A5CFC">
              <w:rPr>
                <w:sz w:val="22"/>
                <w:szCs w:val="22"/>
              </w:rPr>
              <w:t>До 06</w:t>
            </w:r>
            <w:r w:rsidR="004635C9" w:rsidRPr="005A5CFC">
              <w:rPr>
                <w:sz w:val="22"/>
                <w:szCs w:val="22"/>
              </w:rPr>
              <w:t>.10.202</w:t>
            </w:r>
            <w:r w:rsidRPr="005A5CFC">
              <w:rPr>
                <w:sz w:val="22"/>
                <w:szCs w:val="22"/>
              </w:rPr>
              <w:t>5</w:t>
            </w:r>
          </w:p>
        </w:tc>
      </w:tr>
      <w:tr w:rsidR="00747E2B" w:rsidRPr="005A5CFC" w14:paraId="691FDE11" w14:textId="77777777" w:rsidTr="005A5CFC">
        <w:trPr>
          <w:jc w:val="center"/>
        </w:trPr>
        <w:tc>
          <w:tcPr>
            <w:tcW w:w="2550" w:type="dxa"/>
          </w:tcPr>
          <w:p w14:paraId="7CB5DD9B" w14:textId="77777777" w:rsidR="00286E84" w:rsidRPr="005A5CFC" w:rsidRDefault="00286E84" w:rsidP="00286E84">
            <w:pPr>
              <w:jc w:val="center"/>
              <w:rPr>
                <w:sz w:val="22"/>
                <w:szCs w:val="22"/>
              </w:rPr>
            </w:pPr>
            <w:r w:rsidRPr="005A5CFC">
              <w:rPr>
                <w:sz w:val="22"/>
                <w:szCs w:val="22"/>
              </w:rPr>
              <w:t>Право</w:t>
            </w:r>
            <w:r w:rsidR="005C4036" w:rsidRPr="005A5CFC">
              <w:rPr>
                <w:sz w:val="22"/>
                <w:szCs w:val="22"/>
              </w:rPr>
              <w:t>,</w:t>
            </w:r>
          </w:p>
          <w:p w14:paraId="68037A5E" w14:textId="77777777" w:rsidR="005C4036" w:rsidRPr="005A5CFC" w:rsidRDefault="005C4036" w:rsidP="00286E84">
            <w:pPr>
              <w:jc w:val="center"/>
              <w:rPr>
                <w:sz w:val="22"/>
                <w:szCs w:val="22"/>
              </w:rPr>
            </w:pPr>
            <w:r w:rsidRPr="005A5CFC">
              <w:rPr>
                <w:sz w:val="22"/>
                <w:szCs w:val="22"/>
              </w:rPr>
              <w:t>Искусство (МХК)</w:t>
            </w:r>
          </w:p>
        </w:tc>
        <w:tc>
          <w:tcPr>
            <w:tcW w:w="2268" w:type="dxa"/>
            <w:shd w:val="clear" w:color="auto" w:fill="auto"/>
          </w:tcPr>
          <w:p w14:paraId="687A5A1D" w14:textId="77777777" w:rsidR="00747E2B" w:rsidRPr="005A5CFC" w:rsidRDefault="00EA4389" w:rsidP="00286E84">
            <w:pPr>
              <w:jc w:val="center"/>
              <w:rPr>
                <w:sz w:val="22"/>
                <w:szCs w:val="22"/>
              </w:rPr>
            </w:pPr>
            <w:r w:rsidRPr="005A5CFC">
              <w:rPr>
                <w:sz w:val="22"/>
                <w:szCs w:val="22"/>
              </w:rPr>
              <w:t>0</w:t>
            </w:r>
            <w:r w:rsidR="00286E84" w:rsidRPr="005A5CFC">
              <w:rPr>
                <w:sz w:val="22"/>
                <w:szCs w:val="22"/>
              </w:rPr>
              <w:t>6</w:t>
            </w:r>
            <w:r w:rsidRPr="005A5CFC">
              <w:rPr>
                <w:sz w:val="22"/>
                <w:szCs w:val="22"/>
              </w:rPr>
              <w:t>.10.202</w:t>
            </w:r>
            <w:r w:rsidR="00286E84" w:rsidRPr="005A5CFC">
              <w:rPr>
                <w:sz w:val="22"/>
                <w:szCs w:val="22"/>
              </w:rPr>
              <w:t>5</w:t>
            </w:r>
          </w:p>
        </w:tc>
        <w:tc>
          <w:tcPr>
            <w:tcW w:w="1560" w:type="dxa"/>
          </w:tcPr>
          <w:p w14:paraId="38DFEEF1" w14:textId="77777777" w:rsidR="00747E2B" w:rsidRPr="005A5CFC" w:rsidRDefault="00747E2B" w:rsidP="00E81E94">
            <w:pPr>
              <w:jc w:val="center"/>
              <w:rPr>
                <w:sz w:val="22"/>
                <w:szCs w:val="22"/>
              </w:rPr>
            </w:pPr>
            <w:r w:rsidRPr="005A5CFC">
              <w:rPr>
                <w:sz w:val="22"/>
                <w:szCs w:val="22"/>
              </w:rPr>
              <w:t>5-11 классы</w:t>
            </w:r>
          </w:p>
        </w:tc>
        <w:tc>
          <w:tcPr>
            <w:tcW w:w="1582" w:type="dxa"/>
          </w:tcPr>
          <w:p w14:paraId="01DE5651" w14:textId="77777777" w:rsidR="00747E2B" w:rsidRPr="005A5CFC" w:rsidRDefault="00747E2B" w:rsidP="00E81E94">
            <w:pPr>
              <w:jc w:val="center"/>
              <w:rPr>
                <w:sz w:val="22"/>
                <w:szCs w:val="22"/>
              </w:rPr>
            </w:pPr>
            <w:r w:rsidRPr="005A5CFC">
              <w:rPr>
                <w:sz w:val="22"/>
                <w:szCs w:val="22"/>
              </w:rPr>
              <w:t>10.00 час.</w:t>
            </w:r>
          </w:p>
        </w:tc>
        <w:tc>
          <w:tcPr>
            <w:tcW w:w="1958" w:type="dxa"/>
          </w:tcPr>
          <w:p w14:paraId="49A20ED5" w14:textId="77777777" w:rsidR="00747E2B" w:rsidRPr="005A5CFC" w:rsidRDefault="00286E84" w:rsidP="00286E84">
            <w:pPr>
              <w:jc w:val="center"/>
              <w:rPr>
                <w:sz w:val="22"/>
                <w:szCs w:val="22"/>
              </w:rPr>
            </w:pPr>
            <w:r w:rsidRPr="005A5CFC">
              <w:rPr>
                <w:sz w:val="22"/>
                <w:szCs w:val="22"/>
              </w:rPr>
              <w:t>До 08</w:t>
            </w:r>
            <w:r w:rsidR="004635C9" w:rsidRPr="005A5CFC">
              <w:rPr>
                <w:sz w:val="22"/>
                <w:szCs w:val="22"/>
              </w:rPr>
              <w:t>.10.202</w:t>
            </w:r>
            <w:r w:rsidRPr="005A5CFC">
              <w:rPr>
                <w:sz w:val="22"/>
                <w:szCs w:val="22"/>
              </w:rPr>
              <w:t>5</w:t>
            </w:r>
          </w:p>
        </w:tc>
      </w:tr>
    </w:tbl>
    <w:p w14:paraId="0697171C" w14:textId="77777777" w:rsidR="005F10E3" w:rsidRDefault="005F10E3" w:rsidP="005F10E3">
      <w:pPr>
        <w:jc w:val="center"/>
        <w:rPr>
          <w:sz w:val="24"/>
          <w:szCs w:val="24"/>
        </w:rPr>
      </w:pPr>
    </w:p>
    <w:p w14:paraId="51FD27D5" w14:textId="77777777" w:rsidR="008F60B4" w:rsidRPr="00E81E94" w:rsidRDefault="008F60B4" w:rsidP="00E81E94">
      <w:pPr>
        <w:jc w:val="center"/>
        <w:rPr>
          <w:b/>
          <w:sz w:val="24"/>
          <w:szCs w:val="24"/>
        </w:rPr>
      </w:pPr>
      <w:r w:rsidRPr="00E81E94">
        <w:rPr>
          <w:b/>
          <w:sz w:val="24"/>
          <w:szCs w:val="24"/>
        </w:rPr>
        <w:t>График проведения</w:t>
      </w:r>
    </w:p>
    <w:p w14:paraId="77EDF5C2" w14:textId="77777777" w:rsidR="008F60B4" w:rsidRPr="00E81E94" w:rsidRDefault="008F60B4" w:rsidP="00E81E94">
      <w:pPr>
        <w:jc w:val="center"/>
        <w:rPr>
          <w:b/>
          <w:sz w:val="24"/>
          <w:szCs w:val="24"/>
        </w:rPr>
      </w:pPr>
      <w:r w:rsidRPr="00E81E94">
        <w:rPr>
          <w:b/>
          <w:sz w:val="24"/>
          <w:szCs w:val="24"/>
        </w:rPr>
        <w:t xml:space="preserve">школьного этапа всероссийской олимпиады школьников по 6 предметам на платформе «Сириус. Курсы» </w:t>
      </w:r>
    </w:p>
    <w:p w14:paraId="7EFA1C71" w14:textId="77777777" w:rsidR="008F60B4" w:rsidRPr="00E81E94" w:rsidRDefault="008F60B4" w:rsidP="00E81E94">
      <w:pPr>
        <w:pStyle w:val="af2"/>
        <w:jc w:val="center"/>
        <w:rPr>
          <w:sz w:val="16"/>
          <w:szCs w:val="16"/>
        </w:rPr>
      </w:pPr>
    </w:p>
    <w:tbl>
      <w:tblPr>
        <w:tblStyle w:val="ac"/>
        <w:tblW w:w="9975" w:type="dxa"/>
        <w:jc w:val="center"/>
        <w:tblLook w:val="04A0" w:firstRow="1" w:lastRow="0" w:firstColumn="1" w:lastColumn="0" w:noHBand="0" w:noVBand="1"/>
      </w:tblPr>
      <w:tblGrid>
        <w:gridCol w:w="3429"/>
        <w:gridCol w:w="1417"/>
        <w:gridCol w:w="1418"/>
        <w:gridCol w:w="1821"/>
        <w:gridCol w:w="1890"/>
      </w:tblGrid>
      <w:tr w:rsidR="00B64FD6" w:rsidRPr="005A5CFC" w14:paraId="3C16C797" w14:textId="77777777" w:rsidTr="005A5CFC">
        <w:trPr>
          <w:jc w:val="center"/>
        </w:trPr>
        <w:tc>
          <w:tcPr>
            <w:tcW w:w="3429" w:type="dxa"/>
          </w:tcPr>
          <w:p w14:paraId="5C221CC0" w14:textId="77777777" w:rsidR="00B64FD6" w:rsidRPr="005A5CFC" w:rsidRDefault="00B64FD6" w:rsidP="00E81E94">
            <w:pPr>
              <w:jc w:val="center"/>
              <w:rPr>
                <w:b/>
                <w:sz w:val="22"/>
                <w:szCs w:val="22"/>
              </w:rPr>
            </w:pPr>
            <w:r w:rsidRPr="005A5CFC">
              <w:rPr>
                <w:b/>
                <w:sz w:val="22"/>
                <w:szCs w:val="22"/>
              </w:rPr>
              <w:t>Предмет</w:t>
            </w:r>
          </w:p>
        </w:tc>
        <w:tc>
          <w:tcPr>
            <w:tcW w:w="1417" w:type="dxa"/>
          </w:tcPr>
          <w:p w14:paraId="23B5DBC7" w14:textId="77777777" w:rsidR="00B64FD6" w:rsidRPr="005A5CFC" w:rsidRDefault="00B64FD6" w:rsidP="00E81E94">
            <w:pPr>
              <w:jc w:val="center"/>
              <w:rPr>
                <w:b/>
                <w:sz w:val="22"/>
                <w:szCs w:val="22"/>
              </w:rPr>
            </w:pPr>
            <w:r w:rsidRPr="005A5CFC">
              <w:rPr>
                <w:b/>
                <w:sz w:val="22"/>
                <w:szCs w:val="22"/>
              </w:rPr>
              <w:t>Классы</w:t>
            </w:r>
          </w:p>
        </w:tc>
        <w:tc>
          <w:tcPr>
            <w:tcW w:w="1418" w:type="dxa"/>
          </w:tcPr>
          <w:p w14:paraId="12BD1599" w14:textId="77777777" w:rsidR="00B64FD6" w:rsidRPr="005A5CFC" w:rsidRDefault="00B64FD6" w:rsidP="00E81E94">
            <w:pPr>
              <w:jc w:val="center"/>
              <w:rPr>
                <w:b/>
                <w:sz w:val="22"/>
                <w:szCs w:val="22"/>
              </w:rPr>
            </w:pPr>
            <w:r w:rsidRPr="005A5CFC">
              <w:rPr>
                <w:b/>
                <w:sz w:val="22"/>
                <w:szCs w:val="22"/>
              </w:rPr>
              <w:t>Дата проведения</w:t>
            </w:r>
          </w:p>
        </w:tc>
        <w:tc>
          <w:tcPr>
            <w:tcW w:w="1821" w:type="dxa"/>
          </w:tcPr>
          <w:p w14:paraId="7AF239D0" w14:textId="77777777" w:rsidR="00B64FD6" w:rsidRPr="005A5CFC" w:rsidRDefault="00B64FD6" w:rsidP="00E81E94">
            <w:pPr>
              <w:jc w:val="center"/>
              <w:rPr>
                <w:b/>
                <w:sz w:val="22"/>
                <w:szCs w:val="22"/>
              </w:rPr>
            </w:pPr>
            <w:r w:rsidRPr="005A5CFC">
              <w:rPr>
                <w:b/>
                <w:sz w:val="22"/>
                <w:szCs w:val="22"/>
              </w:rPr>
              <w:t>Время проведения</w:t>
            </w:r>
          </w:p>
        </w:tc>
        <w:tc>
          <w:tcPr>
            <w:tcW w:w="1890" w:type="dxa"/>
          </w:tcPr>
          <w:p w14:paraId="39A0D959" w14:textId="77777777" w:rsidR="00265116" w:rsidRPr="005A5CFC" w:rsidRDefault="00265116" w:rsidP="00E81E94">
            <w:pPr>
              <w:jc w:val="center"/>
              <w:rPr>
                <w:b/>
                <w:sz w:val="22"/>
                <w:szCs w:val="22"/>
              </w:rPr>
            </w:pPr>
            <w:r w:rsidRPr="005A5CFC">
              <w:rPr>
                <w:b/>
                <w:sz w:val="22"/>
                <w:szCs w:val="22"/>
              </w:rPr>
              <w:t>Сроки</w:t>
            </w:r>
          </w:p>
          <w:p w14:paraId="6ABEFDAD" w14:textId="77777777" w:rsidR="00B64FD6" w:rsidRPr="005A5CFC" w:rsidRDefault="00B64FD6" w:rsidP="00E81E94">
            <w:pPr>
              <w:jc w:val="center"/>
              <w:rPr>
                <w:b/>
                <w:sz w:val="22"/>
                <w:szCs w:val="22"/>
              </w:rPr>
            </w:pPr>
            <w:r w:rsidRPr="005A5CFC">
              <w:rPr>
                <w:b/>
                <w:sz w:val="22"/>
                <w:szCs w:val="22"/>
              </w:rPr>
              <w:t>предоставления результатов</w:t>
            </w:r>
          </w:p>
        </w:tc>
      </w:tr>
      <w:tr w:rsidR="00FB110C" w:rsidRPr="005A5CFC" w14:paraId="5E14A1B4" w14:textId="77777777" w:rsidTr="005A5CFC">
        <w:trPr>
          <w:jc w:val="center"/>
        </w:trPr>
        <w:tc>
          <w:tcPr>
            <w:tcW w:w="3429" w:type="dxa"/>
          </w:tcPr>
          <w:p w14:paraId="50F3BB5B" w14:textId="77777777" w:rsidR="00FB110C" w:rsidRPr="005A5CFC" w:rsidRDefault="00FB110C" w:rsidP="00E81E94">
            <w:pPr>
              <w:jc w:val="center"/>
              <w:rPr>
                <w:sz w:val="22"/>
                <w:szCs w:val="22"/>
              </w:rPr>
            </w:pPr>
            <w:r w:rsidRPr="005A5CFC">
              <w:rPr>
                <w:sz w:val="22"/>
                <w:szCs w:val="22"/>
              </w:rPr>
              <w:t>Астрономия</w:t>
            </w:r>
          </w:p>
        </w:tc>
        <w:tc>
          <w:tcPr>
            <w:tcW w:w="1417" w:type="dxa"/>
          </w:tcPr>
          <w:p w14:paraId="3167612F" w14:textId="77777777" w:rsidR="00FB110C" w:rsidRPr="005A5CFC" w:rsidRDefault="00FB110C" w:rsidP="00E81E94">
            <w:pPr>
              <w:jc w:val="center"/>
              <w:rPr>
                <w:sz w:val="22"/>
                <w:szCs w:val="22"/>
              </w:rPr>
            </w:pPr>
            <w:r w:rsidRPr="005A5CFC">
              <w:rPr>
                <w:sz w:val="22"/>
                <w:szCs w:val="22"/>
              </w:rPr>
              <w:t>5-11 классы</w:t>
            </w:r>
          </w:p>
        </w:tc>
        <w:tc>
          <w:tcPr>
            <w:tcW w:w="1418" w:type="dxa"/>
          </w:tcPr>
          <w:p w14:paraId="66081AB8" w14:textId="77777777" w:rsidR="00FB110C" w:rsidRPr="005A5CFC" w:rsidRDefault="00BF43AE" w:rsidP="00E81E94">
            <w:pPr>
              <w:jc w:val="center"/>
              <w:rPr>
                <w:sz w:val="22"/>
                <w:szCs w:val="22"/>
              </w:rPr>
            </w:pPr>
            <w:r w:rsidRPr="005A5CFC">
              <w:rPr>
                <w:sz w:val="22"/>
                <w:szCs w:val="22"/>
              </w:rPr>
              <w:t>23.09.2025</w:t>
            </w:r>
          </w:p>
        </w:tc>
        <w:tc>
          <w:tcPr>
            <w:tcW w:w="1821" w:type="dxa"/>
          </w:tcPr>
          <w:p w14:paraId="5FF5EC18" w14:textId="77777777" w:rsidR="00FB110C" w:rsidRPr="005A5CFC" w:rsidRDefault="00FB110C" w:rsidP="00E81E94">
            <w:pPr>
              <w:jc w:val="center"/>
              <w:rPr>
                <w:sz w:val="22"/>
                <w:szCs w:val="22"/>
              </w:rPr>
            </w:pPr>
            <w:r w:rsidRPr="005A5CFC">
              <w:rPr>
                <w:sz w:val="22"/>
                <w:szCs w:val="22"/>
              </w:rPr>
              <w:t>В период с 8.00 до 22.00 час.</w:t>
            </w:r>
          </w:p>
        </w:tc>
        <w:tc>
          <w:tcPr>
            <w:tcW w:w="1890" w:type="dxa"/>
            <w:vMerge w:val="restart"/>
          </w:tcPr>
          <w:p w14:paraId="786F3A18" w14:textId="77777777" w:rsidR="00FB110C" w:rsidRPr="005A5CFC" w:rsidRDefault="00FB110C" w:rsidP="00E81E94">
            <w:pPr>
              <w:jc w:val="center"/>
              <w:rPr>
                <w:sz w:val="22"/>
                <w:szCs w:val="22"/>
              </w:rPr>
            </w:pPr>
            <w:r w:rsidRPr="005A5CFC">
              <w:rPr>
                <w:sz w:val="22"/>
                <w:szCs w:val="22"/>
              </w:rPr>
              <w:t>По мере выгрузки результатов в личном кабинете</w:t>
            </w:r>
          </w:p>
        </w:tc>
      </w:tr>
      <w:tr w:rsidR="00FB110C" w:rsidRPr="005A5CFC" w14:paraId="605B264B" w14:textId="77777777" w:rsidTr="005A5CFC">
        <w:trPr>
          <w:jc w:val="center"/>
        </w:trPr>
        <w:tc>
          <w:tcPr>
            <w:tcW w:w="3429" w:type="dxa"/>
          </w:tcPr>
          <w:p w14:paraId="588C6150" w14:textId="77777777" w:rsidR="00FB110C" w:rsidRPr="005A5CFC" w:rsidRDefault="00FB110C" w:rsidP="00E81E94">
            <w:pPr>
              <w:jc w:val="center"/>
              <w:rPr>
                <w:sz w:val="22"/>
                <w:szCs w:val="22"/>
              </w:rPr>
            </w:pPr>
            <w:r w:rsidRPr="005A5CFC">
              <w:rPr>
                <w:sz w:val="22"/>
                <w:szCs w:val="22"/>
              </w:rPr>
              <w:t>Физика</w:t>
            </w:r>
          </w:p>
        </w:tc>
        <w:tc>
          <w:tcPr>
            <w:tcW w:w="1417" w:type="dxa"/>
          </w:tcPr>
          <w:p w14:paraId="1C7E1B9F" w14:textId="77777777" w:rsidR="00FB110C" w:rsidRPr="005A5CFC" w:rsidRDefault="00FB110C" w:rsidP="00E81E94">
            <w:pPr>
              <w:jc w:val="center"/>
              <w:rPr>
                <w:sz w:val="22"/>
                <w:szCs w:val="22"/>
              </w:rPr>
            </w:pPr>
            <w:r w:rsidRPr="005A5CFC">
              <w:rPr>
                <w:sz w:val="22"/>
                <w:szCs w:val="22"/>
              </w:rPr>
              <w:t>7-11 классы</w:t>
            </w:r>
          </w:p>
        </w:tc>
        <w:tc>
          <w:tcPr>
            <w:tcW w:w="1418" w:type="dxa"/>
          </w:tcPr>
          <w:p w14:paraId="2CF66945" w14:textId="77777777" w:rsidR="00FB110C" w:rsidRPr="005A5CFC" w:rsidRDefault="00BF43AE" w:rsidP="00BF43AE">
            <w:pPr>
              <w:jc w:val="center"/>
              <w:rPr>
                <w:sz w:val="22"/>
                <w:szCs w:val="22"/>
              </w:rPr>
            </w:pPr>
            <w:r w:rsidRPr="005A5CFC">
              <w:rPr>
                <w:sz w:val="22"/>
                <w:szCs w:val="22"/>
              </w:rPr>
              <w:t>30</w:t>
            </w:r>
            <w:r w:rsidR="00FB110C" w:rsidRPr="005A5CFC">
              <w:rPr>
                <w:sz w:val="22"/>
                <w:szCs w:val="22"/>
              </w:rPr>
              <w:t>.</w:t>
            </w:r>
            <w:r w:rsidRPr="005A5CFC">
              <w:rPr>
                <w:sz w:val="22"/>
                <w:szCs w:val="22"/>
              </w:rPr>
              <w:t>09</w:t>
            </w:r>
            <w:r w:rsidR="00FB110C" w:rsidRPr="005A5CFC">
              <w:rPr>
                <w:sz w:val="22"/>
                <w:szCs w:val="22"/>
              </w:rPr>
              <w:t>.202</w:t>
            </w:r>
            <w:r w:rsidRPr="005A5CFC">
              <w:rPr>
                <w:sz w:val="22"/>
                <w:szCs w:val="22"/>
              </w:rPr>
              <w:t>5</w:t>
            </w:r>
          </w:p>
        </w:tc>
        <w:tc>
          <w:tcPr>
            <w:tcW w:w="1821" w:type="dxa"/>
          </w:tcPr>
          <w:p w14:paraId="043152FD" w14:textId="77777777" w:rsidR="00FB110C" w:rsidRPr="005A5CFC" w:rsidRDefault="00FB110C" w:rsidP="00E81E94">
            <w:pPr>
              <w:jc w:val="center"/>
              <w:rPr>
                <w:sz w:val="22"/>
                <w:szCs w:val="22"/>
              </w:rPr>
            </w:pPr>
            <w:r w:rsidRPr="005A5CFC">
              <w:rPr>
                <w:sz w:val="22"/>
                <w:szCs w:val="22"/>
              </w:rPr>
              <w:t>В период с 8.00 до 22.00 час.</w:t>
            </w:r>
          </w:p>
        </w:tc>
        <w:tc>
          <w:tcPr>
            <w:tcW w:w="1890" w:type="dxa"/>
            <w:vMerge/>
          </w:tcPr>
          <w:p w14:paraId="73495BFE" w14:textId="77777777" w:rsidR="00FB110C" w:rsidRPr="005A5CFC" w:rsidRDefault="00FB110C" w:rsidP="00E81E94">
            <w:pPr>
              <w:jc w:val="center"/>
              <w:rPr>
                <w:sz w:val="22"/>
                <w:szCs w:val="22"/>
              </w:rPr>
            </w:pPr>
          </w:p>
        </w:tc>
      </w:tr>
      <w:tr w:rsidR="00FB110C" w:rsidRPr="005A5CFC" w14:paraId="01DB0F1B" w14:textId="77777777" w:rsidTr="005A5CFC">
        <w:trPr>
          <w:jc w:val="center"/>
        </w:trPr>
        <w:tc>
          <w:tcPr>
            <w:tcW w:w="3429" w:type="dxa"/>
          </w:tcPr>
          <w:p w14:paraId="23D8F160" w14:textId="77777777" w:rsidR="00FB110C" w:rsidRPr="005A5CFC" w:rsidRDefault="00FB110C" w:rsidP="00E81E94">
            <w:pPr>
              <w:jc w:val="center"/>
              <w:rPr>
                <w:sz w:val="22"/>
                <w:szCs w:val="22"/>
              </w:rPr>
            </w:pPr>
            <w:r w:rsidRPr="005A5CFC">
              <w:rPr>
                <w:sz w:val="22"/>
                <w:szCs w:val="22"/>
              </w:rPr>
              <w:t>Биология</w:t>
            </w:r>
          </w:p>
        </w:tc>
        <w:tc>
          <w:tcPr>
            <w:tcW w:w="1417" w:type="dxa"/>
          </w:tcPr>
          <w:p w14:paraId="54B0B974" w14:textId="77777777" w:rsidR="00FB110C" w:rsidRPr="005A5CFC" w:rsidRDefault="00FB110C" w:rsidP="00E81E94">
            <w:pPr>
              <w:jc w:val="center"/>
              <w:rPr>
                <w:sz w:val="22"/>
                <w:szCs w:val="22"/>
              </w:rPr>
            </w:pPr>
            <w:r w:rsidRPr="005A5CFC">
              <w:rPr>
                <w:sz w:val="22"/>
                <w:szCs w:val="22"/>
              </w:rPr>
              <w:t>5-6 классы</w:t>
            </w:r>
          </w:p>
        </w:tc>
        <w:tc>
          <w:tcPr>
            <w:tcW w:w="1418" w:type="dxa"/>
          </w:tcPr>
          <w:p w14:paraId="1AC77F38" w14:textId="77777777" w:rsidR="00FB110C" w:rsidRPr="005A5CFC" w:rsidRDefault="00BF43AE" w:rsidP="00BF43AE">
            <w:pPr>
              <w:jc w:val="center"/>
              <w:rPr>
                <w:sz w:val="22"/>
                <w:szCs w:val="22"/>
              </w:rPr>
            </w:pPr>
            <w:r w:rsidRPr="005A5CFC">
              <w:rPr>
                <w:sz w:val="22"/>
                <w:szCs w:val="22"/>
              </w:rPr>
              <w:t>07</w:t>
            </w:r>
            <w:r w:rsidR="00FB110C" w:rsidRPr="005A5CFC">
              <w:rPr>
                <w:sz w:val="22"/>
                <w:szCs w:val="22"/>
              </w:rPr>
              <w:t>.10.202</w:t>
            </w:r>
            <w:r w:rsidRPr="005A5CFC">
              <w:rPr>
                <w:sz w:val="22"/>
                <w:szCs w:val="22"/>
              </w:rPr>
              <w:t>5</w:t>
            </w:r>
          </w:p>
        </w:tc>
        <w:tc>
          <w:tcPr>
            <w:tcW w:w="1821" w:type="dxa"/>
          </w:tcPr>
          <w:p w14:paraId="72684648" w14:textId="77777777" w:rsidR="00FB110C" w:rsidRPr="005A5CFC" w:rsidRDefault="00FB110C" w:rsidP="00E81E94">
            <w:pPr>
              <w:jc w:val="center"/>
              <w:rPr>
                <w:sz w:val="22"/>
                <w:szCs w:val="22"/>
              </w:rPr>
            </w:pPr>
            <w:r w:rsidRPr="005A5CFC">
              <w:rPr>
                <w:sz w:val="22"/>
                <w:szCs w:val="22"/>
              </w:rPr>
              <w:t>В период с 8.00 до 22.00 час.</w:t>
            </w:r>
          </w:p>
        </w:tc>
        <w:tc>
          <w:tcPr>
            <w:tcW w:w="1890" w:type="dxa"/>
            <w:vMerge/>
          </w:tcPr>
          <w:p w14:paraId="255D282D" w14:textId="77777777" w:rsidR="00FB110C" w:rsidRPr="005A5CFC" w:rsidRDefault="00FB110C" w:rsidP="00E81E94">
            <w:pPr>
              <w:jc w:val="center"/>
              <w:rPr>
                <w:sz w:val="22"/>
                <w:szCs w:val="22"/>
              </w:rPr>
            </w:pPr>
          </w:p>
        </w:tc>
      </w:tr>
      <w:tr w:rsidR="00FB110C" w:rsidRPr="005A5CFC" w14:paraId="335937F8" w14:textId="77777777" w:rsidTr="005A5CFC">
        <w:trPr>
          <w:jc w:val="center"/>
        </w:trPr>
        <w:tc>
          <w:tcPr>
            <w:tcW w:w="3429" w:type="dxa"/>
          </w:tcPr>
          <w:p w14:paraId="4BDF4098" w14:textId="77777777" w:rsidR="00FB110C" w:rsidRPr="005A5CFC" w:rsidRDefault="00FB110C" w:rsidP="00E81E94">
            <w:pPr>
              <w:jc w:val="center"/>
              <w:rPr>
                <w:sz w:val="22"/>
                <w:szCs w:val="22"/>
              </w:rPr>
            </w:pPr>
            <w:r w:rsidRPr="005A5CFC">
              <w:rPr>
                <w:sz w:val="22"/>
                <w:szCs w:val="22"/>
              </w:rPr>
              <w:t>Биология</w:t>
            </w:r>
          </w:p>
        </w:tc>
        <w:tc>
          <w:tcPr>
            <w:tcW w:w="1417" w:type="dxa"/>
          </w:tcPr>
          <w:p w14:paraId="4EBDF37E" w14:textId="77777777" w:rsidR="00FB110C" w:rsidRPr="005A5CFC" w:rsidRDefault="00FB110C" w:rsidP="00E81E94">
            <w:pPr>
              <w:jc w:val="center"/>
              <w:rPr>
                <w:sz w:val="22"/>
                <w:szCs w:val="22"/>
              </w:rPr>
            </w:pPr>
            <w:r w:rsidRPr="005A5CFC">
              <w:rPr>
                <w:sz w:val="22"/>
                <w:szCs w:val="22"/>
              </w:rPr>
              <w:t>7-11 классы</w:t>
            </w:r>
          </w:p>
        </w:tc>
        <w:tc>
          <w:tcPr>
            <w:tcW w:w="1418" w:type="dxa"/>
          </w:tcPr>
          <w:p w14:paraId="6833054F" w14:textId="77777777" w:rsidR="00FB110C" w:rsidRPr="005A5CFC" w:rsidRDefault="00BF43AE" w:rsidP="00E81E94">
            <w:pPr>
              <w:jc w:val="center"/>
              <w:rPr>
                <w:sz w:val="22"/>
                <w:szCs w:val="22"/>
              </w:rPr>
            </w:pPr>
            <w:r w:rsidRPr="005A5CFC">
              <w:rPr>
                <w:sz w:val="22"/>
                <w:szCs w:val="22"/>
              </w:rPr>
              <w:t>08.10.2025</w:t>
            </w:r>
          </w:p>
        </w:tc>
        <w:tc>
          <w:tcPr>
            <w:tcW w:w="1821" w:type="dxa"/>
          </w:tcPr>
          <w:p w14:paraId="085F8E0E" w14:textId="77777777" w:rsidR="00FB110C" w:rsidRPr="005A5CFC" w:rsidRDefault="00FB110C" w:rsidP="00E81E94">
            <w:pPr>
              <w:jc w:val="center"/>
              <w:rPr>
                <w:sz w:val="22"/>
                <w:szCs w:val="22"/>
              </w:rPr>
            </w:pPr>
            <w:r w:rsidRPr="005A5CFC">
              <w:rPr>
                <w:sz w:val="22"/>
                <w:szCs w:val="22"/>
              </w:rPr>
              <w:t>В период с 8.00 до 22.00 час.</w:t>
            </w:r>
          </w:p>
        </w:tc>
        <w:tc>
          <w:tcPr>
            <w:tcW w:w="1890" w:type="dxa"/>
            <w:vMerge/>
          </w:tcPr>
          <w:p w14:paraId="54D96735" w14:textId="77777777" w:rsidR="00FB110C" w:rsidRPr="005A5CFC" w:rsidRDefault="00FB110C" w:rsidP="00E81E94">
            <w:pPr>
              <w:jc w:val="center"/>
              <w:rPr>
                <w:sz w:val="22"/>
                <w:szCs w:val="22"/>
              </w:rPr>
            </w:pPr>
          </w:p>
        </w:tc>
      </w:tr>
      <w:tr w:rsidR="00FB110C" w:rsidRPr="005A5CFC" w14:paraId="0A3412AC" w14:textId="77777777" w:rsidTr="005A5CFC">
        <w:trPr>
          <w:jc w:val="center"/>
        </w:trPr>
        <w:tc>
          <w:tcPr>
            <w:tcW w:w="3429" w:type="dxa"/>
          </w:tcPr>
          <w:p w14:paraId="00C4E529" w14:textId="77777777" w:rsidR="00FB110C" w:rsidRPr="005A5CFC" w:rsidRDefault="00FB110C" w:rsidP="00E81E94">
            <w:pPr>
              <w:jc w:val="center"/>
              <w:rPr>
                <w:sz w:val="22"/>
                <w:szCs w:val="22"/>
              </w:rPr>
            </w:pPr>
            <w:r w:rsidRPr="005A5CFC">
              <w:rPr>
                <w:sz w:val="22"/>
                <w:szCs w:val="22"/>
              </w:rPr>
              <w:t>Математика</w:t>
            </w:r>
          </w:p>
        </w:tc>
        <w:tc>
          <w:tcPr>
            <w:tcW w:w="1417" w:type="dxa"/>
          </w:tcPr>
          <w:p w14:paraId="1C9814FD" w14:textId="77777777" w:rsidR="00FB110C" w:rsidRPr="005A5CFC" w:rsidRDefault="00FB110C" w:rsidP="00E81E94">
            <w:pPr>
              <w:jc w:val="center"/>
              <w:rPr>
                <w:sz w:val="22"/>
                <w:szCs w:val="22"/>
              </w:rPr>
            </w:pPr>
            <w:r w:rsidRPr="005A5CFC">
              <w:rPr>
                <w:sz w:val="22"/>
                <w:szCs w:val="22"/>
              </w:rPr>
              <w:t>4-6 классы</w:t>
            </w:r>
          </w:p>
        </w:tc>
        <w:tc>
          <w:tcPr>
            <w:tcW w:w="1418" w:type="dxa"/>
          </w:tcPr>
          <w:p w14:paraId="1169DF24" w14:textId="77777777" w:rsidR="00FB110C" w:rsidRPr="005A5CFC" w:rsidRDefault="00BF43AE" w:rsidP="00E81E94">
            <w:pPr>
              <w:jc w:val="center"/>
              <w:rPr>
                <w:sz w:val="22"/>
                <w:szCs w:val="22"/>
              </w:rPr>
            </w:pPr>
            <w:r w:rsidRPr="005A5CFC">
              <w:rPr>
                <w:sz w:val="22"/>
                <w:szCs w:val="22"/>
              </w:rPr>
              <w:t>14.10.2025</w:t>
            </w:r>
          </w:p>
        </w:tc>
        <w:tc>
          <w:tcPr>
            <w:tcW w:w="1821" w:type="dxa"/>
          </w:tcPr>
          <w:p w14:paraId="25A23405" w14:textId="77777777" w:rsidR="00FB110C" w:rsidRPr="005A5CFC" w:rsidRDefault="00FB110C" w:rsidP="00E81E94">
            <w:pPr>
              <w:jc w:val="center"/>
              <w:rPr>
                <w:sz w:val="22"/>
                <w:szCs w:val="22"/>
              </w:rPr>
            </w:pPr>
            <w:r w:rsidRPr="005A5CFC">
              <w:rPr>
                <w:sz w:val="22"/>
                <w:szCs w:val="22"/>
              </w:rPr>
              <w:t>В период с 8.00 до 22.00 час.</w:t>
            </w:r>
          </w:p>
        </w:tc>
        <w:tc>
          <w:tcPr>
            <w:tcW w:w="1890" w:type="dxa"/>
            <w:vMerge/>
          </w:tcPr>
          <w:p w14:paraId="5AB26E08" w14:textId="77777777" w:rsidR="00FB110C" w:rsidRPr="005A5CFC" w:rsidRDefault="00FB110C" w:rsidP="00E81E94">
            <w:pPr>
              <w:jc w:val="center"/>
              <w:rPr>
                <w:sz w:val="22"/>
                <w:szCs w:val="22"/>
              </w:rPr>
            </w:pPr>
          </w:p>
        </w:tc>
      </w:tr>
      <w:tr w:rsidR="00FB110C" w:rsidRPr="005A5CFC" w14:paraId="14E3DC45" w14:textId="77777777" w:rsidTr="005A5CFC">
        <w:trPr>
          <w:jc w:val="center"/>
        </w:trPr>
        <w:tc>
          <w:tcPr>
            <w:tcW w:w="3429" w:type="dxa"/>
          </w:tcPr>
          <w:p w14:paraId="0ABCFF8B" w14:textId="77777777" w:rsidR="00FB110C" w:rsidRPr="005A5CFC" w:rsidRDefault="00FB110C" w:rsidP="00E81E94">
            <w:pPr>
              <w:jc w:val="center"/>
              <w:rPr>
                <w:sz w:val="22"/>
                <w:szCs w:val="22"/>
              </w:rPr>
            </w:pPr>
            <w:r w:rsidRPr="005A5CFC">
              <w:rPr>
                <w:sz w:val="22"/>
                <w:szCs w:val="22"/>
              </w:rPr>
              <w:t>Математика</w:t>
            </w:r>
          </w:p>
        </w:tc>
        <w:tc>
          <w:tcPr>
            <w:tcW w:w="1417" w:type="dxa"/>
          </w:tcPr>
          <w:p w14:paraId="0FA42DAC" w14:textId="77777777" w:rsidR="00FB110C" w:rsidRPr="005A5CFC" w:rsidRDefault="00FB110C" w:rsidP="00E81E94">
            <w:pPr>
              <w:jc w:val="center"/>
              <w:rPr>
                <w:sz w:val="22"/>
                <w:szCs w:val="22"/>
              </w:rPr>
            </w:pPr>
            <w:r w:rsidRPr="005A5CFC">
              <w:rPr>
                <w:sz w:val="22"/>
                <w:szCs w:val="22"/>
              </w:rPr>
              <w:t>7-11 классы</w:t>
            </w:r>
          </w:p>
        </w:tc>
        <w:tc>
          <w:tcPr>
            <w:tcW w:w="1418" w:type="dxa"/>
          </w:tcPr>
          <w:p w14:paraId="2878DF7A" w14:textId="77777777" w:rsidR="00FB110C" w:rsidRPr="005A5CFC" w:rsidRDefault="00FB110C" w:rsidP="00BF43AE">
            <w:pPr>
              <w:jc w:val="center"/>
              <w:rPr>
                <w:sz w:val="22"/>
                <w:szCs w:val="22"/>
              </w:rPr>
            </w:pPr>
            <w:r w:rsidRPr="005A5CFC">
              <w:rPr>
                <w:sz w:val="22"/>
                <w:szCs w:val="22"/>
              </w:rPr>
              <w:t>1</w:t>
            </w:r>
            <w:r w:rsidR="00BF43AE" w:rsidRPr="005A5CFC">
              <w:rPr>
                <w:sz w:val="22"/>
                <w:szCs w:val="22"/>
              </w:rPr>
              <w:t>5</w:t>
            </w:r>
            <w:r w:rsidRPr="005A5CFC">
              <w:rPr>
                <w:sz w:val="22"/>
                <w:szCs w:val="22"/>
              </w:rPr>
              <w:t>.10.202</w:t>
            </w:r>
            <w:r w:rsidR="00BF43AE" w:rsidRPr="005A5CFC">
              <w:rPr>
                <w:sz w:val="22"/>
                <w:szCs w:val="22"/>
              </w:rPr>
              <w:t>5</w:t>
            </w:r>
          </w:p>
        </w:tc>
        <w:tc>
          <w:tcPr>
            <w:tcW w:w="1821" w:type="dxa"/>
          </w:tcPr>
          <w:p w14:paraId="40220371" w14:textId="77777777" w:rsidR="00FB110C" w:rsidRPr="005A5CFC" w:rsidRDefault="00FB110C" w:rsidP="00E81E94">
            <w:pPr>
              <w:jc w:val="center"/>
              <w:rPr>
                <w:sz w:val="22"/>
                <w:szCs w:val="22"/>
              </w:rPr>
            </w:pPr>
            <w:r w:rsidRPr="005A5CFC">
              <w:rPr>
                <w:sz w:val="22"/>
                <w:szCs w:val="22"/>
              </w:rPr>
              <w:t>В период с 8.00 до 22.00 час.</w:t>
            </w:r>
          </w:p>
        </w:tc>
        <w:tc>
          <w:tcPr>
            <w:tcW w:w="1890" w:type="dxa"/>
            <w:vMerge/>
          </w:tcPr>
          <w:p w14:paraId="73EAE1C3" w14:textId="77777777" w:rsidR="00FB110C" w:rsidRPr="005A5CFC" w:rsidRDefault="00FB110C" w:rsidP="00E81E94">
            <w:pPr>
              <w:jc w:val="center"/>
              <w:rPr>
                <w:sz w:val="22"/>
                <w:szCs w:val="22"/>
              </w:rPr>
            </w:pPr>
          </w:p>
        </w:tc>
      </w:tr>
      <w:tr w:rsidR="00FB110C" w:rsidRPr="005A5CFC" w14:paraId="6A3A0D17" w14:textId="77777777" w:rsidTr="005A5CFC">
        <w:trPr>
          <w:jc w:val="center"/>
        </w:trPr>
        <w:tc>
          <w:tcPr>
            <w:tcW w:w="3429" w:type="dxa"/>
          </w:tcPr>
          <w:p w14:paraId="0486023C" w14:textId="77777777" w:rsidR="00FB110C" w:rsidRPr="005A5CFC" w:rsidRDefault="00FB110C" w:rsidP="00E81E94">
            <w:pPr>
              <w:jc w:val="center"/>
              <w:rPr>
                <w:sz w:val="22"/>
                <w:szCs w:val="22"/>
              </w:rPr>
            </w:pPr>
            <w:r w:rsidRPr="005A5CFC">
              <w:rPr>
                <w:sz w:val="22"/>
                <w:szCs w:val="22"/>
              </w:rPr>
              <w:t>Химия</w:t>
            </w:r>
          </w:p>
        </w:tc>
        <w:tc>
          <w:tcPr>
            <w:tcW w:w="1417" w:type="dxa"/>
          </w:tcPr>
          <w:p w14:paraId="24106FFF" w14:textId="77777777" w:rsidR="00FB110C" w:rsidRPr="005A5CFC" w:rsidRDefault="00FB110C" w:rsidP="00E81E94">
            <w:pPr>
              <w:jc w:val="center"/>
              <w:rPr>
                <w:sz w:val="22"/>
                <w:szCs w:val="22"/>
              </w:rPr>
            </w:pPr>
            <w:r w:rsidRPr="005A5CFC">
              <w:rPr>
                <w:sz w:val="22"/>
                <w:szCs w:val="22"/>
              </w:rPr>
              <w:t>7-11 классы</w:t>
            </w:r>
          </w:p>
        </w:tc>
        <w:tc>
          <w:tcPr>
            <w:tcW w:w="1418" w:type="dxa"/>
          </w:tcPr>
          <w:p w14:paraId="25A545F5" w14:textId="77777777" w:rsidR="00FB110C" w:rsidRPr="005A5CFC" w:rsidRDefault="00BF43AE" w:rsidP="00BF43AE">
            <w:pPr>
              <w:jc w:val="center"/>
              <w:rPr>
                <w:sz w:val="22"/>
                <w:szCs w:val="22"/>
              </w:rPr>
            </w:pPr>
            <w:r w:rsidRPr="005A5CFC">
              <w:rPr>
                <w:sz w:val="22"/>
                <w:szCs w:val="22"/>
              </w:rPr>
              <w:t>16</w:t>
            </w:r>
            <w:r w:rsidR="00FB110C" w:rsidRPr="005A5CFC">
              <w:rPr>
                <w:sz w:val="22"/>
                <w:szCs w:val="22"/>
              </w:rPr>
              <w:t>.10.202</w:t>
            </w:r>
            <w:r w:rsidRPr="005A5CFC">
              <w:rPr>
                <w:sz w:val="22"/>
                <w:szCs w:val="22"/>
              </w:rPr>
              <w:t>5</w:t>
            </w:r>
          </w:p>
        </w:tc>
        <w:tc>
          <w:tcPr>
            <w:tcW w:w="1821" w:type="dxa"/>
          </w:tcPr>
          <w:p w14:paraId="507983F2" w14:textId="77777777" w:rsidR="00FB110C" w:rsidRPr="005A5CFC" w:rsidRDefault="00FB110C" w:rsidP="00E81E94">
            <w:pPr>
              <w:jc w:val="center"/>
              <w:rPr>
                <w:sz w:val="22"/>
                <w:szCs w:val="22"/>
              </w:rPr>
            </w:pPr>
            <w:r w:rsidRPr="005A5CFC">
              <w:rPr>
                <w:sz w:val="22"/>
                <w:szCs w:val="22"/>
              </w:rPr>
              <w:t>В период с 8.00 до 22.00 час.</w:t>
            </w:r>
          </w:p>
        </w:tc>
        <w:tc>
          <w:tcPr>
            <w:tcW w:w="1890" w:type="dxa"/>
            <w:vMerge/>
          </w:tcPr>
          <w:p w14:paraId="60C7C0BD" w14:textId="77777777" w:rsidR="00FB110C" w:rsidRPr="005A5CFC" w:rsidRDefault="00FB110C" w:rsidP="00E81E94">
            <w:pPr>
              <w:jc w:val="center"/>
              <w:rPr>
                <w:sz w:val="22"/>
                <w:szCs w:val="22"/>
              </w:rPr>
            </w:pPr>
          </w:p>
        </w:tc>
      </w:tr>
      <w:tr w:rsidR="00FB110C" w:rsidRPr="005A5CFC" w14:paraId="1E65A3F0" w14:textId="77777777" w:rsidTr="005A5CFC">
        <w:trPr>
          <w:jc w:val="center"/>
        </w:trPr>
        <w:tc>
          <w:tcPr>
            <w:tcW w:w="3429" w:type="dxa"/>
          </w:tcPr>
          <w:p w14:paraId="501523EA" w14:textId="77777777" w:rsidR="00FB110C" w:rsidRPr="005A5CFC" w:rsidRDefault="00FB110C" w:rsidP="00E81E94">
            <w:pPr>
              <w:jc w:val="center"/>
              <w:rPr>
                <w:sz w:val="22"/>
                <w:szCs w:val="22"/>
              </w:rPr>
            </w:pPr>
            <w:r w:rsidRPr="005A5CFC">
              <w:rPr>
                <w:sz w:val="22"/>
                <w:szCs w:val="22"/>
              </w:rPr>
              <w:t>Информатика</w:t>
            </w:r>
            <w:r w:rsidR="00685DE4" w:rsidRPr="005A5CFC">
              <w:rPr>
                <w:sz w:val="22"/>
                <w:szCs w:val="22"/>
              </w:rPr>
              <w:t xml:space="preserve"> (робототехника)</w:t>
            </w:r>
          </w:p>
        </w:tc>
        <w:tc>
          <w:tcPr>
            <w:tcW w:w="1417" w:type="dxa"/>
          </w:tcPr>
          <w:p w14:paraId="560FABD0" w14:textId="77777777" w:rsidR="00FB110C" w:rsidRPr="005A5CFC" w:rsidRDefault="00FB110C" w:rsidP="00E81E94">
            <w:pPr>
              <w:jc w:val="center"/>
              <w:rPr>
                <w:sz w:val="22"/>
                <w:szCs w:val="22"/>
              </w:rPr>
            </w:pPr>
            <w:r w:rsidRPr="005A5CFC">
              <w:rPr>
                <w:sz w:val="22"/>
                <w:szCs w:val="22"/>
              </w:rPr>
              <w:t>5-11 классы</w:t>
            </w:r>
          </w:p>
        </w:tc>
        <w:tc>
          <w:tcPr>
            <w:tcW w:w="1418" w:type="dxa"/>
          </w:tcPr>
          <w:p w14:paraId="323F224E" w14:textId="77777777" w:rsidR="00FB110C" w:rsidRPr="005A5CFC" w:rsidRDefault="00685DE4" w:rsidP="00685DE4">
            <w:pPr>
              <w:jc w:val="center"/>
              <w:rPr>
                <w:sz w:val="22"/>
                <w:szCs w:val="22"/>
              </w:rPr>
            </w:pPr>
            <w:r w:rsidRPr="005A5CFC">
              <w:rPr>
                <w:sz w:val="22"/>
                <w:szCs w:val="22"/>
              </w:rPr>
              <w:t>20</w:t>
            </w:r>
            <w:r w:rsidR="00FB110C" w:rsidRPr="005A5CFC">
              <w:rPr>
                <w:sz w:val="22"/>
                <w:szCs w:val="22"/>
              </w:rPr>
              <w:t>.10.202</w:t>
            </w:r>
            <w:r w:rsidRPr="005A5CFC">
              <w:rPr>
                <w:sz w:val="22"/>
                <w:szCs w:val="22"/>
              </w:rPr>
              <w:t>5</w:t>
            </w:r>
          </w:p>
        </w:tc>
        <w:tc>
          <w:tcPr>
            <w:tcW w:w="1821" w:type="dxa"/>
          </w:tcPr>
          <w:p w14:paraId="3B13D8B6" w14:textId="77777777" w:rsidR="00FB110C" w:rsidRPr="005A5CFC" w:rsidRDefault="00FB110C" w:rsidP="00E81E94">
            <w:pPr>
              <w:jc w:val="center"/>
              <w:rPr>
                <w:sz w:val="22"/>
                <w:szCs w:val="22"/>
              </w:rPr>
            </w:pPr>
            <w:r w:rsidRPr="005A5CFC">
              <w:rPr>
                <w:sz w:val="22"/>
                <w:szCs w:val="22"/>
              </w:rPr>
              <w:t>В период с 8.00 до 22.00 час.</w:t>
            </w:r>
          </w:p>
        </w:tc>
        <w:tc>
          <w:tcPr>
            <w:tcW w:w="1890" w:type="dxa"/>
            <w:vMerge/>
          </w:tcPr>
          <w:p w14:paraId="036D97CF" w14:textId="77777777" w:rsidR="00FB110C" w:rsidRPr="005A5CFC" w:rsidRDefault="00FB110C" w:rsidP="00E81E94">
            <w:pPr>
              <w:jc w:val="center"/>
              <w:rPr>
                <w:sz w:val="22"/>
                <w:szCs w:val="22"/>
              </w:rPr>
            </w:pPr>
          </w:p>
        </w:tc>
      </w:tr>
      <w:tr w:rsidR="00685DE4" w:rsidRPr="005A5CFC" w14:paraId="1532E5BC" w14:textId="77777777" w:rsidTr="005A5CFC">
        <w:trPr>
          <w:jc w:val="center"/>
        </w:trPr>
        <w:tc>
          <w:tcPr>
            <w:tcW w:w="3429" w:type="dxa"/>
          </w:tcPr>
          <w:p w14:paraId="3C4EE975" w14:textId="77777777" w:rsidR="00685DE4" w:rsidRPr="005A5CFC" w:rsidRDefault="00685DE4" w:rsidP="00685DE4">
            <w:pPr>
              <w:jc w:val="center"/>
              <w:rPr>
                <w:sz w:val="22"/>
                <w:szCs w:val="22"/>
              </w:rPr>
            </w:pPr>
            <w:r w:rsidRPr="005A5CFC">
              <w:rPr>
                <w:sz w:val="22"/>
                <w:szCs w:val="22"/>
              </w:rPr>
              <w:t>Информатика (программирование)</w:t>
            </w:r>
          </w:p>
        </w:tc>
        <w:tc>
          <w:tcPr>
            <w:tcW w:w="1417" w:type="dxa"/>
          </w:tcPr>
          <w:p w14:paraId="3A5EFAFB" w14:textId="77777777" w:rsidR="00685DE4" w:rsidRPr="005A5CFC" w:rsidRDefault="00685DE4" w:rsidP="00685DE4">
            <w:pPr>
              <w:jc w:val="center"/>
              <w:rPr>
                <w:sz w:val="22"/>
                <w:szCs w:val="22"/>
              </w:rPr>
            </w:pPr>
            <w:r w:rsidRPr="005A5CFC">
              <w:rPr>
                <w:sz w:val="22"/>
                <w:szCs w:val="22"/>
              </w:rPr>
              <w:t>5-11 классы</w:t>
            </w:r>
          </w:p>
        </w:tc>
        <w:tc>
          <w:tcPr>
            <w:tcW w:w="1418" w:type="dxa"/>
          </w:tcPr>
          <w:p w14:paraId="68CF41FA" w14:textId="77777777" w:rsidR="00685DE4" w:rsidRPr="005A5CFC" w:rsidRDefault="00685DE4" w:rsidP="00685DE4">
            <w:pPr>
              <w:jc w:val="center"/>
              <w:rPr>
                <w:sz w:val="22"/>
                <w:szCs w:val="22"/>
              </w:rPr>
            </w:pPr>
            <w:r w:rsidRPr="005A5CFC">
              <w:rPr>
                <w:sz w:val="22"/>
                <w:szCs w:val="22"/>
              </w:rPr>
              <w:t>21.10.2025</w:t>
            </w:r>
          </w:p>
        </w:tc>
        <w:tc>
          <w:tcPr>
            <w:tcW w:w="1821" w:type="dxa"/>
          </w:tcPr>
          <w:p w14:paraId="72230901" w14:textId="77777777" w:rsidR="00685DE4" w:rsidRPr="005A5CFC" w:rsidRDefault="00685DE4" w:rsidP="00685DE4">
            <w:pPr>
              <w:jc w:val="center"/>
              <w:rPr>
                <w:sz w:val="22"/>
                <w:szCs w:val="22"/>
              </w:rPr>
            </w:pPr>
            <w:r w:rsidRPr="005A5CFC">
              <w:rPr>
                <w:sz w:val="22"/>
                <w:szCs w:val="22"/>
              </w:rPr>
              <w:t>В период с 8.00 до 22.00 час.</w:t>
            </w:r>
          </w:p>
        </w:tc>
        <w:tc>
          <w:tcPr>
            <w:tcW w:w="1890" w:type="dxa"/>
          </w:tcPr>
          <w:p w14:paraId="451D6EDD" w14:textId="77777777" w:rsidR="00685DE4" w:rsidRPr="005A5CFC" w:rsidRDefault="00685DE4" w:rsidP="00685DE4">
            <w:pPr>
              <w:jc w:val="center"/>
              <w:rPr>
                <w:sz w:val="22"/>
                <w:szCs w:val="22"/>
              </w:rPr>
            </w:pPr>
          </w:p>
        </w:tc>
      </w:tr>
      <w:tr w:rsidR="00685DE4" w:rsidRPr="005A5CFC" w14:paraId="7CD23811" w14:textId="77777777" w:rsidTr="005A5CFC">
        <w:trPr>
          <w:jc w:val="center"/>
        </w:trPr>
        <w:tc>
          <w:tcPr>
            <w:tcW w:w="3429" w:type="dxa"/>
          </w:tcPr>
          <w:p w14:paraId="5CA421C8" w14:textId="77777777" w:rsidR="00685DE4" w:rsidRPr="005A5CFC" w:rsidRDefault="00685DE4" w:rsidP="00685DE4">
            <w:pPr>
              <w:jc w:val="center"/>
              <w:rPr>
                <w:sz w:val="22"/>
                <w:szCs w:val="22"/>
              </w:rPr>
            </w:pPr>
            <w:r w:rsidRPr="005A5CFC">
              <w:rPr>
                <w:sz w:val="22"/>
                <w:szCs w:val="22"/>
              </w:rPr>
              <w:t>Информатика (информационная безопасность)</w:t>
            </w:r>
          </w:p>
        </w:tc>
        <w:tc>
          <w:tcPr>
            <w:tcW w:w="1417" w:type="dxa"/>
          </w:tcPr>
          <w:p w14:paraId="1FB0D03F" w14:textId="77777777" w:rsidR="00685DE4" w:rsidRPr="005A5CFC" w:rsidRDefault="00685DE4" w:rsidP="00685DE4">
            <w:pPr>
              <w:jc w:val="center"/>
              <w:rPr>
                <w:sz w:val="22"/>
                <w:szCs w:val="22"/>
              </w:rPr>
            </w:pPr>
            <w:r w:rsidRPr="005A5CFC">
              <w:rPr>
                <w:sz w:val="22"/>
                <w:szCs w:val="22"/>
              </w:rPr>
              <w:t>5-11 классы</w:t>
            </w:r>
          </w:p>
        </w:tc>
        <w:tc>
          <w:tcPr>
            <w:tcW w:w="1418" w:type="dxa"/>
          </w:tcPr>
          <w:p w14:paraId="5D31CB84" w14:textId="77777777" w:rsidR="00685DE4" w:rsidRPr="005A5CFC" w:rsidRDefault="00685DE4" w:rsidP="00685DE4">
            <w:pPr>
              <w:jc w:val="center"/>
              <w:rPr>
                <w:sz w:val="22"/>
                <w:szCs w:val="22"/>
              </w:rPr>
            </w:pPr>
            <w:r w:rsidRPr="005A5CFC">
              <w:rPr>
                <w:sz w:val="22"/>
                <w:szCs w:val="22"/>
              </w:rPr>
              <w:t>22.10.2025</w:t>
            </w:r>
          </w:p>
        </w:tc>
        <w:tc>
          <w:tcPr>
            <w:tcW w:w="1821" w:type="dxa"/>
          </w:tcPr>
          <w:p w14:paraId="5A595D7E" w14:textId="77777777" w:rsidR="00685DE4" w:rsidRPr="005A5CFC" w:rsidRDefault="00685DE4" w:rsidP="00685DE4">
            <w:pPr>
              <w:jc w:val="center"/>
              <w:rPr>
                <w:sz w:val="22"/>
                <w:szCs w:val="22"/>
              </w:rPr>
            </w:pPr>
            <w:r w:rsidRPr="005A5CFC">
              <w:rPr>
                <w:sz w:val="22"/>
                <w:szCs w:val="22"/>
              </w:rPr>
              <w:t>В период с 8.00 до 22.00 час.</w:t>
            </w:r>
          </w:p>
        </w:tc>
        <w:tc>
          <w:tcPr>
            <w:tcW w:w="1890" w:type="dxa"/>
          </w:tcPr>
          <w:p w14:paraId="3164A31C" w14:textId="77777777" w:rsidR="00685DE4" w:rsidRPr="005A5CFC" w:rsidRDefault="00685DE4" w:rsidP="00685DE4">
            <w:pPr>
              <w:jc w:val="center"/>
              <w:rPr>
                <w:sz w:val="22"/>
                <w:szCs w:val="22"/>
              </w:rPr>
            </w:pPr>
          </w:p>
        </w:tc>
      </w:tr>
      <w:tr w:rsidR="00685DE4" w:rsidRPr="005A5CFC" w14:paraId="35876CFE" w14:textId="77777777" w:rsidTr="005A5CFC">
        <w:trPr>
          <w:jc w:val="center"/>
        </w:trPr>
        <w:tc>
          <w:tcPr>
            <w:tcW w:w="3429" w:type="dxa"/>
          </w:tcPr>
          <w:p w14:paraId="27BDEEA5" w14:textId="77777777" w:rsidR="00685DE4" w:rsidRPr="005A5CFC" w:rsidRDefault="00685DE4" w:rsidP="00685DE4">
            <w:pPr>
              <w:jc w:val="center"/>
              <w:rPr>
                <w:sz w:val="22"/>
                <w:szCs w:val="22"/>
              </w:rPr>
            </w:pPr>
            <w:r w:rsidRPr="005A5CFC">
              <w:rPr>
                <w:sz w:val="22"/>
                <w:szCs w:val="22"/>
              </w:rPr>
              <w:t>Информатика (искусственный интеллект)</w:t>
            </w:r>
          </w:p>
        </w:tc>
        <w:tc>
          <w:tcPr>
            <w:tcW w:w="1417" w:type="dxa"/>
          </w:tcPr>
          <w:p w14:paraId="3C78FD31" w14:textId="77777777" w:rsidR="00685DE4" w:rsidRPr="005A5CFC" w:rsidRDefault="00685DE4" w:rsidP="00685DE4">
            <w:pPr>
              <w:jc w:val="center"/>
              <w:rPr>
                <w:sz w:val="22"/>
                <w:szCs w:val="22"/>
              </w:rPr>
            </w:pPr>
            <w:r w:rsidRPr="005A5CFC">
              <w:rPr>
                <w:sz w:val="22"/>
                <w:szCs w:val="22"/>
              </w:rPr>
              <w:t>5-11 классы</w:t>
            </w:r>
          </w:p>
        </w:tc>
        <w:tc>
          <w:tcPr>
            <w:tcW w:w="1418" w:type="dxa"/>
          </w:tcPr>
          <w:p w14:paraId="0896250F" w14:textId="77777777" w:rsidR="00685DE4" w:rsidRPr="005A5CFC" w:rsidRDefault="00685DE4" w:rsidP="00685DE4">
            <w:pPr>
              <w:jc w:val="center"/>
              <w:rPr>
                <w:sz w:val="22"/>
                <w:szCs w:val="22"/>
              </w:rPr>
            </w:pPr>
            <w:r w:rsidRPr="005A5CFC">
              <w:rPr>
                <w:sz w:val="22"/>
                <w:szCs w:val="22"/>
              </w:rPr>
              <w:t>23.10.2025</w:t>
            </w:r>
          </w:p>
        </w:tc>
        <w:tc>
          <w:tcPr>
            <w:tcW w:w="1821" w:type="dxa"/>
          </w:tcPr>
          <w:p w14:paraId="03186547" w14:textId="77777777" w:rsidR="00685DE4" w:rsidRPr="005A5CFC" w:rsidRDefault="00685DE4" w:rsidP="00685DE4">
            <w:pPr>
              <w:jc w:val="center"/>
              <w:rPr>
                <w:sz w:val="22"/>
                <w:szCs w:val="22"/>
              </w:rPr>
            </w:pPr>
            <w:r w:rsidRPr="005A5CFC">
              <w:rPr>
                <w:sz w:val="22"/>
                <w:szCs w:val="22"/>
              </w:rPr>
              <w:t>В период с 8.00 до 22.00 час.</w:t>
            </w:r>
          </w:p>
        </w:tc>
        <w:tc>
          <w:tcPr>
            <w:tcW w:w="1890" w:type="dxa"/>
          </w:tcPr>
          <w:p w14:paraId="59F20A71" w14:textId="77777777" w:rsidR="00685DE4" w:rsidRPr="005A5CFC" w:rsidRDefault="00685DE4" w:rsidP="00685DE4">
            <w:pPr>
              <w:jc w:val="center"/>
              <w:rPr>
                <w:sz w:val="22"/>
                <w:szCs w:val="22"/>
              </w:rPr>
            </w:pPr>
          </w:p>
        </w:tc>
      </w:tr>
    </w:tbl>
    <w:p w14:paraId="276D11E2" w14:textId="77777777" w:rsidR="00E81E94" w:rsidRDefault="00E81E94">
      <w:pPr>
        <w:rPr>
          <w:color w:val="FF0000"/>
          <w:sz w:val="24"/>
          <w:szCs w:val="24"/>
        </w:rPr>
      </w:pPr>
      <w:r>
        <w:br w:type="page"/>
      </w:r>
    </w:p>
    <w:p w14:paraId="1E53DB21" w14:textId="77777777" w:rsidR="008019D9" w:rsidRPr="009E6E93" w:rsidRDefault="00D87178" w:rsidP="005A5CFC">
      <w:pPr>
        <w:pStyle w:val="af2"/>
        <w:rPr>
          <w:color w:val="auto"/>
        </w:rPr>
      </w:pPr>
      <w:r>
        <w:rPr>
          <w:color w:val="auto"/>
        </w:rPr>
        <w:lastRenderedPageBreak/>
        <w:t>Приложение №2</w:t>
      </w:r>
    </w:p>
    <w:p w14:paraId="120A342B" w14:textId="77777777" w:rsidR="008019D9" w:rsidRPr="009E6E93" w:rsidRDefault="008019D9" w:rsidP="005A5CFC">
      <w:pPr>
        <w:pStyle w:val="af2"/>
        <w:rPr>
          <w:color w:val="auto"/>
        </w:rPr>
      </w:pPr>
      <w:r w:rsidRPr="009E6E93">
        <w:rPr>
          <w:color w:val="auto"/>
        </w:rPr>
        <w:t>к приказу Отдела образования</w:t>
      </w:r>
    </w:p>
    <w:p w14:paraId="2C800B6C" w14:textId="4E6FBBBC" w:rsidR="008019D9" w:rsidRDefault="00035A02" w:rsidP="005A5CFC">
      <w:pPr>
        <w:pStyle w:val="af2"/>
        <w:rPr>
          <w:color w:val="auto"/>
        </w:rPr>
      </w:pPr>
      <w:r w:rsidRPr="009E6E93">
        <w:rPr>
          <w:color w:val="auto"/>
        </w:rPr>
        <w:t xml:space="preserve">от </w:t>
      </w:r>
      <w:r w:rsidR="00A51371">
        <w:rPr>
          <w:color w:val="auto"/>
        </w:rPr>
        <w:t>01.09</w:t>
      </w:r>
      <w:r w:rsidR="00645323">
        <w:rPr>
          <w:color w:val="auto"/>
        </w:rPr>
        <w:t>.202</w:t>
      </w:r>
      <w:r w:rsidR="00A51371">
        <w:rPr>
          <w:color w:val="auto"/>
        </w:rPr>
        <w:t>5</w:t>
      </w:r>
      <w:r w:rsidR="005A5CFC">
        <w:rPr>
          <w:color w:val="auto"/>
        </w:rPr>
        <w:t xml:space="preserve"> </w:t>
      </w:r>
      <w:r w:rsidRPr="009E6E93">
        <w:rPr>
          <w:color w:val="auto"/>
        </w:rPr>
        <w:t>г. №</w:t>
      </w:r>
      <w:r w:rsidR="00E81E94">
        <w:rPr>
          <w:color w:val="auto"/>
        </w:rPr>
        <w:t xml:space="preserve"> </w:t>
      </w:r>
      <w:r w:rsidR="008125A6">
        <w:rPr>
          <w:color w:val="auto"/>
        </w:rPr>
        <w:t>412</w:t>
      </w:r>
    </w:p>
    <w:p w14:paraId="4742F1BF" w14:textId="77777777" w:rsidR="00FA2C41" w:rsidRPr="00E81E94" w:rsidRDefault="00FA2C41" w:rsidP="005A5CFC">
      <w:pPr>
        <w:pStyle w:val="af2"/>
        <w:rPr>
          <w:color w:val="auto"/>
        </w:rPr>
      </w:pPr>
    </w:p>
    <w:p w14:paraId="6E40F91C" w14:textId="77777777" w:rsidR="00A21769" w:rsidRPr="00E81E94" w:rsidRDefault="00840D42" w:rsidP="00E81E94">
      <w:pPr>
        <w:pStyle w:val="af2"/>
        <w:jc w:val="center"/>
        <w:rPr>
          <w:b/>
          <w:color w:val="auto"/>
        </w:rPr>
      </w:pPr>
      <w:r w:rsidRPr="00E81E94">
        <w:rPr>
          <w:b/>
          <w:color w:val="auto"/>
        </w:rPr>
        <w:t xml:space="preserve">План мероприятий («дорожная карта») </w:t>
      </w:r>
    </w:p>
    <w:p w14:paraId="4DA1A760" w14:textId="77777777" w:rsidR="00FA2C41" w:rsidRPr="00E81E94" w:rsidRDefault="00840D42" w:rsidP="00A51371">
      <w:pPr>
        <w:pStyle w:val="af2"/>
        <w:jc w:val="center"/>
        <w:rPr>
          <w:b/>
          <w:color w:val="auto"/>
        </w:rPr>
      </w:pPr>
      <w:r w:rsidRPr="00E81E94">
        <w:rPr>
          <w:b/>
          <w:color w:val="auto"/>
        </w:rPr>
        <w:t>по организации и проведению школьного этапа всероссийской олимп</w:t>
      </w:r>
      <w:r w:rsidR="00A21769" w:rsidRPr="00E81E94">
        <w:rPr>
          <w:b/>
          <w:color w:val="auto"/>
        </w:rPr>
        <w:t>и</w:t>
      </w:r>
      <w:r w:rsidRPr="00E81E94">
        <w:rPr>
          <w:b/>
          <w:color w:val="auto"/>
        </w:rPr>
        <w:t>ады школьников</w:t>
      </w:r>
      <w:r w:rsidR="00A21769" w:rsidRPr="00E81E94">
        <w:rPr>
          <w:b/>
          <w:color w:val="auto"/>
        </w:rPr>
        <w:t xml:space="preserve"> в 202</w:t>
      </w:r>
      <w:r w:rsidR="00A51371">
        <w:rPr>
          <w:b/>
          <w:color w:val="auto"/>
        </w:rPr>
        <w:t>5</w:t>
      </w:r>
      <w:r w:rsidR="00A21769" w:rsidRPr="00E81E94">
        <w:rPr>
          <w:b/>
          <w:color w:val="auto"/>
        </w:rPr>
        <w:t>-202</w:t>
      </w:r>
      <w:r w:rsidR="00A51371">
        <w:rPr>
          <w:b/>
          <w:color w:val="auto"/>
        </w:rPr>
        <w:t>6</w:t>
      </w:r>
      <w:r w:rsidR="00A21769" w:rsidRPr="00E81E94">
        <w:rPr>
          <w:b/>
          <w:color w:val="auto"/>
        </w:rPr>
        <w:t xml:space="preserve"> учебном году</w:t>
      </w:r>
    </w:p>
    <w:p w14:paraId="4D9EDF9F" w14:textId="77777777" w:rsidR="00A21769" w:rsidRPr="00E81E94" w:rsidRDefault="00A21769" w:rsidP="00E81E94">
      <w:pPr>
        <w:pStyle w:val="af2"/>
        <w:jc w:val="center"/>
        <w:rPr>
          <w:b/>
          <w:color w:val="auto"/>
        </w:rPr>
      </w:pPr>
    </w:p>
    <w:tbl>
      <w:tblPr>
        <w:tblStyle w:val="ac"/>
        <w:tblW w:w="10093" w:type="dxa"/>
        <w:jc w:val="center"/>
        <w:tblLayout w:type="fixed"/>
        <w:tblLook w:val="04A0" w:firstRow="1" w:lastRow="0" w:firstColumn="1" w:lastColumn="0" w:noHBand="0" w:noVBand="1"/>
      </w:tblPr>
      <w:tblGrid>
        <w:gridCol w:w="559"/>
        <w:gridCol w:w="4006"/>
        <w:gridCol w:w="1701"/>
        <w:gridCol w:w="2409"/>
        <w:gridCol w:w="1418"/>
      </w:tblGrid>
      <w:tr w:rsidR="00F804F1" w:rsidRPr="00E81E94" w14:paraId="25EE4870" w14:textId="77777777" w:rsidTr="0029024B">
        <w:trPr>
          <w:jc w:val="center"/>
        </w:trPr>
        <w:tc>
          <w:tcPr>
            <w:tcW w:w="559" w:type="dxa"/>
          </w:tcPr>
          <w:p w14:paraId="62F5B71E" w14:textId="77777777" w:rsidR="004F4C7D" w:rsidRPr="005A5CFC" w:rsidRDefault="004F4C7D" w:rsidP="005A5CFC">
            <w:pPr>
              <w:jc w:val="center"/>
              <w:rPr>
                <w:b/>
                <w:sz w:val="22"/>
                <w:szCs w:val="22"/>
              </w:rPr>
            </w:pPr>
            <w:r w:rsidRPr="005A5CFC">
              <w:rPr>
                <w:b/>
                <w:sz w:val="22"/>
                <w:szCs w:val="22"/>
              </w:rPr>
              <w:t>№</w:t>
            </w:r>
          </w:p>
        </w:tc>
        <w:tc>
          <w:tcPr>
            <w:tcW w:w="4006" w:type="dxa"/>
          </w:tcPr>
          <w:p w14:paraId="077EEA5F" w14:textId="77777777" w:rsidR="004F4C7D" w:rsidRPr="005A5CFC" w:rsidRDefault="004F4C7D" w:rsidP="005A5CFC">
            <w:pPr>
              <w:jc w:val="center"/>
              <w:rPr>
                <w:b/>
                <w:sz w:val="22"/>
                <w:szCs w:val="22"/>
              </w:rPr>
            </w:pPr>
            <w:r w:rsidRPr="005A5CFC">
              <w:rPr>
                <w:rFonts w:eastAsia="Courier New"/>
                <w:b/>
                <w:sz w:val="22"/>
                <w:szCs w:val="22"/>
              </w:rPr>
              <w:t>Наименование мероприятия</w:t>
            </w:r>
          </w:p>
        </w:tc>
        <w:tc>
          <w:tcPr>
            <w:tcW w:w="1701" w:type="dxa"/>
          </w:tcPr>
          <w:p w14:paraId="2AF1E447" w14:textId="77777777" w:rsidR="004F4C7D" w:rsidRPr="005A5CFC" w:rsidRDefault="004F4C7D" w:rsidP="005A5CFC">
            <w:pPr>
              <w:jc w:val="center"/>
              <w:rPr>
                <w:b/>
                <w:sz w:val="22"/>
                <w:szCs w:val="22"/>
              </w:rPr>
            </w:pPr>
            <w:r w:rsidRPr="005A5CFC">
              <w:rPr>
                <w:rFonts w:eastAsia="Courier New"/>
                <w:b/>
                <w:sz w:val="22"/>
                <w:szCs w:val="22"/>
              </w:rPr>
              <w:t>Срок реализации</w:t>
            </w:r>
          </w:p>
        </w:tc>
        <w:tc>
          <w:tcPr>
            <w:tcW w:w="2409" w:type="dxa"/>
          </w:tcPr>
          <w:p w14:paraId="1CCF4040" w14:textId="77777777" w:rsidR="004F4C7D" w:rsidRPr="005A5CFC" w:rsidRDefault="004F4C7D" w:rsidP="005A5CFC">
            <w:pPr>
              <w:jc w:val="center"/>
              <w:rPr>
                <w:b/>
                <w:sz w:val="22"/>
                <w:szCs w:val="22"/>
              </w:rPr>
            </w:pPr>
            <w:r w:rsidRPr="005A5CFC">
              <w:rPr>
                <w:rFonts w:eastAsia="Courier New"/>
                <w:b/>
                <w:sz w:val="22"/>
                <w:szCs w:val="22"/>
              </w:rPr>
              <w:t>Форма документа</w:t>
            </w:r>
          </w:p>
        </w:tc>
        <w:tc>
          <w:tcPr>
            <w:tcW w:w="1418" w:type="dxa"/>
          </w:tcPr>
          <w:p w14:paraId="55E0A387" w14:textId="77777777" w:rsidR="004F4C7D" w:rsidRPr="005A5CFC" w:rsidRDefault="004F4C7D" w:rsidP="005A5CFC">
            <w:pPr>
              <w:jc w:val="center"/>
              <w:rPr>
                <w:b/>
                <w:sz w:val="22"/>
                <w:szCs w:val="22"/>
              </w:rPr>
            </w:pPr>
            <w:r w:rsidRPr="005A5CFC">
              <w:rPr>
                <w:rFonts w:eastAsia="Courier New"/>
                <w:b/>
                <w:sz w:val="22"/>
                <w:szCs w:val="22"/>
              </w:rPr>
              <w:t>Ответственный</w:t>
            </w:r>
          </w:p>
        </w:tc>
      </w:tr>
      <w:tr w:rsidR="00F804F1" w:rsidRPr="00E81E94" w14:paraId="31AA4274" w14:textId="77777777" w:rsidTr="0029024B">
        <w:trPr>
          <w:jc w:val="center"/>
        </w:trPr>
        <w:tc>
          <w:tcPr>
            <w:tcW w:w="559" w:type="dxa"/>
          </w:tcPr>
          <w:p w14:paraId="415DB4B9" w14:textId="77777777" w:rsidR="008B6061" w:rsidRPr="005A5CFC" w:rsidRDefault="00F804F1" w:rsidP="005A5CFC">
            <w:pPr>
              <w:jc w:val="center"/>
              <w:rPr>
                <w:sz w:val="22"/>
                <w:szCs w:val="22"/>
              </w:rPr>
            </w:pPr>
            <w:r w:rsidRPr="005A5CFC">
              <w:rPr>
                <w:sz w:val="22"/>
                <w:szCs w:val="22"/>
              </w:rPr>
              <w:t>1.</w:t>
            </w:r>
          </w:p>
        </w:tc>
        <w:tc>
          <w:tcPr>
            <w:tcW w:w="4006" w:type="dxa"/>
          </w:tcPr>
          <w:p w14:paraId="42EAF459" w14:textId="77777777" w:rsidR="008B6061" w:rsidRPr="005A5CFC" w:rsidRDefault="008B6061" w:rsidP="005A5CFC">
            <w:pPr>
              <w:rPr>
                <w:sz w:val="22"/>
                <w:szCs w:val="22"/>
              </w:rPr>
            </w:pPr>
            <w:r w:rsidRPr="005A5CFC">
              <w:rPr>
                <w:rFonts w:eastAsia="Courier New"/>
                <w:sz w:val="22"/>
                <w:szCs w:val="22"/>
              </w:rPr>
              <w:t>Утверждение составов муниципальных предм</w:t>
            </w:r>
            <w:r w:rsidR="00283D21" w:rsidRPr="005A5CFC">
              <w:rPr>
                <w:rFonts w:eastAsia="Courier New"/>
                <w:sz w:val="22"/>
                <w:szCs w:val="22"/>
              </w:rPr>
              <w:t>етно-методических комиссий по 14</w:t>
            </w:r>
            <w:r w:rsidRPr="005A5CFC">
              <w:rPr>
                <w:rFonts w:eastAsia="Courier New"/>
                <w:sz w:val="22"/>
                <w:szCs w:val="22"/>
              </w:rPr>
              <w:t xml:space="preserve"> общеобразовательным предметам</w:t>
            </w:r>
          </w:p>
        </w:tc>
        <w:tc>
          <w:tcPr>
            <w:tcW w:w="1701" w:type="dxa"/>
          </w:tcPr>
          <w:p w14:paraId="4AACDDB0" w14:textId="77777777" w:rsidR="008B6061" w:rsidRPr="005A5CFC" w:rsidRDefault="008B6061" w:rsidP="005A5CFC">
            <w:pPr>
              <w:jc w:val="center"/>
              <w:rPr>
                <w:sz w:val="22"/>
                <w:szCs w:val="22"/>
              </w:rPr>
            </w:pPr>
            <w:r w:rsidRPr="005A5CFC">
              <w:rPr>
                <w:rFonts w:eastAsia="Courier New"/>
                <w:sz w:val="22"/>
                <w:szCs w:val="22"/>
              </w:rPr>
              <w:t>02.09.202</w:t>
            </w:r>
            <w:r w:rsidR="00713AFE" w:rsidRPr="005A5CFC">
              <w:rPr>
                <w:rFonts w:eastAsia="Courier New"/>
                <w:sz w:val="22"/>
                <w:szCs w:val="22"/>
              </w:rPr>
              <w:t>5</w:t>
            </w:r>
          </w:p>
        </w:tc>
        <w:tc>
          <w:tcPr>
            <w:tcW w:w="2409" w:type="dxa"/>
          </w:tcPr>
          <w:p w14:paraId="64C17D3B" w14:textId="77777777" w:rsidR="008B6061" w:rsidRPr="005A5CFC" w:rsidRDefault="008B6061" w:rsidP="005A5CFC">
            <w:pPr>
              <w:rPr>
                <w:sz w:val="22"/>
                <w:szCs w:val="22"/>
              </w:rPr>
            </w:pPr>
            <w:r w:rsidRPr="005A5CFC">
              <w:rPr>
                <w:rFonts w:eastAsia="Courier New"/>
                <w:sz w:val="22"/>
                <w:szCs w:val="22"/>
              </w:rPr>
              <w:t>Приказ органа</w:t>
            </w:r>
            <w:r w:rsidR="0029024B" w:rsidRPr="005A5CFC">
              <w:rPr>
                <w:rFonts w:eastAsia="Courier New"/>
                <w:sz w:val="22"/>
                <w:szCs w:val="22"/>
              </w:rPr>
              <w:t xml:space="preserve"> </w:t>
            </w:r>
            <w:r w:rsidRPr="005A5CFC">
              <w:rPr>
                <w:rFonts w:eastAsia="Courier New"/>
                <w:sz w:val="22"/>
                <w:szCs w:val="22"/>
              </w:rPr>
              <w:t>местного</w:t>
            </w:r>
            <w:r w:rsidR="0029024B" w:rsidRPr="005A5CFC">
              <w:rPr>
                <w:rFonts w:eastAsia="Courier New"/>
                <w:sz w:val="22"/>
                <w:szCs w:val="22"/>
              </w:rPr>
              <w:t xml:space="preserve"> </w:t>
            </w:r>
            <w:r w:rsidRPr="005A5CFC">
              <w:rPr>
                <w:rFonts w:eastAsia="Courier New"/>
                <w:sz w:val="22"/>
                <w:szCs w:val="22"/>
              </w:rPr>
              <w:t>самоуправления,</w:t>
            </w:r>
          </w:p>
          <w:p w14:paraId="6DEE2788" w14:textId="77777777" w:rsidR="008B6061" w:rsidRPr="005A5CFC" w:rsidRDefault="008B6061" w:rsidP="005A5CFC">
            <w:pPr>
              <w:rPr>
                <w:sz w:val="22"/>
                <w:szCs w:val="22"/>
              </w:rPr>
            </w:pPr>
            <w:r w:rsidRPr="005A5CFC">
              <w:rPr>
                <w:rFonts w:eastAsia="Courier New"/>
                <w:sz w:val="22"/>
                <w:szCs w:val="22"/>
              </w:rPr>
              <w:t>осуществляющего</w:t>
            </w:r>
          </w:p>
          <w:p w14:paraId="646F8A35" w14:textId="77777777" w:rsidR="008B6061" w:rsidRPr="005A5CFC" w:rsidRDefault="008B6061" w:rsidP="005A5CFC">
            <w:pPr>
              <w:rPr>
                <w:sz w:val="22"/>
                <w:szCs w:val="22"/>
              </w:rPr>
            </w:pPr>
            <w:r w:rsidRPr="005A5CFC">
              <w:rPr>
                <w:rFonts w:eastAsia="Courier New"/>
                <w:sz w:val="22"/>
                <w:szCs w:val="22"/>
              </w:rPr>
              <w:t>управление в сфере</w:t>
            </w:r>
          </w:p>
          <w:p w14:paraId="37D2C2BA" w14:textId="1981A03D" w:rsidR="008B6061" w:rsidRPr="005A5CFC" w:rsidRDefault="008B6061" w:rsidP="005A5CFC">
            <w:pPr>
              <w:rPr>
                <w:sz w:val="22"/>
                <w:szCs w:val="22"/>
              </w:rPr>
            </w:pPr>
            <w:r w:rsidRPr="005A5CFC">
              <w:rPr>
                <w:rFonts w:eastAsia="Courier New"/>
                <w:sz w:val="22"/>
                <w:szCs w:val="22"/>
              </w:rPr>
              <w:t>образования</w:t>
            </w:r>
            <w:r w:rsidR="005A5CFC">
              <w:rPr>
                <w:rFonts w:eastAsia="Courier New"/>
                <w:sz w:val="22"/>
                <w:szCs w:val="22"/>
              </w:rPr>
              <w:t xml:space="preserve"> </w:t>
            </w:r>
            <w:r w:rsidRPr="005A5CFC">
              <w:rPr>
                <w:rFonts w:eastAsia="Courier New"/>
                <w:sz w:val="22"/>
                <w:szCs w:val="22"/>
              </w:rPr>
              <w:t>(далее - ОМСУ)</w:t>
            </w:r>
          </w:p>
        </w:tc>
        <w:tc>
          <w:tcPr>
            <w:tcW w:w="1418" w:type="dxa"/>
          </w:tcPr>
          <w:p w14:paraId="2B853E0D" w14:textId="77777777" w:rsidR="008B6061" w:rsidRPr="005A5CFC" w:rsidRDefault="008B6061" w:rsidP="005A5CFC">
            <w:pPr>
              <w:jc w:val="center"/>
              <w:rPr>
                <w:sz w:val="22"/>
                <w:szCs w:val="22"/>
              </w:rPr>
            </w:pPr>
            <w:r w:rsidRPr="005A5CFC">
              <w:rPr>
                <w:rFonts w:eastAsia="Courier New"/>
                <w:sz w:val="22"/>
                <w:szCs w:val="22"/>
              </w:rPr>
              <w:t>ОМСУ</w:t>
            </w:r>
          </w:p>
        </w:tc>
      </w:tr>
      <w:tr w:rsidR="00F804F1" w:rsidRPr="00E81E94" w14:paraId="35855782" w14:textId="77777777" w:rsidTr="0029024B">
        <w:trPr>
          <w:jc w:val="center"/>
        </w:trPr>
        <w:tc>
          <w:tcPr>
            <w:tcW w:w="559" w:type="dxa"/>
          </w:tcPr>
          <w:p w14:paraId="6BC42BC9" w14:textId="77777777" w:rsidR="00D65083" w:rsidRPr="005A5CFC" w:rsidRDefault="00F804F1" w:rsidP="005A5CFC">
            <w:pPr>
              <w:jc w:val="center"/>
              <w:rPr>
                <w:sz w:val="22"/>
                <w:szCs w:val="22"/>
              </w:rPr>
            </w:pPr>
            <w:r w:rsidRPr="005A5CFC">
              <w:rPr>
                <w:sz w:val="22"/>
                <w:szCs w:val="22"/>
              </w:rPr>
              <w:t>2.</w:t>
            </w:r>
          </w:p>
        </w:tc>
        <w:tc>
          <w:tcPr>
            <w:tcW w:w="4006" w:type="dxa"/>
          </w:tcPr>
          <w:p w14:paraId="5FD0C171" w14:textId="77777777" w:rsidR="00D65083" w:rsidRPr="005A5CFC" w:rsidRDefault="00D65083" w:rsidP="005A5CFC">
            <w:pPr>
              <w:rPr>
                <w:sz w:val="22"/>
                <w:szCs w:val="22"/>
              </w:rPr>
            </w:pPr>
            <w:r w:rsidRPr="005A5CFC">
              <w:rPr>
                <w:rFonts w:eastAsia="Courier New"/>
                <w:sz w:val="22"/>
                <w:szCs w:val="22"/>
              </w:rPr>
              <w:t>Определение графика ШЭ Олимпиады в соответствии со сроками, установленными Минобразованием Ростовской области, расписания и продолжительности проведения, перечня материально-технического оборудования по каждому предмету, сроков расшифровки олимпиадных заданий, критериев и методик оценивания выполненных олимпиадных работ, процедуры регистрации участников, показа выполненных работ, а также рассмотрения апелляций участников олимпиады</w:t>
            </w:r>
          </w:p>
        </w:tc>
        <w:tc>
          <w:tcPr>
            <w:tcW w:w="1701" w:type="dxa"/>
          </w:tcPr>
          <w:p w14:paraId="6699FCF7" w14:textId="77777777" w:rsidR="00D65083" w:rsidRPr="005A5CFC" w:rsidRDefault="00D65083" w:rsidP="005A5CFC">
            <w:pPr>
              <w:jc w:val="center"/>
              <w:rPr>
                <w:sz w:val="22"/>
                <w:szCs w:val="22"/>
              </w:rPr>
            </w:pPr>
            <w:r w:rsidRPr="005A5CFC">
              <w:rPr>
                <w:rFonts w:eastAsia="Courier New"/>
                <w:sz w:val="22"/>
                <w:szCs w:val="22"/>
              </w:rPr>
              <w:t>02.09.202</w:t>
            </w:r>
            <w:r w:rsidR="00713AFE" w:rsidRPr="005A5CFC">
              <w:rPr>
                <w:rFonts w:eastAsia="Courier New"/>
                <w:sz w:val="22"/>
                <w:szCs w:val="22"/>
              </w:rPr>
              <w:t>5</w:t>
            </w:r>
          </w:p>
        </w:tc>
        <w:tc>
          <w:tcPr>
            <w:tcW w:w="2409" w:type="dxa"/>
          </w:tcPr>
          <w:p w14:paraId="3C8A85AB" w14:textId="77777777" w:rsidR="00D65083" w:rsidRPr="005A5CFC" w:rsidRDefault="00D65083" w:rsidP="005A5CFC">
            <w:pPr>
              <w:rPr>
                <w:sz w:val="22"/>
                <w:szCs w:val="22"/>
              </w:rPr>
            </w:pPr>
            <w:r w:rsidRPr="005A5CFC">
              <w:rPr>
                <w:rFonts w:eastAsia="Courier New"/>
                <w:sz w:val="22"/>
                <w:szCs w:val="22"/>
              </w:rPr>
              <w:t>Приказ ОМСУ</w:t>
            </w:r>
          </w:p>
        </w:tc>
        <w:tc>
          <w:tcPr>
            <w:tcW w:w="1418" w:type="dxa"/>
          </w:tcPr>
          <w:p w14:paraId="2936C737" w14:textId="77777777" w:rsidR="00D65083" w:rsidRPr="005A5CFC" w:rsidRDefault="00D65083" w:rsidP="005A5CFC">
            <w:pPr>
              <w:jc w:val="center"/>
              <w:rPr>
                <w:sz w:val="22"/>
                <w:szCs w:val="22"/>
              </w:rPr>
            </w:pPr>
            <w:r w:rsidRPr="005A5CFC">
              <w:rPr>
                <w:rFonts w:eastAsia="Courier New"/>
                <w:sz w:val="22"/>
                <w:szCs w:val="22"/>
              </w:rPr>
              <w:t>ОМСУ</w:t>
            </w:r>
          </w:p>
        </w:tc>
      </w:tr>
      <w:tr w:rsidR="00F804F1" w:rsidRPr="00E81E94" w14:paraId="5C00F76E" w14:textId="77777777" w:rsidTr="0029024B">
        <w:trPr>
          <w:jc w:val="center"/>
        </w:trPr>
        <w:tc>
          <w:tcPr>
            <w:tcW w:w="559" w:type="dxa"/>
          </w:tcPr>
          <w:p w14:paraId="577AD77D" w14:textId="77777777" w:rsidR="00D65083" w:rsidRPr="005A5CFC" w:rsidRDefault="00F804F1" w:rsidP="005A5CFC">
            <w:pPr>
              <w:jc w:val="center"/>
              <w:rPr>
                <w:sz w:val="22"/>
                <w:szCs w:val="22"/>
              </w:rPr>
            </w:pPr>
            <w:r w:rsidRPr="005A5CFC">
              <w:rPr>
                <w:sz w:val="22"/>
                <w:szCs w:val="22"/>
              </w:rPr>
              <w:t>3.</w:t>
            </w:r>
          </w:p>
        </w:tc>
        <w:tc>
          <w:tcPr>
            <w:tcW w:w="4006" w:type="dxa"/>
          </w:tcPr>
          <w:p w14:paraId="1EA9B845" w14:textId="77777777" w:rsidR="00D65083" w:rsidRPr="005A5CFC" w:rsidRDefault="00D65083" w:rsidP="005A5CFC">
            <w:pPr>
              <w:rPr>
                <w:sz w:val="22"/>
                <w:szCs w:val="22"/>
              </w:rPr>
            </w:pPr>
            <w:r w:rsidRPr="005A5CFC">
              <w:rPr>
                <w:rFonts w:eastAsia="Courier New"/>
                <w:sz w:val="22"/>
                <w:szCs w:val="22"/>
              </w:rPr>
              <w:t>Утверждение составов оргкомитета (не менее 5 человек), жюри (не менее 5 человек по каждому общеобразовательному предмету</w:t>
            </w:r>
            <w:r w:rsidR="00283D21" w:rsidRPr="005A5CFC">
              <w:rPr>
                <w:rFonts w:eastAsia="Courier New"/>
                <w:sz w:val="22"/>
                <w:szCs w:val="22"/>
              </w:rPr>
              <w:t>) и апелляционных комиссий по 14</w:t>
            </w:r>
            <w:r w:rsidRPr="005A5CFC">
              <w:rPr>
                <w:rFonts w:eastAsia="Courier New"/>
                <w:sz w:val="22"/>
                <w:szCs w:val="22"/>
              </w:rPr>
              <w:t xml:space="preserve"> общеобразовательным предметам (за исключением 6 предметов, которые проводятся на платформе «</w:t>
            </w:r>
            <w:proofErr w:type="spellStart"/>
            <w:r w:rsidRPr="005A5CFC">
              <w:rPr>
                <w:rFonts w:eastAsia="Courier New"/>
                <w:sz w:val="22"/>
                <w:szCs w:val="22"/>
              </w:rPr>
              <w:t>Сириус.Курсы</w:t>
            </w:r>
            <w:proofErr w:type="spellEnd"/>
            <w:r w:rsidRPr="005A5CFC">
              <w:rPr>
                <w:rFonts w:eastAsia="Courier New"/>
                <w:sz w:val="22"/>
                <w:szCs w:val="22"/>
              </w:rPr>
              <w:t>» (астрономия, биология, информатика, математика, физика, химия)</w:t>
            </w:r>
          </w:p>
        </w:tc>
        <w:tc>
          <w:tcPr>
            <w:tcW w:w="1701" w:type="dxa"/>
          </w:tcPr>
          <w:p w14:paraId="700EEB15" w14:textId="77777777" w:rsidR="00D65083" w:rsidRPr="005A5CFC" w:rsidRDefault="00D65083" w:rsidP="005A5CFC">
            <w:pPr>
              <w:jc w:val="center"/>
              <w:rPr>
                <w:sz w:val="22"/>
                <w:szCs w:val="22"/>
              </w:rPr>
            </w:pPr>
            <w:r w:rsidRPr="005A5CFC">
              <w:rPr>
                <w:rFonts w:eastAsia="Courier New"/>
                <w:sz w:val="22"/>
                <w:szCs w:val="22"/>
              </w:rPr>
              <w:t>02.09.202</w:t>
            </w:r>
            <w:r w:rsidR="00A51371" w:rsidRPr="005A5CFC">
              <w:rPr>
                <w:rFonts w:eastAsia="Courier New"/>
                <w:sz w:val="22"/>
                <w:szCs w:val="22"/>
              </w:rPr>
              <w:t>5</w:t>
            </w:r>
          </w:p>
        </w:tc>
        <w:tc>
          <w:tcPr>
            <w:tcW w:w="2409" w:type="dxa"/>
          </w:tcPr>
          <w:p w14:paraId="075D716E" w14:textId="77777777" w:rsidR="00D65083" w:rsidRPr="005A5CFC" w:rsidRDefault="00D65083" w:rsidP="005A5CFC">
            <w:pPr>
              <w:rPr>
                <w:sz w:val="22"/>
                <w:szCs w:val="22"/>
              </w:rPr>
            </w:pPr>
            <w:r w:rsidRPr="005A5CFC">
              <w:rPr>
                <w:rFonts w:eastAsia="Courier New"/>
                <w:sz w:val="22"/>
                <w:szCs w:val="22"/>
              </w:rPr>
              <w:t>Приказ ОМСУ</w:t>
            </w:r>
          </w:p>
        </w:tc>
        <w:tc>
          <w:tcPr>
            <w:tcW w:w="1418" w:type="dxa"/>
          </w:tcPr>
          <w:p w14:paraId="26D5328C" w14:textId="77777777" w:rsidR="00D65083" w:rsidRPr="005A5CFC" w:rsidRDefault="00D65083" w:rsidP="005A5CFC">
            <w:pPr>
              <w:jc w:val="center"/>
              <w:rPr>
                <w:sz w:val="22"/>
                <w:szCs w:val="22"/>
              </w:rPr>
            </w:pPr>
            <w:r w:rsidRPr="005A5CFC">
              <w:rPr>
                <w:rFonts w:eastAsia="Courier New"/>
                <w:sz w:val="22"/>
                <w:szCs w:val="22"/>
              </w:rPr>
              <w:t>ОМСУ</w:t>
            </w:r>
          </w:p>
        </w:tc>
      </w:tr>
      <w:tr w:rsidR="00F804F1" w:rsidRPr="00E81E94" w14:paraId="4B05487C" w14:textId="77777777" w:rsidTr="0029024B">
        <w:trPr>
          <w:jc w:val="center"/>
        </w:trPr>
        <w:tc>
          <w:tcPr>
            <w:tcW w:w="559" w:type="dxa"/>
          </w:tcPr>
          <w:p w14:paraId="2C21173F" w14:textId="77777777" w:rsidR="00D65083" w:rsidRPr="005A5CFC" w:rsidRDefault="006A2E86" w:rsidP="005A5CFC">
            <w:pPr>
              <w:jc w:val="center"/>
              <w:rPr>
                <w:sz w:val="22"/>
                <w:szCs w:val="22"/>
              </w:rPr>
            </w:pPr>
            <w:r w:rsidRPr="005A5CFC">
              <w:rPr>
                <w:sz w:val="22"/>
                <w:szCs w:val="22"/>
              </w:rPr>
              <w:t>4.</w:t>
            </w:r>
          </w:p>
        </w:tc>
        <w:tc>
          <w:tcPr>
            <w:tcW w:w="4006" w:type="dxa"/>
          </w:tcPr>
          <w:p w14:paraId="0C858F07" w14:textId="77777777" w:rsidR="00D65083" w:rsidRPr="005A5CFC" w:rsidRDefault="00D65083" w:rsidP="005A5CFC">
            <w:pPr>
              <w:rPr>
                <w:sz w:val="22"/>
                <w:szCs w:val="22"/>
              </w:rPr>
            </w:pPr>
            <w:r w:rsidRPr="005A5CFC">
              <w:rPr>
                <w:rFonts w:eastAsia="Courier New"/>
                <w:sz w:val="22"/>
                <w:szCs w:val="22"/>
              </w:rPr>
              <w:t>Информирование обучающихся, родителей (законных представителей) о возможности участия во всероссийской олимпиаде школьников</w:t>
            </w:r>
          </w:p>
        </w:tc>
        <w:tc>
          <w:tcPr>
            <w:tcW w:w="1701" w:type="dxa"/>
          </w:tcPr>
          <w:p w14:paraId="7ACCA96D" w14:textId="77777777" w:rsidR="00D65083" w:rsidRPr="005A5CFC" w:rsidRDefault="00D65083" w:rsidP="005A5CFC">
            <w:pPr>
              <w:jc w:val="center"/>
              <w:rPr>
                <w:sz w:val="22"/>
                <w:szCs w:val="22"/>
              </w:rPr>
            </w:pPr>
            <w:r w:rsidRPr="005A5CFC">
              <w:rPr>
                <w:rFonts w:eastAsia="Courier New"/>
                <w:sz w:val="22"/>
                <w:szCs w:val="22"/>
              </w:rPr>
              <w:t>Не позднее 07.09.202</w:t>
            </w:r>
            <w:r w:rsidR="00713AFE" w:rsidRPr="005A5CFC">
              <w:rPr>
                <w:rFonts w:eastAsia="Courier New"/>
                <w:sz w:val="22"/>
                <w:szCs w:val="22"/>
              </w:rPr>
              <w:t>5</w:t>
            </w:r>
            <w:r w:rsidRPr="005A5CFC">
              <w:rPr>
                <w:rFonts w:eastAsia="Courier New"/>
                <w:sz w:val="22"/>
                <w:szCs w:val="22"/>
              </w:rPr>
              <w:t xml:space="preserve"> (на родительских собраниях, клас</w:t>
            </w:r>
            <w:r w:rsidR="00A333AF" w:rsidRPr="005A5CFC">
              <w:rPr>
                <w:rFonts w:eastAsia="Courier New"/>
                <w:sz w:val="22"/>
                <w:szCs w:val="22"/>
              </w:rPr>
              <w:t>сных часах, в мессенджерах, на интернет-ресурсах</w:t>
            </w:r>
            <w:r w:rsidRPr="005A5CFC">
              <w:rPr>
                <w:rFonts w:eastAsia="Courier New"/>
                <w:sz w:val="22"/>
                <w:szCs w:val="22"/>
              </w:rPr>
              <w:t>)</w:t>
            </w:r>
          </w:p>
        </w:tc>
        <w:tc>
          <w:tcPr>
            <w:tcW w:w="2409" w:type="dxa"/>
          </w:tcPr>
          <w:p w14:paraId="188CA90B" w14:textId="77777777" w:rsidR="00D65083" w:rsidRPr="005A5CFC" w:rsidRDefault="00D65083" w:rsidP="005A5CFC">
            <w:pPr>
              <w:rPr>
                <w:sz w:val="22"/>
                <w:szCs w:val="22"/>
              </w:rPr>
            </w:pPr>
            <w:r w:rsidRPr="005A5CFC">
              <w:rPr>
                <w:rFonts w:eastAsia="Courier New"/>
                <w:sz w:val="22"/>
                <w:szCs w:val="22"/>
              </w:rPr>
              <w:t xml:space="preserve">Информационная </w:t>
            </w:r>
            <w:r w:rsidR="00A333AF" w:rsidRPr="005A5CFC">
              <w:rPr>
                <w:rFonts w:eastAsia="Courier New"/>
                <w:sz w:val="22"/>
                <w:szCs w:val="22"/>
              </w:rPr>
              <w:t>листовка о проведении</w:t>
            </w:r>
            <w:r w:rsidR="00577B37" w:rsidRPr="005A5CFC">
              <w:rPr>
                <w:rFonts w:eastAsia="Courier New"/>
                <w:sz w:val="22"/>
                <w:szCs w:val="22"/>
              </w:rPr>
              <w:t xml:space="preserve"> </w:t>
            </w:r>
            <w:proofErr w:type="spellStart"/>
            <w:r w:rsidR="00577B37" w:rsidRPr="005A5CFC">
              <w:rPr>
                <w:rFonts w:eastAsia="Courier New"/>
                <w:sz w:val="22"/>
                <w:szCs w:val="22"/>
              </w:rPr>
              <w:t>ВсОШ</w:t>
            </w:r>
            <w:proofErr w:type="spellEnd"/>
            <w:r w:rsidRPr="005A5CFC">
              <w:rPr>
                <w:rFonts w:eastAsia="Courier New"/>
                <w:sz w:val="22"/>
                <w:szCs w:val="22"/>
              </w:rPr>
              <w:t xml:space="preserve">, </w:t>
            </w:r>
            <w:r w:rsidR="00577B37" w:rsidRPr="005A5CFC">
              <w:rPr>
                <w:rFonts w:eastAsia="Courier New"/>
                <w:sz w:val="22"/>
                <w:szCs w:val="22"/>
              </w:rPr>
              <w:t>информационная справка (</w:t>
            </w:r>
            <w:r w:rsidRPr="005A5CFC">
              <w:rPr>
                <w:rFonts w:eastAsia="Courier New"/>
                <w:sz w:val="22"/>
                <w:szCs w:val="22"/>
              </w:rPr>
              <w:t>размещение на информационных стендах</w:t>
            </w:r>
            <w:r w:rsidR="000F1743" w:rsidRPr="005A5CFC">
              <w:rPr>
                <w:rFonts w:eastAsia="Courier New"/>
                <w:sz w:val="22"/>
                <w:szCs w:val="22"/>
              </w:rPr>
              <w:t>, видеоэкранах, официальных интернет-ресурсах</w:t>
            </w:r>
            <w:r w:rsidR="007E0660" w:rsidRPr="005A5CFC">
              <w:rPr>
                <w:rFonts w:eastAsia="Courier New"/>
                <w:sz w:val="22"/>
                <w:szCs w:val="22"/>
              </w:rPr>
              <w:t xml:space="preserve">, в </w:t>
            </w:r>
            <w:r w:rsidR="009772D9" w:rsidRPr="005A5CFC">
              <w:rPr>
                <w:rFonts w:eastAsia="Courier New"/>
                <w:sz w:val="22"/>
                <w:szCs w:val="22"/>
              </w:rPr>
              <w:t>социальных сетях, родительских чатах)</w:t>
            </w:r>
          </w:p>
        </w:tc>
        <w:tc>
          <w:tcPr>
            <w:tcW w:w="1418" w:type="dxa"/>
          </w:tcPr>
          <w:p w14:paraId="673DDAF1" w14:textId="77777777" w:rsidR="00D65083" w:rsidRPr="005A5CFC" w:rsidRDefault="00D65083" w:rsidP="005A5CFC">
            <w:pPr>
              <w:jc w:val="center"/>
              <w:rPr>
                <w:sz w:val="22"/>
                <w:szCs w:val="22"/>
              </w:rPr>
            </w:pPr>
            <w:r w:rsidRPr="005A5CFC">
              <w:rPr>
                <w:rFonts w:eastAsia="Courier New"/>
                <w:sz w:val="22"/>
                <w:szCs w:val="22"/>
              </w:rPr>
              <w:t>Руководители общеобразовательных организаций, ОМСУ</w:t>
            </w:r>
          </w:p>
        </w:tc>
      </w:tr>
      <w:tr w:rsidR="00F804F1" w:rsidRPr="00E81E94" w14:paraId="5A1B756C" w14:textId="77777777" w:rsidTr="0029024B">
        <w:trPr>
          <w:jc w:val="center"/>
        </w:trPr>
        <w:tc>
          <w:tcPr>
            <w:tcW w:w="559" w:type="dxa"/>
          </w:tcPr>
          <w:p w14:paraId="24BA9D55" w14:textId="77777777" w:rsidR="007862CE" w:rsidRPr="005A5CFC" w:rsidRDefault="006A2E86" w:rsidP="005A5CFC">
            <w:pPr>
              <w:jc w:val="center"/>
              <w:rPr>
                <w:sz w:val="22"/>
                <w:szCs w:val="22"/>
              </w:rPr>
            </w:pPr>
            <w:r w:rsidRPr="005A5CFC">
              <w:rPr>
                <w:sz w:val="22"/>
                <w:szCs w:val="22"/>
              </w:rPr>
              <w:t>5.</w:t>
            </w:r>
          </w:p>
        </w:tc>
        <w:tc>
          <w:tcPr>
            <w:tcW w:w="4006" w:type="dxa"/>
          </w:tcPr>
          <w:p w14:paraId="26328904" w14:textId="77777777" w:rsidR="007862CE" w:rsidRPr="005A5CFC" w:rsidRDefault="007862CE" w:rsidP="005A5CFC">
            <w:pPr>
              <w:rPr>
                <w:sz w:val="22"/>
                <w:szCs w:val="22"/>
              </w:rPr>
            </w:pPr>
            <w:r w:rsidRPr="005A5CFC">
              <w:rPr>
                <w:rFonts w:eastAsia="Courier New"/>
                <w:sz w:val="22"/>
                <w:szCs w:val="22"/>
              </w:rPr>
              <w:t xml:space="preserve">Ведение подраздела «Школьный этап всероссийской олимпиады </w:t>
            </w:r>
            <w:r w:rsidRPr="005A5CFC">
              <w:rPr>
                <w:rFonts w:eastAsia="Courier New"/>
                <w:sz w:val="22"/>
                <w:szCs w:val="22"/>
              </w:rPr>
              <w:lastRenderedPageBreak/>
              <w:t>школьников» раздела «Всероссийская олимпиада школьников» на официальных интернет- ресурсах ОМСУ, общеобразовательных организаций</w:t>
            </w:r>
          </w:p>
        </w:tc>
        <w:tc>
          <w:tcPr>
            <w:tcW w:w="1701" w:type="dxa"/>
          </w:tcPr>
          <w:p w14:paraId="7BBF2EB3" w14:textId="77777777" w:rsidR="007862CE" w:rsidRPr="005A5CFC" w:rsidRDefault="007862CE" w:rsidP="005A5CFC">
            <w:pPr>
              <w:jc w:val="center"/>
              <w:rPr>
                <w:sz w:val="22"/>
                <w:szCs w:val="22"/>
              </w:rPr>
            </w:pPr>
            <w:r w:rsidRPr="005A5CFC">
              <w:rPr>
                <w:rFonts w:eastAsia="Courier New"/>
                <w:sz w:val="22"/>
                <w:szCs w:val="22"/>
              </w:rPr>
              <w:lastRenderedPageBreak/>
              <w:t xml:space="preserve">В соответствии с графиком </w:t>
            </w:r>
            <w:r w:rsidRPr="005A5CFC">
              <w:rPr>
                <w:rFonts w:eastAsia="Courier New"/>
                <w:sz w:val="22"/>
                <w:szCs w:val="22"/>
              </w:rPr>
              <w:lastRenderedPageBreak/>
              <w:t xml:space="preserve">ШЭ </w:t>
            </w:r>
            <w:proofErr w:type="spellStart"/>
            <w:r w:rsidRPr="005A5CFC">
              <w:rPr>
                <w:rFonts w:eastAsia="Courier New"/>
                <w:sz w:val="22"/>
                <w:szCs w:val="22"/>
              </w:rPr>
              <w:t>ВсОШ</w:t>
            </w:r>
            <w:proofErr w:type="spellEnd"/>
          </w:p>
        </w:tc>
        <w:tc>
          <w:tcPr>
            <w:tcW w:w="2409" w:type="dxa"/>
          </w:tcPr>
          <w:p w14:paraId="706F7778" w14:textId="77777777" w:rsidR="007862CE" w:rsidRPr="005A5CFC" w:rsidRDefault="007862CE" w:rsidP="005A5CFC">
            <w:pPr>
              <w:rPr>
                <w:sz w:val="22"/>
                <w:szCs w:val="22"/>
              </w:rPr>
            </w:pPr>
            <w:r w:rsidRPr="005A5CFC">
              <w:rPr>
                <w:rFonts w:eastAsia="Courier New"/>
                <w:sz w:val="22"/>
                <w:szCs w:val="22"/>
              </w:rPr>
              <w:lastRenderedPageBreak/>
              <w:t xml:space="preserve">Размещение актуальной </w:t>
            </w:r>
            <w:r w:rsidRPr="005A5CFC">
              <w:rPr>
                <w:rFonts w:eastAsia="Courier New"/>
                <w:sz w:val="22"/>
                <w:szCs w:val="22"/>
              </w:rPr>
              <w:lastRenderedPageBreak/>
              <w:t xml:space="preserve">информации о ходе подготовки и проведения ШЭ </w:t>
            </w:r>
            <w:proofErr w:type="spellStart"/>
            <w:r w:rsidRPr="005A5CFC">
              <w:rPr>
                <w:rFonts w:eastAsia="Courier New"/>
                <w:sz w:val="22"/>
                <w:szCs w:val="22"/>
              </w:rPr>
              <w:t>ВсОШ</w:t>
            </w:r>
            <w:proofErr w:type="spellEnd"/>
          </w:p>
        </w:tc>
        <w:tc>
          <w:tcPr>
            <w:tcW w:w="1418" w:type="dxa"/>
          </w:tcPr>
          <w:p w14:paraId="7F472CE7" w14:textId="77777777" w:rsidR="007862CE" w:rsidRPr="005A5CFC" w:rsidRDefault="007862CE" w:rsidP="005A5CFC">
            <w:pPr>
              <w:jc w:val="center"/>
              <w:rPr>
                <w:rFonts w:eastAsia="Courier New"/>
                <w:sz w:val="22"/>
                <w:szCs w:val="22"/>
              </w:rPr>
            </w:pPr>
            <w:r w:rsidRPr="005A5CFC">
              <w:rPr>
                <w:rFonts w:eastAsia="Courier New"/>
                <w:sz w:val="22"/>
                <w:szCs w:val="22"/>
              </w:rPr>
              <w:lastRenderedPageBreak/>
              <w:t>ОМСУ, руководител</w:t>
            </w:r>
            <w:r w:rsidRPr="005A5CFC">
              <w:rPr>
                <w:rFonts w:eastAsia="Courier New"/>
                <w:sz w:val="22"/>
                <w:szCs w:val="22"/>
              </w:rPr>
              <w:lastRenderedPageBreak/>
              <w:t>и общеобразователь</w:t>
            </w:r>
            <w:r w:rsidRPr="005A5CFC">
              <w:rPr>
                <w:rFonts w:eastAsia="Courier New"/>
                <w:sz w:val="22"/>
                <w:szCs w:val="22"/>
              </w:rPr>
              <w:softHyphen/>
              <w:t>ных организаций</w:t>
            </w:r>
          </w:p>
          <w:p w14:paraId="689292ED" w14:textId="77777777" w:rsidR="00A54735" w:rsidRPr="005A5CFC" w:rsidRDefault="00A54735" w:rsidP="005A5CFC">
            <w:pPr>
              <w:jc w:val="center"/>
              <w:rPr>
                <w:sz w:val="22"/>
                <w:szCs w:val="22"/>
              </w:rPr>
            </w:pPr>
          </w:p>
        </w:tc>
      </w:tr>
      <w:tr w:rsidR="00A54735" w:rsidRPr="00E81E94" w14:paraId="073A4A7D" w14:textId="77777777" w:rsidTr="0029024B">
        <w:trPr>
          <w:jc w:val="center"/>
        </w:trPr>
        <w:tc>
          <w:tcPr>
            <w:tcW w:w="559" w:type="dxa"/>
          </w:tcPr>
          <w:p w14:paraId="6A749C94" w14:textId="77777777" w:rsidR="00A54735" w:rsidRPr="005A5CFC" w:rsidRDefault="00DC6441" w:rsidP="005A5CFC">
            <w:pPr>
              <w:jc w:val="center"/>
              <w:rPr>
                <w:sz w:val="22"/>
                <w:szCs w:val="22"/>
              </w:rPr>
            </w:pPr>
            <w:r w:rsidRPr="005A5CFC">
              <w:rPr>
                <w:sz w:val="22"/>
                <w:szCs w:val="22"/>
              </w:rPr>
              <w:t>6.</w:t>
            </w:r>
          </w:p>
        </w:tc>
        <w:tc>
          <w:tcPr>
            <w:tcW w:w="4006" w:type="dxa"/>
          </w:tcPr>
          <w:p w14:paraId="16A7CCA2" w14:textId="77777777" w:rsidR="00A54735" w:rsidRPr="005A5CFC" w:rsidRDefault="00DC6441" w:rsidP="005A5CFC">
            <w:pPr>
              <w:rPr>
                <w:rFonts w:eastAsia="Courier New"/>
                <w:sz w:val="22"/>
                <w:szCs w:val="22"/>
              </w:rPr>
            </w:pPr>
            <w:r w:rsidRPr="005A5CFC">
              <w:rPr>
                <w:rFonts w:eastAsia="Courier New"/>
                <w:sz w:val="22"/>
                <w:szCs w:val="22"/>
              </w:rPr>
              <w:t>Поддержание</w:t>
            </w:r>
            <w:r w:rsidR="00A54735" w:rsidRPr="005A5CFC">
              <w:rPr>
                <w:rFonts w:eastAsia="Courier New"/>
                <w:sz w:val="22"/>
                <w:szCs w:val="22"/>
              </w:rPr>
              <w:t xml:space="preserve"> в актуальном </w:t>
            </w:r>
            <w:r w:rsidRPr="005A5CFC">
              <w:rPr>
                <w:rFonts w:eastAsia="Courier New"/>
                <w:sz w:val="22"/>
                <w:szCs w:val="22"/>
              </w:rPr>
              <w:t>состоянии</w:t>
            </w:r>
            <w:r w:rsidR="00A54735" w:rsidRPr="005A5CFC">
              <w:rPr>
                <w:rFonts w:eastAsia="Courier New"/>
                <w:sz w:val="22"/>
                <w:szCs w:val="22"/>
              </w:rPr>
              <w:t xml:space="preserve"> информационного стенда о всероссийской олимпиаде школьников, победителях/призерах </w:t>
            </w:r>
            <w:proofErr w:type="spellStart"/>
            <w:r w:rsidR="00A54735" w:rsidRPr="005A5CFC">
              <w:rPr>
                <w:rFonts w:eastAsia="Courier New"/>
                <w:sz w:val="22"/>
                <w:szCs w:val="22"/>
              </w:rPr>
              <w:t>ВсОШ</w:t>
            </w:r>
            <w:proofErr w:type="spellEnd"/>
            <w:r w:rsidR="00A54735" w:rsidRPr="005A5CFC">
              <w:rPr>
                <w:rFonts w:eastAsia="Courier New"/>
                <w:sz w:val="22"/>
                <w:szCs w:val="22"/>
              </w:rPr>
              <w:t xml:space="preserve"> в каждой общеобразовательной организации</w:t>
            </w:r>
          </w:p>
        </w:tc>
        <w:tc>
          <w:tcPr>
            <w:tcW w:w="1701" w:type="dxa"/>
          </w:tcPr>
          <w:p w14:paraId="3E6227C9" w14:textId="77777777" w:rsidR="00A54735" w:rsidRPr="005A5CFC" w:rsidRDefault="00DC6441" w:rsidP="005A5CFC">
            <w:pPr>
              <w:jc w:val="center"/>
              <w:rPr>
                <w:rFonts w:eastAsia="Courier New"/>
                <w:sz w:val="22"/>
                <w:szCs w:val="22"/>
              </w:rPr>
            </w:pPr>
            <w:r w:rsidRPr="005A5CFC">
              <w:rPr>
                <w:rFonts w:eastAsia="Courier New"/>
                <w:sz w:val="22"/>
                <w:szCs w:val="22"/>
              </w:rPr>
              <w:t>постоянно</w:t>
            </w:r>
          </w:p>
        </w:tc>
        <w:tc>
          <w:tcPr>
            <w:tcW w:w="2409" w:type="dxa"/>
          </w:tcPr>
          <w:p w14:paraId="569D280E" w14:textId="77777777" w:rsidR="00A54735" w:rsidRPr="005A5CFC" w:rsidRDefault="00DC6441" w:rsidP="005A5CFC">
            <w:pPr>
              <w:rPr>
                <w:rFonts w:eastAsia="Courier New"/>
                <w:sz w:val="22"/>
                <w:szCs w:val="22"/>
              </w:rPr>
            </w:pPr>
            <w:r w:rsidRPr="005A5CFC">
              <w:rPr>
                <w:rFonts w:eastAsia="Courier New"/>
                <w:sz w:val="22"/>
                <w:szCs w:val="22"/>
              </w:rPr>
              <w:t xml:space="preserve">Размещение актуальной информации </w:t>
            </w:r>
            <w:proofErr w:type="spellStart"/>
            <w:r w:rsidRPr="005A5CFC">
              <w:rPr>
                <w:rFonts w:eastAsia="Courier New"/>
                <w:sz w:val="22"/>
                <w:szCs w:val="22"/>
              </w:rPr>
              <w:t>ВсОШ</w:t>
            </w:r>
            <w:proofErr w:type="spellEnd"/>
            <w:r w:rsidRPr="005A5CFC">
              <w:rPr>
                <w:rFonts w:eastAsia="Courier New"/>
                <w:sz w:val="22"/>
                <w:szCs w:val="22"/>
              </w:rPr>
              <w:t xml:space="preserve">, победителях/призерах </w:t>
            </w:r>
            <w:proofErr w:type="spellStart"/>
            <w:r w:rsidRPr="005A5CFC">
              <w:rPr>
                <w:rFonts w:eastAsia="Courier New"/>
                <w:sz w:val="22"/>
                <w:szCs w:val="22"/>
              </w:rPr>
              <w:t>ВсОШ</w:t>
            </w:r>
            <w:proofErr w:type="spellEnd"/>
          </w:p>
        </w:tc>
        <w:tc>
          <w:tcPr>
            <w:tcW w:w="1418" w:type="dxa"/>
          </w:tcPr>
          <w:p w14:paraId="66167959" w14:textId="77777777" w:rsidR="00A54735" w:rsidRPr="005A5CFC" w:rsidRDefault="00DC6441" w:rsidP="005A5CFC">
            <w:pPr>
              <w:jc w:val="center"/>
              <w:rPr>
                <w:rFonts w:eastAsia="Courier New"/>
                <w:sz w:val="22"/>
                <w:szCs w:val="22"/>
              </w:rPr>
            </w:pPr>
            <w:r w:rsidRPr="005A5CFC">
              <w:rPr>
                <w:rFonts w:eastAsia="Courier New"/>
                <w:sz w:val="22"/>
                <w:szCs w:val="22"/>
              </w:rPr>
              <w:t>ОМСУ, руководители общеобразователь</w:t>
            </w:r>
            <w:r w:rsidRPr="005A5CFC">
              <w:rPr>
                <w:rFonts w:eastAsia="Courier New"/>
                <w:sz w:val="22"/>
                <w:szCs w:val="22"/>
              </w:rPr>
              <w:softHyphen/>
              <w:t>ных организаций</w:t>
            </w:r>
          </w:p>
        </w:tc>
      </w:tr>
      <w:tr w:rsidR="00F804F1" w:rsidRPr="00E81E94" w14:paraId="6CEE3676" w14:textId="77777777" w:rsidTr="0029024B">
        <w:trPr>
          <w:jc w:val="center"/>
        </w:trPr>
        <w:tc>
          <w:tcPr>
            <w:tcW w:w="559" w:type="dxa"/>
          </w:tcPr>
          <w:p w14:paraId="62485A40" w14:textId="77777777" w:rsidR="007862CE" w:rsidRPr="005A5CFC" w:rsidRDefault="00F1271F" w:rsidP="005A5CFC">
            <w:pPr>
              <w:jc w:val="center"/>
              <w:rPr>
                <w:sz w:val="22"/>
                <w:szCs w:val="22"/>
              </w:rPr>
            </w:pPr>
            <w:r w:rsidRPr="005A5CFC">
              <w:rPr>
                <w:sz w:val="22"/>
                <w:szCs w:val="22"/>
              </w:rPr>
              <w:t>7.</w:t>
            </w:r>
          </w:p>
        </w:tc>
        <w:tc>
          <w:tcPr>
            <w:tcW w:w="4006" w:type="dxa"/>
          </w:tcPr>
          <w:p w14:paraId="0CBB35F9" w14:textId="77777777" w:rsidR="007862CE" w:rsidRPr="005A5CFC" w:rsidRDefault="007862CE" w:rsidP="005A5CFC">
            <w:pPr>
              <w:rPr>
                <w:sz w:val="22"/>
                <w:szCs w:val="22"/>
              </w:rPr>
            </w:pPr>
            <w:r w:rsidRPr="005A5CFC">
              <w:rPr>
                <w:rFonts w:eastAsia="Courier New"/>
                <w:sz w:val="22"/>
                <w:szCs w:val="22"/>
              </w:rPr>
              <w:t>Установление квоты победителей и призеров школьного этапа Олимпиады</w:t>
            </w:r>
          </w:p>
        </w:tc>
        <w:tc>
          <w:tcPr>
            <w:tcW w:w="1701" w:type="dxa"/>
          </w:tcPr>
          <w:p w14:paraId="05125A71" w14:textId="77777777" w:rsidR="007862CE" w:rsidRPr="005A5CFC" w:rsidRDefault="007862CE" w:rsidP="005A5CFC">
            <w:pPr>
              <w:jc w:val="center"/>
              <w:rPr>
                <w:sz w:val="22"/>
                <w:szCs w:val="22"/>
              </w:rPr>
            </w:pPr>
            <w:r w:rsidRPr="005A5CFC">
              <w:rPr>
                <w:rFonts w:eastAsia="Courier New"/>
                <w:sz w:val="22"/>
                <w:szCs w:val="22"/>
              </w:rPr>
              <w:t>02.09.202</w:t>
            </w:r>
            <w:r w:rsidR="00F1271F" w:rsidRPr="005A5CFC">
              <w:rPr>
                <w:rFonts w:eastAsia="Courier New"/>
                <w:sz w:val="22"/>
                <w:szCs w:val="22"/>
              </w:rPr>
              <w:t>5</w:t>
            </w:r>
          </w:p>
        </w:tc>
        <w:tc>
          <w:tcPr>
            <w:tcW w:w="2409" w:type="dxa"/>
          </w:tcPr>
          <w:p w14:paraId="2C245162" w14:textId="77777777" w:rsidR="007862CE" w:rsidRPr="005A5CFC" w:rsidRDefault="007862CE" w:rsidP="005A5CFC">
            <w:pPr>
              <w:rPr>
                <w:sz w:val="22"/>
                <w:szCs w:val="22"/>
              </w:rPr>
            </w:pPr>
            <w:r w:rsidRPr="005A5CFC">
              <w:rPr>
                <w:rFonts w:eastAsia="Courier New"/>
                <w:sz w:val="22"/>
                <w:szCs w:val="22"/>
              </w:rPr>
              <w:t>Распорядительный акт ОМСУ</w:t>
            </w:r>
          </w:p>
        </w:tc>
        <w:tc>
          <w:tcPr>
            <w:tcW w:w="1418" w:type="dxa"/>
          </w:tcPr>
          <w:p w14:paraId="0852D626" w14:textId="77777777" w:rsidR="007862CE" w:rsidRPr="005A5CFC" w:rsidRDefault="007862CE" w:rsidP="005A5CFC">
            <w:pPr>
              <w:jc w:val="center"/>
              <w:rPr>
                <w:sz w:val="22"/>
                <w:szCs w:val="22"/>
              </w:rPr>
            </w:pPr>
            <w:r w:rsidRPr="005A5CFC">
              <w:rPr>
                <w:rFonts w:eastAsia="Courier New"/>
                <w:sz w:val="22"/>
                <w:szCs w:val="22"/>
              </w:rPr>
              <w:t>ОМСУ</w:t>
            </w:r>
          </w:p>
        </w:tc>
      </w:tr>
      <w:tr w:rsidR="00F804F1" w:rsidRPr="00E81E94" w14:paraId="12D5BC71" w14:textId="77777777" w:rsidTr="0029024B">
        <w:trPr>
          <w:jc w:val="center"/>
        </w:trPr>
        <w:tc>
          <w:tcPr>
            <w:tcW w:w="559" w:type="dxa"/>
          </w:tcPr>
          <w:p w14:paraId="09AC31B9" w14:textId="77777777" w:rsidR="007862CE" w:rsidRPr="005A5CFC" w:rsidRDefault="00F1271F" w:rsidP="005A5CFC">
            <w:pPr>
              <w:jc w:val="center"/>
              <w:rPr>
                <w:sz w:val="22"/>
                <w:szCs w:val="22"/>
              </w:rPr>
            </w:pPr>
            <w:r w:rsidRPr="005A5CFC">
              <w:rPr>
                <w:sz w:val="22"/>
                <w:szCs w:val="22"/>
              </w:rPr>
              <w:t>8.</w:t>
            </w:r>
          </w:p>
        </w:tc>
        <w:tc>
          <w:tcPr>
            <w:tcW w:w="4006" w:type="dxa"/>
          </w:tcPr>
          <w:p w14:paraId="2DFC4C91" w14:textId="77777777" w:rsidR="007862CE" w:rsidRPr="005A5CFC" w:rsidRDefault="007862CE" w:rsidP="005A5CFC">
            <w:pPr>
              <w:rPr>
                <w:sz w:val="22"/>
                <w:szCs w:val="22"/>
              </w:rPr>
            </w:pPr>
            <w:r w:rsidRPr="005A5CFC">
              <w:rPr>
                <w:rFonts w:eastAsia="Courier New"/>
                <w:sz w:val="22"/>
                <w:szCs w:val="22"/>
              </w:rPr>
              <w:t xml:space="preserve">Письменное информирование руководителей образовательных организаций, участников школьного этапа </w:t>
            </w:r>
            <w:proofErr w:type="spellStart"/>
            <w:r w:rsidRPr="005A5CFC">
              <w:rPr>
                <w:rFonts w:eastAsia="Courier New"/>
                <w:sz w:val="22"/>
                <w:szCs w:val="22"/>
              </w:rPr>
              <w:t>ВсОШ</w:t>
            </w:r>
            <w:proofErr w:type="spellEnd"/>
            <w:r w:rsidRPr="005A5CFC">
              <w:rPr>
                <w:rFonts w:eastAsia="Courier New"/>
                <w:sz w:val="22"/>
                <w:szCs w:val="22"/>
              </w:rPr>
              <w:t xml:space="preserve"> и их родителей (законных представителей) о сроках и местах проведения школьного этапа Олимпиады по каждому общеобразовательному предмету, а также о Порядке проведения </w:t>
            </w:r>
            <w:proofErr w:type="spellStart"/>
            <w:r w:rsidRPr="005A5CFC">
              <w:rPr>
                <w:rFonts w:eastAsia="Courier New"/>
                <w:sz w:val="22"/>
                <w:szCs w:val="22"/>
              </w:rPr>
              <w:t>ВсОШ</w:t>
            </w:r>
            <w:proofErr w:type="spellEnd"/>
            <w:r w:rsidRPr="005A5CFC">
              <w:rPr>
                <w:rFonts w:eastAsia="Courier New"/>
                <w:sz w:val="22"/>
                <w:szCs w:val="22"/>
              </w:rPr>
              <w:t xml:space="preserve"> и утвержденных нормативных правовых актах, регламентирующих организацию и проведение школьного этапа </w:t>
            </w:r>
            <w:proofErr w:type="spellStart"/>
            <w:r w:rsidRPr="005A5CFC">
              <w:rPr>
                <w:rFonts w:eastAsia="Courier New"/>
                <w:sz w:val="22"/>
                <w:szCs w:val="22"/>
              </w:rPr>
              <w:t>ВсОШ</w:t>
            </w:r>
            <w:proofErr w:type="spellEnd"/>
            <w:r w:rsidRPr="005A5CFC">
              <w:rPr>
                <w:rFonts w:eastAsia="Courier New"/>
                <w:sz w:val="22"/>
                <w:szCs w:val="22"/>
              </w:rPr>
              <w:t xml:space="preserve"> по каждому общеобразовательному предмету</w:t>
            </w:r>
          </w:p>
        </w:tc>
        <w:tc>
          <w:tcPr>
            <w:tcW w:w="1701" w:type="dxa"/>
          </w:tcPr>
          <w:p w14:paraId="43121FA8" w14:textId="77777777" w:rsidR="007862CE" w:rsidRPr="005A5CFC" w:rsidRDefault="007862CE" w:rsidP="005A5CFC">
            <w:pPr>
              <w:jc w:val="center"/>
              <w:rPr>
                <w:sz w:val="22"/>
                <w:szCs w:val="22"/>
              </w:rPr>
            </w:pPr>
            <w:r w:rsidRPr="005A5CFC">
              <w:rPr>
                <w:rFonts w:eastAsia="Courier New"/>
                <w:sz w:val="22"/>
                <w:szCs w:val="22"/>
              </w:rPr>
              <w:t>Не позднее 07.09.202</w:t>
            </w:r>
            <w:r w:rsidR="00FA42B4" w:rsidRPr="005A5CFC">
              <w:rPr>
                <w:rFonts w:eastAsia="Courier New"/>
                <w:sz w:val="22"/>
                <w:szCs w:val="22"/>
              </w:rPr>
              <w:t>5</w:t>
            </w:r>
          </w:p>
        </w:tc>
        <w:tc>
          <w:tcPr>
            <w:tcW w:w="2409" w:type="dxa"/>
          </w:tcPr>
          <w:p w14:paraId="295546BA" w14:textId="77777777" w:rsidR="007862CE" w:rsidRPr="005A5CFC" w:rsidRDefault="007862CE" w:rsidP="005A5CFC">
            <w:pPr>
              <w:rPr>
                <w:sz w:val="22"/>
                <w:szCs w:val="22"/>
              </w:rPr>
            </w:pPr>
            <w:r w:rsidRPr="005A5CFC">
              <w:rPr>
                <w:rFonts w:eastAsia="Courier New"/>
                <w:sz w:val="22"/>
                <w:szCs w:val="22"/>
              </w:rPr>
              <w:t>Письмо ОМСУ, публикация информации на официальных интернет-ресурсах</w:t>
            </w:r>
          </w:p>
        </w:tc>
        <w:tc>
          <w:tcPr>
            <w:tcW w:w="1418" w:type="dxa"/>
          </w:tcPr>
          <w:p w14:paraId="4787071D" w14:textId="77777777" w:rsidR="007862CE" w:rsidRPr="005A5CFC" w:rsidRDefault="007862CE" w:rsidP="005A5CFC">
            <w:pPr>
              <w:jc w:val="center"/>
              <w:rPr>
                <w:rFonts w:eastAsia="Courier New"/>
                <w:sz w:val="22"/>
                <w:szCs w:val="22"/>
              </w:rPr>
            </w:pPr>
            <w:r w:rsidRPr="005A5CFC">
              <w:rPr>
                <w:rFonts w:eastAsia="Courier New"/>
                <w:sz w:val="22"/>
                <w:szCs w:val="22"/>
              </w:rPr>
              <w:t>ОМСУ</w:t>
            </w:r>
            <w:r w:rsidR="00960FF5" w:rsidRPr="005A5CFC">
              <w:rPr>
                <w:rFonts w:eastAsia="Courier New"/>
                <w:sz w:val="22"/>
                <w:szCs w:val="22"/>
              </w:rPr>
              <w:t>,</w:t>
            </w:r>
          </w:p>
          <w:p w14:paraId="2228D08F" w14:textId="77777777" w:rsidR="00960FF5" w:rsidRPr="005A5CFC" w:rsidRDefault="00960FF5" w:rsidP="005A5CFC">
            <w:pPr>
              <w:jc w:val="center"/>
              <w:rPr>
                <w:rFonts w:eastAsia="Courier New"/>
                <w:sz w:val="22"/>
                <w:szCs w:val="22"/>
              </w:rPr>
            </w:pPr>
            <w:r w:rsidRPr="005A5CFC">
              <w:rPr>
                <w:rFonts w:eastAsia="Courier New"/>
                <w:sz w:val="22"/>
                <w:szCs w:val="22"/>
              </w:rPr>
              <w:t>общеобразовательные организации</w:t>
            </w:r>
          </w:p>
        </w:tc>
      </w:tr>
      <w:tr w:rsidR="00F804F1" w:rsidRPr="00E81E94" w14:paraId="1CB8AA0C" w14:textId="77777777" w:rsidTr="0029024B">
        <w:trPr>
          <w:jc w:val="center"/>
        </w:trPr>
        <w:tc>
          <w:tcPr>
            <w:tcW w:w="559" w:type="dxa"/>
          </w:tcPr>
          <w:p w14:paraId="2CAB0143" w14:textId="77777777" w:rsidR="006A0C45" w:rsidRPr="005A5CFC" w:rsidRDefault="000E3E45" w:rsidP="005A5CFC">
            <w:pPr>
              <w:jc w:val="center"/>
              <w:rPr>
                <w:sz w:val="22"/>
                <w:szCs w:val="22"/>
              </w:rPr>
            </w:pPr>
            <w:r w:rsidRPr="005A5CFC">
              <w:rPr>
                <w:sz w:val="22"/>
                <w:szCs w:val="22"/>
              </w:rPr>
              <w:t>9.</w:t>
            </w:r>
          </w:p>
        </w:tc>
        <w:tc>
          <w:tcPr>
            <w:tcW w:w="4006" w:type="dxa"/>
          </w:tcPr>
          <w:p w14:paraId="375C2262" w14:textId="77777777" w:rsidR="006A0C45" w:rsidRPr="005A5CFC" w:rsidRDefault="006A0C45" w:rsidP="005A5CFC">
            <w:pPr>
              <w:rPr>
                <w:sz w:val="22"/>
                <w:szCs w:val="22"/>
              </w:rPr>
            </w:pPr>
            <w:r w:rsidRPr="005A5CFC">
              <w:rPr>
                <w:rFonts w:eastAsia="Courier New"/>
                <w:sz w:val="22"/>
                <w:szCs w:val="22"/>
              </w:rPr>
              <w:t>Утверждение организационно</w:t>
            </w:r>
            <w:r w:rsidR="0029024B" w:rsidRPr="005A5CFC">
              <w:rPr>
                <w:rFonts w:eastAsia="Courier New"/>
                <w:sz w:val="22"/>
                <w:szCs w:val="22"/>
              </w:rPr>
              <w:t>-</w:t>
            </w:r>
            <w:r w:rsidRPr="005A5CFC">
              <w:rPr>
                <w:rFonts w:eastAsia="Courier New"/>
                <w:sz w:val="22"/>
                <w:szCs w:val="22"/>
              </w:rPr>
              <w:t xml:space="preserve">технологической модели проведения школьного этапа </w:t>
            </w:r>
            <w:proofErr w:type="spellStart"/>
            <w:r w:rsidRPr="005A5CFC">
              <w:rPr>
                <w:rFonts w:eastAsia="Courier New"/>
                <w:sz w:val="22"/>
                <w:szCs w:val="22"/>
              </w:rPr>
              <w:t>ВсОШ</w:t>
            </w:r>
            <w:proofErr w:type="spellEnd"/>
            <w:r w:rsidRPr="005A5CFC">
              <w:rPr>
                <w:rFonts w:eastAsia="Courier New"/>
                <w:sz w:val="22"/>
                <w:szCs w:val="22"/>
              </w:rPr>
              <w:t xml:space="preserve"> (далее - ОТМ ШЭ </w:t>
            </w:r>
            <w:proofErr w:type="spellStart"/>
            <w:r w:rsidRPr="005A5CFC">
              <w:rPr>
                <w:rFonts w:eastAsia="Courier New"/>
                <w:sz w:val="22"/>
                <w:szCs w:val="22"/>
              </w:rPr>
              <w:t>ВсОШ</w:t>
            </w:r>
            <w:proofErr w:type="spellEnd"/>
            <w:r w:rsidRPr="005A5CFC">
              <w:rPr>
                <w:rFonts w:eastAsia="Courier New"/>
                <w:sz w:val="22"/>
                <w:szCs w:val="22"/>
              </w:rPr>
              <w:t>), разработанной оргкомитетом школьного этапа</w:t>
            </w:r>
          </w:p>
        </w:tc>
        <w:tc>
          <w:tcPr>
            <w:tcW w:w="1701" w:type="dxa"/>
          </w:tcPr>
          <w:p w14:paraId="649FE889" w14:textId="77777777" w:rsidR="006A0C45" w:rsidRPr="005A5CFC" w:rsidRDefault="006A0C45" w:rsidP="005A5CFC">
            <w:pPr>
              <w:jc w:val="center"/>
              <w:rPr>
                <w:sz w:val="22"/>
                <w:szCs w:val="22"/>
              </w:rPr>
            </w:pPr>
            <w:r w:rsidRPr="005A5CFC">
              <w:rPr>
                <w:rFonts w:eastAsia="Courier New"/>
                <w:sz w:val="22"/>
                <w:szCs w:val="22"/>
              </w:rPr>
              <w:t>До 07.09.202</w:t>
            </w:r>
            <w:r w:rsidR="000E3E45" w:rsidRPr="005A5CFC">
              <w:rPr>
                <w:rFonts w:eastAsia="Courier New"/>
                <w:sz w:val="22"/>
                <w:szCs w:val="22"/>
              </w:rPr>
              <w:t>5</w:t>
            </w:r>
          </w:p>
        </w:tc>
        <w:tc>
          <w:tcPr>
            <w:tcW w:w="2409" w:type="dxa"/>
          </w:tcPr>
          <w:p w14:paraId="65A8AEED" w14:textId="77777777" w:rsidR="006A0C45" w:rsidRPr="005A5CFC" w:rsidRDefault="006A0C45" w:rsidP="005A5CFC">
            <w:pPr>
              <w:rPr>
                <w:sz w:val="22"/>
                <w:szCs w:val="22"/>
              </w:rPr>
            </w:pPr>
            <w:r w:rsidRPr="005A5CFC">
              <w:rPr>
                <w:rFonts w:eastAsia="Courier New"/>
                <w:sz w:val="22"/>
                <w:szCs w:val="22"/>
              </w:rPr>
              <w:t>Утвержденная</w:t>
            </w:r>
            <w:r w:rsidR="000E3E45" w:rsidRPr="005A5CFC">
              <w:rPr>
                <w:rFonts w:eastAsia="Courier New"/>
                <w:sz w:val="22"/>
                <w:szCs w:val="22"/>
              </w:rPr>
              <w:t xml:space="preserve"> ОТМ ШЭ </w:t>
            </w:r>
            <w:proofErr w:type="spellStart"/>
            <w:r w:rsidR="000E3E45" w:rsidRPr="005A5CFC">
              <w:rPr>
                <w:rFonts w:eastAsia="Courier New"/>
                <w:sz w:val="22"/>
                <w:szCs w:val="22"/>
              </w:rPr>
              <w:t>ВсОШ</w:t>
            </w:r>
            <w:proofErr w:type="spellEnd"/>
          </w:p>
          <w:p w14:paraId="134BAE2A" w14:textId="77777777" w:rsidR="006A0C45" w:rsidRPr="005A5CFC" w:rsidRDefault="006A0C45" w:rsidP="005A5CFC">
            <w:pPr>
              <w:rPr>
                <w:sz w:val="22"/>
                <w:szCs w:val="22"/>
              </w:rPr>
            </w:pPr>
          </w:p>
        </w:tc>
        <w:tc>
          <w:tcPr>
            <w:tcW w:w="1418" w:type="dxa"/>
          </w:tcPr>
          <w:p w14:paraId="59654298" w14:textId="77777777" w:rsidR="00D91C69" w:rsidRPr="005A5CFC" w:rsidRDefault="006A0C45" w:rsidP="005A5CFC">
            <w:pPr>
              <w:jc w:val="center"/>
              <w:rPr>
                <w:rFonts w:eastAsia="Courier New"/>
                <w:sz w:val="22"/>
                <w:szCs w:val="22"/>
              </w:rPr>
            </w:pPr>
            <w:r w:rsidRPr="005A5CFC">
              <w:rPr>
                <w:rFonts w:eastAsia="Courier New"/>
                <w:sz w:val="22"/>
                <w:szCs w:val="22"/>
              </w:rPr>
              <w:t>ОМСУ</w:t>
            </w:r>
          </w:p>
        </w:tc>
      </w:tr>
      <w:tr w:rsidR="00F804F1" w:rsidRPr="00E81E94" w14:paraId="4B29BB54" w14:textId="77777777" w:rsidTr="0029024B">
        <w:trPr>
          <w:jc w:val="center"/>
        </w:trPr>
        <w:tc>
          <w:tcPr>
            <w:tcW w:w="559" w:type="dxa"/>
          </w:tcPr>
          <w:p w14:paraId="73604641" w14:textId="77777777" w:rsidR="009833BF" w:rsidRPr="005A5CFC" w:rsidRDefault="00145CB8" w:rsidP="005A5CFC">
            <w:pPr>
              <w:jc w:val="center"/>
              <w:rPr>
                <w:sz w:val="22"/>
                <w:szCs w:val="22"/>
              </w:rPr>
            </w:pPr>
            <w:r w:rsidRPr="005A5CFC">
              <w:rPr>
                <w:sz w:val="22"/>
                <w:szCs w:val="22"/>
              </w:rPr>
              <w:t>10.</w:t>
            </w:r>
          </w:p>
        </w:tc>
        <w:tc>
          <w:tcPr>
            <w:tcW w:w="4006" w:type="dxa"/>
          </w:tcPr>
          <w:p w14:paraId="4F7418C8" w14:textId="77777777" w:rsidR="009833BF" w:rsidRPr="005A5CFC" w:rsidRDefault="009833BF" w:rsidP="005A5CFC">
            <w:pPr>
              <w:rPr>
                <w:sz w:val="22"/>
                <w:szCs w:val="22"/>
              </w:rPr>
            </w:pPr>
            <w:r w:rsidRPr="005A5CFC">
              <w:rPr>
                <w:rFonts w:eastAsia="Courier New"/>
                <w:sz w:val="22"/>
                <w:szCs w:val="22"/>
              </w:rPr>
              <w:t>Сбор заявлений от родителей (законных представителей) обучающихся, заявивших о своем участии в школьном этапе Олимпиады, об ознакомлении с Порядком и о согласии на публикацию результатов на официальном сайте организатора в сети Интернет с указанием сведений об участниках, а также обеспечение их хранения в течение 1 года с даты проведения школьного этапа Олимпиады</w:t>
            </w:r>
          </w:p>
        </w:tc>
        <w:tc>
          <w:tcPr>
            <w:tcW w:w="1701" w:type="dxa"/>
          </w:tcPr>
          <w:p w14:paraId="33E7A386" w14:textId="77777777" w:rsidR="009833BF" w:rsidRPr="005A5CFC" w:rsidRDefault="009833BF" w:rsidP="005A5CFC">
            <w:pPr>
              <w:jc w:val="center"/>
              <w:rPr>
                <w:sz w:val="22"/>
                <w:szCs w:val="22"/>
              </w:rPr>
            </w:pPr>
            <w:r w:rsidRPr="005A5CFC">
              <w:rPr>
                <w:rFonts w:eastAsia="Courier New"/>
                <w:sz w:val="22"/>
                <w:szCs w:val="22"/>
              </w:rPr>
              <w:t>Не позднее 14.09.202</w:t>
            </w:r>
            <w:r w:rsidR="001E113A" w:rsidRPr="005A5CFC">
              <w:rPr>
                <w:rFonts w:eastAsia="Courier New"/>
                <w:sz w:val="22"/>
                <w:szCs w:val="22"/>
              </w:rPr>
              <w:t>5</w:t>
            </w:r>
          </w:p>
        </w:tc>
        <w:tc>
          <w:tcPr>
            <w:tcW w:w="2409" w:type="dxa"/>
          </w:tcPr>
          <w:p w14:paraId="5879109D" w14:textId="77777777" w:rsidR="009833BF" w:rsidRPr="005A5CFC" w:rsidRDefault="009833BF" w:rsidP="005A5CFC">
            <w:pPr>
              <w:rPr>
                <w:rFonts w:eastAsia="Courier New"/>
                <w:sz w:val="22"/>
                <w:szCs w:val="22"/>
              </w:rPr>
            </w:pPr>
            <w:r w:rsidRPr="005A5CFC">
              <w:rPr>
                <w:rFonts w:eastAsia="Courier New"/>
                <w:sz w:val="22"/>
                <w:szCs w:val="22"/>
              </w:rPr>
              <w:t>ОМСУ,</w:t>
            </w:r>
          </w:p>
          <w:p w14:paraId="377F3512" w14:textId="77777777" w:rsidR="009833BF" w:rsidRPr="005A5CFC" w:rsidRDefault="009833BF" w:rsidP="005A5CFC">
            <w:pPr>
              <w:rPr>
                <w:sz w:val="22"/>
                <w:szCs w:val="22"/>
              </w:rPr>
            </w:pPr>
            <w:r w:rsidRPr="005A5CFC">
              <w:rPr>
                <w:rFonts w:eastAsia="Courier New"/>
                <w:sz w:val="22"/>
                <w:szCs w:val="22"/>
              </w:rPr>
              <w:t>общеобразовательные организации</w:t>
            </w:r>
          </w:p>
        </w:tc>
        <w:tc>
          <w:tcPr>
            <w:tcW w:w="1418" w:type="dxa"/>
          </w:tcPr>
          <w:p w14:paraId="2623CBCE" w14:textId="77777777" w:rsidR="009833BF" w:rsidRPr="005A5CFC" w:rsidRDefault="009833BF" w:rsidP="005A5CFC">
            <w:pPr>
              <w:jc w:val="center"/>
              <w:rPr>
                <w:rFonts w:eastAsia="Courier New"/>
                <w:sz w:val="22"/>
                <w:szCs w:val="22"/>
              </w:rPr>
            </w:pPr>
            <w:r w:rsidRPr="005A5CFC">
              <w:rPr>
                <w:rFonts w:eastAsia="Courier New"/>
                <w:sz w:val="22"/>
                <w:szCs w:val="22"/>
              </w:rPr>
              <w:t>ОМСУ,</w:t>
            </w:r>
          </w:p>
          <w:p w14:paraId="464E76A0" w14:textId="77777777" w:rsidR="009833BF" w:rsidRPr="005A5CFC" w:rsidRDefault="009833BF" w:rsidP="005A5CFC">
            <w:pPr>
              <w:jc w:val="center"/>
              <w:rPr>
                <w:sz w:val="22"/>
                <w:szCs w:val="22"/>
              </w:rPr>
            </w:pPr>
            <w:r w:rsidRPr="005A5CFC">
              <w:rPr>
                <w:rFonts w:eastAsia="Courier New"/>
                <w:sz w:val="22"/>
                <w:szCs w:val="22"/>
              </w:rPr>
              <w:t>руководители общеобразователь</w:t>
            </w:r>
            <w:r w:rsidRPr="005A5CFC">
              <w:rPr>
                <w:rFonts w:eastAsia="Courier New"/>
                <w:sz w:val="22"/>
                <w:szCs w:val="22"/>
              </w:rPr>
              <w:softHyphen/>
              <w:t>ных организаций</w:t>
            </w:r>
          </w:p>
        </w:tc>
      </w:tr>
      <w:tr w:rsidR="00A87CDF" w:rsidRPr="00E81E94" w14:paraId="45F2ECAC" w14:textId="77777777" w:rsidTr="0029024B">
        <w:trPr>
          <w:jc w:val="center"/>
        </w:trPr>
        <w:tc>
          <w:tcPr>
            <w:tcW w:w="559" w:type="dxa"/>
          </w:tcPr>
          <w:p w14:paraId="1B04723D" w14:textId="77777777" w:rsidR="00A87CDF" w:rsidRPr="005A5CFC" w:rsidRDefault="00145CB8" w:rsidP="005A5CFC">
            <w:pPr>
              <w:jc w:val="center"/>
              <w:rPr>
                <w:sz w:val="22"/>
                <w:szCs w:val="22"/>
              </w:rPr>
            </w:pPr>
            <w:r w:rsidRPr="005A5CFC">
              <w:rPr>
                <w:sz w:val="22"/>
                <w:szCs w:val="22"/>
              </w:rPr>
              <w:t>11.</w:t>
            </w:r>
          </w:p>
        </w:tc>
        <w:tc>
          <w:tcPr>
            <w:tcW w:w="4006" w:type="dxa"/>
          </w:tcPr>
          <w:p w14:paraId="149F5725" w14:textId="77777777" w:rsidR="00A87CDF" w:rsidRPr="005A5CFC" w:rsidRDefault="00A87CDF" w:rsidP="005A5CFC">
            <w:pPr>
              <w:rPr>
                <w:sz w:val="22"/>
                <w:szCs w:val="22"/>
              </w:rPr>
            </w:pPr>
            <w:r w:rsidRPr="005A5CFC">
              <w:rPr>
                <w:rFonts w:eastAsia="Courier New"/>
                <w:sz w:val="22"/>
                <w:szCs w:val="22"/>
              </w:rPr>
              <w:t>Разработка муниципальными предметно</w:t>
            </w:r>
            <w:r w:rsidR="00145CB8" w:rsidRPr="005A5CFC">
              <w:rPr>
                <w:rFonts w:eastAsia="Courier New"/>
                <w:sz w:val="22"/>
                <w:szCs w:val="22"/>
              </w:rPr>
              <w:t>-</w:t>
            </w:r>
            <w:r w:rsidRPr="005A5CFC">
              <w:rPr>
                <w:rFonts w:eastAsia="Courier New"/>
                <w:sz w:val="22"/>
                <w:szCs w:val="22"/>
              </w:rPr>
              <w:softHyphen/>
              <w:t xml:space="preserve">методическими комиссиями заданий для проведения школьного этапа Олимпиады по 14 предметам и требований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w:t>
            </w:r>
            <w:proofErr w:type="spellStart"/>
            <w:r w:rsidRPr="005A5CFC">
              <w:rPr>
                <w:rFonts w:eastAsia="Courier New"/>
                <w:sz w:val="22"/>
                <w:szCs w:val="22"/>
              </w:rPr>
              <w:t>ВсОШ</w:t>
            </w:r>
            <w:proofErr w:type="spellEnd"/>
          </w:p>
        </w:tc>
        <w:tc>
          <w:tcPr>
            <w:tcW w:w="1701" w:type="dxa"/>
          </w:tcPr>
          <w:p w14:paraId="3FDED6C5" w14:textId="77777777" w:rsidR="00A87CDF" w:rsidRPr="005A5CFC" w:rsidRDefault="00A87CDF" w:rsidP="005A5CFC">
            <w:pPr>
              <w:jc w:val="center"/>
              <w:rPr>
                <w:sz w:val="22"/>
                <w:szCs w:val="22"/>
              </w:rPr>
            </w:pPr>
            <w:r w:rsidRPr="005A5CFC">
              <w:rPr>
                <w:rFonts w:eastAsia="Courier New"/>
                <w:sz w:val="22"/>
                <w:szCs w:val="22"/>
              </w:rPr>
              <w:t xml:space="preserve">В соответствии с ОТМ ШЭ </w:t>
            </w:r>
            <w:proofErr w:type="spellStart"/>
            <w:r w:rsidRPr="005A5CFC">
              <w:rPr>
                <w:rFonts w:eastAsia="Courier New"/>
                <w:sz w:val="22"/>
                <w:szCs w:val="22"/>
              </w:rPr>
              <w:t>ВсОШ</w:t>
            </w:r>
            <w:proofErr w:type="spellEnd"/>
          </w:p>
        </w:tc>
        <w:tc>
          <w:tcPr>
            <w:tcW w:w="2409" w:type="dxa"/>
          </w:tcPr>
          <w:p w14:paraId="62E22379" w14:textId="77777777" w:rsidR="00A87CDF" w:rsidRPr="005A5CFC" w:rsidRDefault="00A87CDF" w:rsidP="005A5CFC">
            <w:pPr>
              <w:rPr>
                <w:sz w:val="22"/>
                <w:szCs w:val="22"/>
              </w:rPr>
            </w:pPr>
            <w:r w:rsidRPr="005A5CFC">
              <w:rPr>
                <w:rFonts w:eastAsia="Courier New"/>
                <w:sz w:val="22"/>
                <w:szCs w:val="22"/>
              </w:rPr>
              <w:t xml:space="preserve">Тексты заданий, требования к организации и проведению ШЭ </w:t>
            </w:r>
            <w:proofErr w:type="spellStart"/>
            <w:r w:rsidRPr="005A5CFC">
              <w:rPr>
                <w:rFonts w:eastAsia="Courier New"/>
                <w:sz w:val="22"/>
                <w:szCs w:val="22"/>
              </w:rPr>
              <w:t>ВсОШ</w:t>
            </w:r>
            <w:proofErr w:type="spellEnd"/>
          </w:p>
        </w:tc>
        <w:tc>
          <w:tcPr>
            <w:tcW w:w="1418" w:type="dxa"/>
          </w:tcPr>
          <w:p w14:paraId="1877C5FB" w14:textId="77777777" w:rsidR="00A87CDF" w:rsidRPr="005A5CFC" w:rsidRDefault="00A87CDF" w:rsidP="005A5CFC">
            <w:pPr>
              <w:jc w:val="center"/>
              <w:rPr>
                <w:sz w:val="22"/>
                <w:szCs w:val="22"/>
              </w:rPr>
            </w:pPr>
            <w:r w:rsidRPr="005A5CFC">
              <w:rPr>
                <w:rFonts w:eastAsia="Courier New"/>
                <w:sz w:val="22"/>
                <w:szCs w:val="22"/>
              </w:rPr>
              <w:t>ОМСУ</w:t>
            </w:r>
          </w:p>
        </w:tc>
      </w:tr>
      <w:tr w:rsidR="00A87CDF" w:rsidRPr="00E81E94" w14:paraId="0A0022F8" w14:textId="77777777" w:rsidTr="0029024B">
        <w:trPr>
          <w:jc w:val="center"/>
        </w:trPr>
        <w:tc>
          <w:tcPr>
            <w:tcW w:w="559" w:type="dxa"/>
          </w:tcPr>
          <w:p w14:paraId="136E6F0F" w14:textId="77777777" w:rsidR="00A87CDF" w:rsidRPr="005A5CFC" w:rsidRDefault="0074119C" w:rsidP="005A5CFC">
            <w:pPr>
              <w:jc w:val="center"/>
              <w:rPr>
                <w:sz w:val="22"/>
                <w:szCs w:val="22"/>
              </w:rPr>
            </w:pPr>
            <w:r w:rsidRPr="005A5CFC">
              <w:rPr>
                <w:sz w:val="22"/>
                <w:szCs w:val="22"/>
              </w:rPr>
              <w:t>1</w:t>
            </w:r>
            <w:r w:rsidR="00E26F03" w:rsidRPr="005A5CFC">
              <w:rPr>
                <w:sz w:val="22"/>
                <w:szCs w:val="22"/>
              </w:rPr>
              <w:t>2</w:t>
            </w:r>
            <w:r w:rsidRPr="005A5CFC">
              <w:rPr>
                <w:sz w:val="22"/>
                <w:szCs w:val="22"/>
              </w:rPr>
              <w:t>.</w:t>
            </w:r>
          </w:p>
        </w:tc>
        <w:tc>
          <w:tcPr>
            <w:tcW w:w="4006" w:type="dxa"/>
          </w:tcPr>
          <w:p w14:paraId="0EA74D7F" w14:textId="77777777" w:rsidR="00A87CDF" w:rsidRPr="005A5CFC" w:rsidRDefault="00A87CDF" w:rsidP="005A5CFC">
            <w:pPr>
              <w:rPr>
                <w:sz w:val="22"/>
                <w:szCs w:val="22"/>
              </w:rPr>
            </w:pPr>
            <w:r w:rsidRPr="005A5CFC">
              <w:rPr>
                <w:rFonts w:eastAsia="Courier New"/>
                <w:sz w:val="22"/>
                <w:szCs w:val="22"/>
              </w:rPr>
              <w:t xml:space="preserve">Обеспечение выполнения требований Образовательного Фонда «Талант и </w:t>
            </w:r>
            <w:r w:rsidRPr="005A5CFC">
              <w:rPr>
                <w:rFonts w:eastAsia="Courier New"/>
                <w:sz w:val="22"/>
                <w:szCs w:val="22"/>
              </w:rPr>
              <w:lastRenderedPageBreak/>
              <w:t xml:space="preserve">успех» к организации и проведению школьного этапа </w:t>
            </w:r>
            <w:proofErr w:type="spellStart"/>
            <w:r w:rsidRPr="005A5CFC">
              <w:rPr>
                <w:rFonts w:eastAsia="Courier New"/>
                <w:sz w:val="22"/>
                <w:szCs w:val="22"/>
              </w:rPr>
              <w:t>ВсОШ</w:t>
            </w:r>
            <w:proofErr w:type="spellEnd"/>
            <w:r w:rsidRPr="005A5CFC">
              <w:rPr>
                <w:rFonts w:eastAsia="Courier New"/>
                <w:sz w:val="22"/>
                <w:szCs w:val="22"/>
              </w:rPr>
              <w:t xml:space="preserve"> по 6 предметам на платформе «</w:t>
            </w:r>
            <w:proofErr w:type="spellStart"/>
            <w:r w:rsidRPr="005A5CFC">
              <w:rPr>
                <w:rFonts w:eastAsia="Courier New"/>
                <w:sz w:val="22"/>
                <w:szCs w:val="22"/>
              </w:rPr>
              <w:t>Сириус.Курсы</w:t>
            </w:r>
            <w:proofErr w:type="spellEnd"/>
            <w:r w:rsidRPr="005A5CFC">
              <w:rPr>
                <w:rFonts w:eastAsia="Courier New"/>
                <w:sz w:val="22"/>
                <w:szCs w:val="22"/>
              </w:rPr>
              <w:t>»</w:t>
            </w:r>
          </w:p>
        </w:tc>
        <w:tc>
          <w:tcPr>
            <w:tcW w:w="1701" w:type="dxa"/>
          </w:tcPr>
          <w:p w14:paraId="4354B9B5" w14:textId="77777777" w:rsidR="00A87CDF" w:rsidRPr="005A5CFC" w:rsidRDefault="00A87CDF" w:rsidP="005A5CFC">
            <w:pPr>
              <w:jc w:val="center"/>
              <w:rPr>
                <w:sz w:val="22"/>
                <w:szCs w:val="22"/>
              </w:rPr>
            </w:pPr>
            <w:r w:rsidRPr="005A5CFC">
              <w:rPr>
                <w:rFonts w:eastAsia="Courier New"/>
                <w:sz w:val="22"/>
                <w:szCs w:val="22"/>
              </w:rPr>
              <w:lastRenderedPageBreak/>
              <w:t xml:space="preserve">В соответствии с графиком </w:t>
            </w:r>
            <w:r w:rsidRPr="005A5CFC">
              <w:rPr>
                <w:rFonts w:eastAsia="Courier New"/>
                <w:sz w:val="22"/>
                <w:szCs w:val="22"/>
              </w:rPr>
              <w:lastRenderedPageBreak/>
              <w:t>публикации материалов Образовательным Фондом «Талант и успех»</w:t>
            </w:r>
          </w:p>
        </w:tc>
        <w:tc>
          <w:tcPr>
            <w:tcW w:w="2409" w:type="dxa"/>
          </w:tcPr>
          <w:p w14:paraId="246533EA" w14:textId="77777777" w:rsidR="00A87CDF" w:rsidRPr="005A5CFC" w:rsidRDefault="00A87CDF" w:rsidP="005A5CFC">
            <w:pPr>
              <w:rPr>
                <w:rFonts w:eastAsia="Courier New"/>
                <w:sz w:val="22"/>
                <w:szCs w:val="22"/>
              </w:rPr>
            </w:pPr>
          </w:p>
        </w:tc>
        <w:tc>
          <w:tcPr>
            <w:tcW w:w="1418" w:type="dxa"/>
          </w:tcPr>
          <w:p w14:paraId="598565B5" w14:textId="77777777" w:rsidR="00A87CDF" w:rsidRPr="005A5CFC" w:rsidRDefault="00747C8B" w:rsidP="005A5CFC">
            <w:pPr>
              <w:jc w:val="center"/>
              <w:rPr>
                <w:rFonts w:eastAsia="Courier New"/>
                <w:sz w:val="22"/>
                <w:szCs w:val="22"/>
              </w:rPr>
            </w:pPr>
            <w:r w:rsidRPr="005A5CFC">
              <w:rPr>
                <w:rFonts w:eastAsia="Courier New"/>
                <w:sz w:val="22"/>
                <w:szCs w:val="22"/>
              </w:rPr>
              <w:t>ОМСУ,</w:t>
            </w:r>
          </w:p>
          <w:p w14:paraId="6D9BB874" w14:textId="77777777" w:rsidR="00747C8B" w:rsidRPr="005A5CFC" w:rsidRDefault="00747C8B" w:rsidP="005A5CFC">
            <w:pPr>
              <w:jc w:val="center"/>
              <w:rPr>
                <w:rFonts w:eastAsia="Courier New"/>
                <w:sz w:val="22"/>
                <w:szCs w:val="22"/>
              </w:rPr>
            </w:pPr>
            <w:r w:rsidRPr="005A5CFC">
              <w:rPr>
                <w:rFonts w:eastAsia="Courier New"/>
                <w:sz w:val="22"/>
                <w:szCs w:val="22"/>
              </w:rPr>
              <w:t>общеобразо</w:t>
            </w:r>
            <w:r w:rsidRPr="005A5CFC">
              <w:rPr>
                <w:rFonts w:eastAsia="Courier New"/>
                <w:sz w:val="22"/>
                <w:szCs w:val="22"/>
              </w:rPr>
              <w:lastRenderedPageBreak/>
              <w:t>вательные организации</w:t>
            </w:r>
          </w:p>
        </w:tc>
      </w:tr>
      <w:tr w:rsidR="00A87CDF" w:rsidRPr="00E81E94" w14:paraId="0C144D8F" w14:textId="77777777" w:rsidTr="0029024B">
        <w:trPr>
          <w:jc w:val="center"/>
        </w:trPr>
        <w:tc>
          <w:tcPr>
            <w:tcW w:w="559" w:type="dxa"/>
          </w:tcPr>
          <w:p w14:paraId="424A3C11" w14:textId="77777777" w:rsidR="00A87CDF" w:rsidRPr="005A5CFC" w:rsidRDefault="0074119C" w:rsidP="005A5CFC">
            <w:pPr>
              <w:jc w:val="center"/>
              <w:rPr>
                <w:sz w:val="22"/>
                <w:szCs w:val="22"/>
              </w:rPr>
            </w:pPr>
            <w:r w:rsidRPr="005A5CFC">
              <w:rPr>
                <w:sz w:val="22"/>
                <w:szCs w:val="22"/>
              </w:rPr>
              <w:t>1</w:t>
            </w:r>
            <w:r w:rsidR="00713A9F" w:rsidRPr="005A5CFC">
              <w:rPr>
                <w:sz w:val="22"/>
                <w:szCs w:val="22"/>
              </w:rPr>
              <w:t>3</w:t>
            </w:r>
            <w:r w:rsidRPr="005A5CFC">
              <w:rPr>
                <w:sz w:val="22"/>
                <w:szCs w:val="22"/>
              </w:rPr>
              <w:t>.</w:t>
            </w:r>
          </w:p>
        </w:tc>
        <w:tc>
          <w:tcPr>
            <w:tcW w:w="4006" w:type="dxa"/>
          </w:tcPr>
          <w:p w14:paraId="34EF25F4" w14:textId="77777777" w:rsidR="00A87CDF" w:rsidRPr="005A5CFC" w:rsidRDefault="00A87CDF" w:rsidP="005A5CFC">
            <w:pPr>
              <w:rPr>
                <w:sz w:val="22"/>
                <w:szCs w:val="22"/>
              </w:rPr>
            </w:pPr>
            <w:r w:rsidRPr="005A5CFC">
              <w:rPr>
                <w:rFonts w:eastAsia="Courier New"/>
                <w:sz w:val="22"/>
                <w:szCs w:val="22"/>
              </w:rPr>
              <w:t>Обеспечение проведения школьного этапа Олимпиады</w:t>
            </w:r>
          </w:p>
        </w:tc>
        <w:tc>
          <w:tcPr>
            <w:tcW w:w="1701" w:type="dxa"/>
          </w:tcPr>
          <w:p w14:paraId="558FC9F2" w14:textId="77777777" w:rsidR="00A87CDF" w:rsidRPr="005A5CFC" w:rsidRDefault="00A87CDF" w:rsidP="005A5CFC">
            <w:pPr>
              <w:jc w:val="center"/>
              <w:rPr>
                <w:sz w:val="22"/>
                <w:szCs w:val="22"/>
              </w:rPr>
            </w:pPr>
            <w:r w:rsidRPr="005A5CFC">
              <w:rPr>
                <w:rFonts w:eastAsia="Courier New"/>
                <w:sz w:val="22"/>
                <w:szCs w:val="22"/>
              </w:rPr>
              <w:t xml:space="preserve">По графику ШЭ </w:t>
            </w:r>
            <w:proofErr w:type="spellStart"/>
            <w:r w:rsidRPr="005A5CFC">
              <w:rPr>
                <w:rFonts w:eastAsia="Courier New"/>
                <w:sz w:val="22"/>
                <w:szCs w:val="22"/>
              </w:rPr>
              <w:t>ВсОШ</w:t>
            </w:r>
            <w:proofErr w:type="spellEnd"/>
          </w:p>
        </w:tc>
        <w:tc>
          <w:tcPr>
            <w:tcW w:w="2409" w:type="dxa"/>
          </w:tcPr>
          <w:p w14:paraId="08432D9F" w14:textId="77777777" w:rsidR="00A87CDF" w:rsidRPr="005A5CFC" w:rsidRDefault="00A87CDF" w:rsidP="005A5CFC">
            <w:pPr>
              <w:rPr>
                <w:sz w:val="22"/>
                <w:szCs w:val="22"/>
              </w:rPr>
            </w:pPr>
            <w:r w:rsidRPr="005A5CFC">
              <w:rPr>
                <w:rFonts w:eastAsia="Courier New"/>
                <w:sz w:val="22"/>
                <w:szCs w:val="22"/>
              </w:rPr>
              <w:t>Приказ ОМСУ</w:t>
            </w:r>
          </w:p>
        </w:tc>
        <w:tc>
          <w:tcPr>
            <w:tcW w:w="1418" w:type="dxa"/>
          </w:tcPr>
          <w:p w14:paraId="1439E509" w14:textId="77777777" w:rsidR="00A87CDF" w:rsidRPr="005A5CFC" w:rsidRDefault="00A87CDF" w:rsidP="005A5CFC">
            <w:pPr>
              <w:jc w:val="center"/>
              <w:rPr>
                <w:sz w:val="22"/>
                <w:szCs w:val="22"/>
              </w:rPr>
            </w:pPr>
            <w:r w:rsidRPr="005A5CFC">
              <w:rPr>
                <w:rFonts w:eastAsia="Courier New"/>
                <w:sz w:val="22"/>
                <w:szCs w:val="22"/>
              </w:rPr>
              <w:t>ОМСУ</w:t>
            </w:r>
          </w:p>
        </w:tc>
      </w:tr>
      <w:tr w:rsidR="00A87CDF" w:rsidRPr="00E81E94" w14:paraId="44C17CCB" w14:textId="77777777" w:rsidTr="0029024B">
        <w:trPr>
          <w:jc w:val="center"/>
        </w:trPr>
        <w:tc>
          <w:tcPr>
            <w:tcW w:w="559" w:type="dxa"/>
          </w:tcPr>
          <w:p w14:paraId="01F01EC6" w14:textId="77777777" w:rsidR="00A87CDF" w:rsidRPr="005A5CFC" w:rsidRDefault="0074119C" w:rsidP="005A5CFC">
            <w:pPr>
              <w:jc w:val="center"/>
              <w:rPr>
                <w:sz w:val="22"/>
                <w:szCs w:val="22"/>
              </w:rPr>
            </w:pPr>
            <w:r w:rsidRPr="005A5CFC">
              <w:rPr>
                <w:sz w:val="22"/>
                <w:szCs w:val="22"/>
              </w:rPr>
              <w:t>1</w:t>
            </w:r>
            <w:r w:rsidR="009A2936" w:rsidRPr="005A5CFC">
              <w:rPr>
                <w:sz w:val="22"/>
                <w:szCs w:val="22"/>
              </w:rPr>
              <w:t>4</w:t>
            </w:r>
            <w:r w:rsidRPr="005A5CFC">
              <w:rPr>
                <w:sz w:val="22"/>
                <w:szCs w:val="22"/>
              </w:rPr>
              <w:t>.</w:t>
            </w:r>
          </w:p>
        </w:tc>
        <w:tc>
          <w:tcPr>
            <w:tcW w:w="4006" w:type="dxa"/>
          </w:tcPr>
          <w:p w14:paraId="73D951C4" w14:textId="77777777" w:rsidR="00A87CDF" w:rsidRPr="005A5CFC" w:rsidRDefault="00A87CDF" w:rsidP="005A5CFC">
            <w:pPr>
              <w:rPr>
                <w:sz w:val="22"/>
                <w:szCs w:val="22"/>
              </w:rPr>
            </w:pPr>
            <w:r w:rsidRPr="005A5CFC">
              <w:rPr>
                <w:rFonts w:eastAsia="Courier New"/>
                <w:sz w:val="22"/>
                <w:szCs w:val="22"/>
              </w:rPr>
              <w:t>Предоставление обучающимся логинов и паролей для участия в олимпиаде по 6 предметам на платформе «</w:t>
            </w:r>
            <w:proofErr w:type="spellStart"/>
            <w:r w:rsidRPr="005A5CFC">
              <w:rPr>
                <w:rFonts w:eastAsia="Courier New"/>
                <w:sz w:val="22"/>
                <w:szCs w:val="22"/>
              </w:rPr>
              <w:t>Сириус.Курсы</w:t>
            </w:r>
            <w:proofErr w:type="spellEnd"/>
            <w:r w:rsidRPr="005A5CFC">
              <w:rPr>
                <w:rFonts w:eastAsia="Courier New"/>
                <w:sz w:val="22"/>
                <w:szCs w:val="22"/>
              </w:rPr>
              <w:t>»</w:t>
            </w:r>
          </w:p>
        </w:tc>
        <w:tc>
          <w:tcPr>
            <w:tcW w:w="1701" w:type="dxa"/>
          </w:tcPr>
          <w:p w14:paraId="7322C31D" w14:textId="77777777" w:rsidR="00A87CDF" w:rsidRPr="005A5CFC" w:rsidRDefault="00A87CDF" w:rsidP="005A5CFC">
            <w:pPr>
              <w:jc w:val="center"/>
              <w:rPr>
                <w:sz w:val="22"/>
                <w:szCs w:val="22"/>
              </w:rPr>
            </w:pPr>
            <w:r w:rsidRPr="005A5CFC">
              <w:rPr>
                <w:rFonts w:eastAsia="Courier New"/>
                <w:sz w:val="22"/>
                <w:szCs w:val="22"/>
              </w:rPr>
              <w:t xml:space="preserve">По графику ШЭ </w:t>
            </w:r>
            <w:proofErr w:type="spellStart"/>
            <w:r w:rsidRPr="005A5CFC">
              <w:rPr>
                <w:rFonts w:eastAsia="Courier New"/>
                <w:sz w:val="22"/>
                <w:szCs w:val="22"/>
              </w:rPr>
              <w:t>ВсОШ</w:t>
            </w:r>
            <w:proofErr w:type="spellEnd"/>
          </w:p>
        </w:tc>
        <w:tc>
          <w:tcPr>
            <w:tcW w:w="2409" w:type="dxa"/>
          </w:tcPr>
          <w:p w14:paraId="17A42A7F" w14:textId="77777777" w:rsidR="00A87CDF" w:rsidRPr="005A5CFC" w:rsidRDefault="00A87CDF" w:rsidP="005A5CFC">
            <w:pPr>
              <w:rPr>
                <w:sz w:val="22"/>
                <w:szCs w:val="22"/>
              </w:rPr>
            </w:pPr>
            <w:r w:rsidRPr="005A5CFC">
              <w:rPr>
                <w:rFonts w:eastAsia="Courier New"/>
                <w:sz w:val="22"/>
                <w:szCs w:val="22"/>
              </w:rPr>
              <w:t>Списки</w:t>
            </w:r>
            <w:r w:rsidR="0029024B" w:rsidRPr="005A5CFC">
              <w:rPr>
                <w:rFonts w:eastAsia="Courier New"/>
                <w:sz w:val="22"/>
                <w:szCs w:val="22"/>
              </w:rPr>
              <w:t xml:space="preserve"> </w:t>
            </w:r>
            <w:r w:rsidRPr="005A5CFC">
              <w:rPr>
                <w:rFonts w:eastAsia="Courier New"/>
                <w:sz w:val="22"/>
                <w:szCs w:val="22"/>
              </w:rPr>
              <w:t>обучающихся</w:t>
            </w:r>
          </w:p>
        </w:tc>
        <w:tc>
          <w:tcPr>
            <w:tcW w:w="1418" w:type="dxa"/>
          </w:tcPr>
          <w:p w14:paraId="0FFF0077" w14:textId="77777777" w:rsidR="00A87CDF" w:rsidRPr="005A5CFC" w:rsidRDefault="00A87CDF" w:rsidP="005A5CFC">
            <w:pPr>
              <w:jc w:val="center"/>
              <w:rPr>
                <w:sz w:val="22"/>
                <w:szCs w:val="22"/>
              </w:rPr>
            </w:pPr>
            <w:r w:rsidRPr="005A5CFC">
              <w:rPr>
                <w:rFonts w:eastAsia="Courier New"/>
                <w:sz w:val="22"/>
                <w:szCs w:val="22"/>
              </w:rPr>
              <w:t>Общеобразовательные организации</w:t>
            </w:r>
          </w:p>
        </w:tc>
      </w:tr>
      <w:tr w:rsidR="008F63E7" w:rsidRPr="00E81E94" w14:paraId="6FC6B859" w14:textId="77777777" w:rsidTr="0029024B">
        <w:trPr>
          <w:jc w:val="center"/>
        </w:trPr>
        <w:tc>
          <w:tcPr>
            <w:tcW w:w="559" w:type="dxa"/>
          </w:tcPr>
          <w:p w14:paraId="4DDD4DFD" w14:textId="77777777" w:rsidR="008F63E7" w:rsidRPr="005A5CFC" w:rsidRDefault="0074119C" w:rsidP="005A5CFC">
            <w:pPr>
              <w:jc w:val="center"/>
              <w:rPr>
                <w:sz w:val="22"/>
                <w:szCs w:val="22"/>
              </w:rPr>
            </w:pPr>
            <w:r w:rsidRPr="005A5CFC">
              <w:rPr>
                <w:sz w:val="22"/>
                <w:szCs w:val="22"/>
              </w:rPr>
              <w:t>1</w:t>
            </w:r>
            <w:r w:rsidR="009A2936" w:rsidRPr="005A5CFC">
              <w:rPr>
                <w:sz w:val="22"/>
                <w:szCs w:val="22"/>
              </w:rPr>
              <w:t>5</w:t>
            </w:r>
            <w:r w:rsidRPr="005A5CFC">
              <w:rPr>
                <w:sz w:val="22"/>
                <w:szCs w:val="22"/>
              </w:rPr>
              <w:t>.</w:t>
            </w:r>
          </w:p>
        </w:tc>
        <w:tc>
          <w:tcPr>
            <w:tcW w:w="4006" w:type="dxa"/>
          </w:tcPr>
          <w:p w14:paraId="3E05BF5F" w14:textId="77777777" w:rsidR="008F63E7" w:rsidRPr="005A5CFC" w:rsidRDefault="008F63E7" w:rsidP="005A5CFC">
            <w:pPr>
              <w:rPr>
                <w:sz w:val="22"/>
                <w:szCs w:val="22"/>
              </w:rPr>
            </w:pPr>
            <w:r w:rsidRPr="005A5CFC">
              <w:rPr>
                <w:rFonts w:eastAsia="Courier New"/>
                <w:sz w:val="22"/>
                <w:szCs w:val="22"/>
              </w:rPr>
              <w:t>Обеспечение конфиденциальности при получении и передаче олимпиадных заданий</w:t>
            </w:r>
          </w:p>
        </w:tc>
        <w:tc>
          <w:tcPr>
            <w:tcW w:w="1701" w:type="dxa"/>
          </w:tcPr>
          <w:p w14:paraId="7D8B7EE4" w14:textId="77777777" w:rsidR="008F63E7" w:rsidRPr="005A5CFC" w:rsidRDefault="008F63E7" w:rsidP="005A5CFC">
            <w:pPr>
              <w:jc w:val="center"/>
              <w:rPr>
                <w:sz w:val="22"/>
                <w:szCs w:val="22"/>
              </w:rPr>
            </w:pPr>
            <w:r w:rsidRPr="005A5CFC">
              <w:rPr>
                <w:rFonts w:eastAsia="Courier New"/>
                <w:sz w:val="22"/>
                <w:szCs w:val="22"/>
              </w:rPr>
              <w:t xml:space="preserve">В течение ШЭ </w:t>
            </w:r>
            <w:proofErr w:type="spellStart"/>
            <w:r w:rsidRPr="005A5CFC">
              <w:rPr>
                <w:rFonts w:eastAsia="Courier New"/>
                <w:sz w:val="22"/>
                <w:szCs w:val="22"/>
              </w:rPr>
              <w:t>ВсОШ</w:t>
            </w:r>
            <w:proofErr w:type="spellEnd"/>
          </w:p>
        </w:tc>
        <w:tc>
          <w:tcPr>
            <w:tcW w:w="2409" w:type="dxa"/>
          </w:tcPr>
          <w:p w14:paraId="6B8FF9CB" w14:textId="77777777" w:rsidR="008F63E7" w:rsidRPr="005A5CFC" w:rsidRDefault="008F63E7" w:rsidP="005A5CFC">
            <w:pPr>
              <w:rPr>
                <w:sz w:val="22"/>
                <w:szCs w:val="22"/>
              </w:rPr>
            </w:pPr>
            <w:r w:rsidRPr="005A5CFC">
              <w:rPr>
                <w:rFonts w:eastAsia="Courier New"/>
                <w:sz w:val="22"/>
                <w:szCs w:val="22"/>
              </w:rPr>
              <w:t>Приказ ОМСУ</w:t>
            </w:r>
          </w:p>
        </w:tc>
        <w:tc>
          <w:tcPr>
            <w:tcW w:w="1418" w:type="dxa"/>
          </w:tcPr>
          <w:p w14:paraId="0D6EE273" w14:textId="77777777" w:rsidR="008F63E7" w:rsidRPr="005A5CFC" w:rsidRDefault="009A2936" w:rsidP="005A5CFC">
            <w:pPr>
              <w:jc w:val="center"/>
              <w:rPr>
                <w:rFonts w:eastAsia="Courier New"/>
                <w:sz w:val="22"/>
                <w:szCs w:val="22"/>
              </w:rPr>
            </w:pPr>
            <w:r w:rsidRPr="005A5CFC">
              <w:rPr>
                <w:rFonts w:eastAsia="Courier New"/>
                <w:sz w:val="22"/>
                <w:szCs w:val="22"/>
              </w:rPr>
              <w:t>ОМСУ</w:t>
            </w:r>
            <w:r w:rsidR="00137567" w:rsidRPr="005A5CFC">
              <w:rPr>
                <w:rFonts w:eastAsia="Courier New"/>
                <w:sz w:val="22"/>
                <w:szCs w:val="22"/>
              </w:rPr>
              <w:t>,</w:t>
            </w:r>
          </w:p>
          <w:p w14:paraId="71F2196F" w14:textId="77777777" w:rsidR="00137567" w:rsidRPr="005A5CFC" w:rsidRDefault="00137567" w:rsidP="005A5CFC">
            <w:pPr>
              <w:jc w:val="center"/>
              <w:rPr>
                <w:sz w:val="22"/>
                <w:szCs w:val="22"/>
              </w:rPr>
            </w:pPr>
            <w:r w:rsidRPr="005A5CFC">
              <w:rPr>
                <w:rFonts w:eastAsia="Courier New"/>
                <w:sz w:val="22"/>
                <w:szCs w:val="22"/>
              </w:rPr>
              <w:t>общеобразовательные организации</w:t>
            </w:r>
          </w:p>
        </w:tc>
      </w:tr>
      <w:tr w:rsidR="008F63E7" w:rsidRPr="00E81E94" w14:paraId="329C15ED" w14:textId="77777777" w:rsidTr="0029024B">
        <w:trPr>
          <w:jc w:val="center"/>
        </w:trPr>
        <w:tc>
          <w:tcPr>
            <w:tcW w:w="559" w:type="dxa"/>
          </w:tcPr>
          <w:p w14:paraId="359B2671" w14:textId="77777777" w:rsidR="008F63E7" w:rsidRPr="005A5CFC" w:rsidRDefault="0074119C" w:rsidP="005A5CFC">
            <w:pPr>
              <w:jc w:val="center"/>
              <w:rPr>
                <w:sz w:val="22"/>
                <w:szCs w:val="22"/>
              </w:rPr>
            </w:pPr>
            <w:r w:rsidRPr="005A5CFC">
              <w:rPr>
                <w:sz w:val="22"/>
                <w:szCs w:val="22"/>
              </w:rPr>
              <w:t>1</w:t>
            </w:r>
            <w:r w:rsidR="0080112A" w:rsidRPr="005A5CFC">
              <w:rPr>
                <w:sz w:val="22"/>
                <w:szCs w:val="22"/>
              </w:rPr>
              <w:t>6</w:t>
            </w:r>
            <w:r w:rsidRPr="005A5CFC">
              <w:rPr>
                <w:sz w:val="22"/>
                <w:szCs w:val="22"/>
              </w:rPr>
              <w:t>.</w:t>
            </w:r>
          </w:p>
        </w:tc>
        <w:tc>
          <w:tcPr>
            <w:tcW w:w="4006" w:type="dxa"/>
          </w:tcPr>
          <w:p w14:paraId="1C1E9D7C" w14:textId="77777777" w:rsidR="008F63E7" w:rsidRPr="005A5CFC" w:rsidRDefault="008F63E7" w:rsidP="005A5CFC">
            <w:pPr>
              <w:rPr>
                <w:sz w:val="22"/>
                <w:szCs w:val="22"/>
              </w:rPr>
            </w:pPr>
            <w:r w:rsidRPr="005A5CFC">
              <w:rPr>
                <w:rFonts w:eastAsia="Courier New"/>
                <w:sz w:val="22"/>
                <w:szCs w:val="22"/>
              </w:rPr>
              <w:t>Обеспечение проведения жюри по каждому общеобразовательному предмету анализа олимпиадных заданий и их решений, показа выполненных олимпиадных работ (по запросу участника), процедуры апелляции (по заявлению)</w:t>
            </w:r>
          </w:p>
        </w:tc>
        <w:tc>
          <w:tcPr>
            <w:tcW w:w="1701" w:type="dxa"/>
          </w:tcPr>
          <w:p w14:paraId="5D8C6F1E" w14:textId="77777777" w:rsidR="008F63E7" w:rsidRPr="005A5CFC" w:rsidRDefault="008F63E7" w:rsidP="005A5CFC">
            <w:pPr>
              <w:jc w:val="center"/>
              <w:rPr>
                <w:sz w:val="22"/>
                <w:szCs w:val="22"/>
              </w:rPr>
            </w:pPr>
            <w:r w:rsidRPr="005A5CFC">
              <w:rPr>
                <w:rFonts w:eastAsia="Courier New"/>
                <w:sz w:val="22"/>
                <w:szCs w:val="22"/>
              </w:rPr>
              <w:t>В течение ШЭ Олимпиады, согласно графику</w:t>
            </w:r>
          </w:p>
        </w:tc>
        <w:tc>
          <w:tcPr>
            <w:tcW w:w="2409" w:type="dxa"/>
          </w:tcPr>
          <w:p w14:paraId="6F8FC044" w14:textId="77777777" w:rsidR="008F63E7" w:rsidRPr="005A5CFC" w:rsidRDefault="008F63E7" w:rsidP="005A5CFC">
            <w:pPr>
              <w:rPr>
                <w:sz w:val="22"/>
                <w:szCs w:val="22"/>
              </w:rPr>
            </w:pPr>
            <w:r w:rsidRPr="005A5CFC">
              <w:rPr>
                <w:rFonts w:eastAsia="Courier New"/>
                <w:sz w:val="22"/>
                <w:szCs w:val="22"/>
              </w:rPr>
              <w:t>Протоколы</w:t>
            </w:r>
            <w:r w:rsidR="00AF3917" w:rsidRPr="005A5CFC">
              <w:rPr>
                <w:rFonts w:eastAsia="Courier New"/>
                <w:sz w:val="22"/>
                <w:szCs w:val="22"/>
              </w:rPr>
              <w:t>, журналы</w:t>
            </w:r>
          </w:p>
        </w:tc>
        <w:tc>
          <w:tcPr>
            <w:tcW w:w="1418" w:type="dxa"/>
          </w:tcPr>
          <w:p w14:paraId="78CFDFE5" w14:textId="77777777" w:rsidR="00F804F1" w:rsidRPr="005A5CFC" w:rsidRDefault="008F63E7" w:rsidP="005A5CFC">
            <w:pPr>
              <w:jc w:val="center"/>
              <w:rPr>
                <w:rFonts w:eastAsia="Courier New"/>
                <w:sz w:val="22"/>
                <w:szCs w:val="22"/>
              </w:rPr>
            </w:pPr>
            <w:r w:rsidRPr="005A5CFC">
              <w:rPr>
                <w:rFonts w:eastAsia="Courier New"/>
                <w:sz w:val="22"/>
                <w:szCs w:val="22"/>
              </w:rPr>
              <w:t>ОМСУ</w:t>
            </w:r>
            <w:r w:rsidR="00137567" w:rsidRPr="005A5CFC">
              <w:rPr>
                <w:rFonts w:eastAsia="Courier New"/>
                <w:sz w:val="22"/>
                <w:szCs w:val="22"/>
              </w:rPr>
              <w:t>,</w:t>
            </w:r>
          </w:p>
          <w:p w14:paraId="59CD434F" w14:textId="77777777" w:rsidR="00137567" w:rsidRPr="005A5CFC" w:rsidRDefault="00137567" w:rsidP="005A5CFC">
            <w:pPr>
              <w:jc w:val="center"/>
              <w:rPr>
                <w:rFonts w:eastAsia="Courier New"/>
                <w:sz w:val="22"/>
                <w:szCs w:val="22"/>
              </w:rPr>
            </w:pPr>
            <w:r w:rsidRPr="005A5CFC">
              <w:rPr>
                <w:rFonts w:eastAsia="Courier New"/>
                <w:sz w:val="22"/>
                <w:szCs w:val="22"/>
              </w:rPr>
              <w:t>общеобразовательные организации</w:t>
            </w:r>
          </w:p>
        </w:tc>
      </w:tr>
      <w:tr w:rsidR="008F63E7" w:rsidRPr="00E81E94" w14:paraId="15720261" w14:textId="77777777" w:rsidTr="0029024B">
        <w:trPr>
          <w:jc w:val="center"/>
        </w:trPr>
        <w:tc>
          <w:tcPr>
            <w:tcW w:w="559" w:type="dxa"/>
          </w:tcPr>
          <w:p w14:paraId="2901F1FA" w14:textId="77777777" w:rsidR="008F63E7" w:rsidRPr="005A5CFC" w:rsidRDefault="0074119C" w:rsidP="005A5CFC">
            <w:pPr>
              <w:jc w:val="center"/>
              <w:rPr>
                <w:sz w:val="22"/>
                <w:szCs w:val="22"/>
              </w:rPr>
            </w:pPr>
            <w:r w:rsidRPr="005A5CFC">
              <w:rPr>
                <w:sz w:val="22"/>
                <w:szCs w:val="22"/>
              </w:rPr>
              <w:t>1</w:t>
            </w:r>
            <w:r w:rsidR="0080112A" w:rsidRPr="005A5CFC">
              <w:rPr>
                <w:sz w:val="22"/>
                <w:szCs w:val="22"/>
              </w:rPr>
              <w:t>7</w:t>
            </w:r>
            <w:r w:rsidRPr="005A5CFC">
              <w:rPr>
                <w:sz w:val="22"/>
                <w:szCs w:val="22"/>
              </w:rPr>
              <w:t>.</w:t>
            </w:r>
          </w:p>
        </w:tc>
        <w:tc>
          <w:tcPr>
            <w:tcW w:w="4006" w:type="dxa"/>
          </w:tcPr>
          <w:p w14:paraId="4AACC53B" w14:textId="77777777" w:rsidR="008F63E7" w:rsidRPr="005A5CFC" w:rsidRDefault="008F63E7" w:rsidP="005A5CFC">
            <w:pPr>
              <w:rPr>
                <w:sz w:val="22"/>
                <w:szCs w:val="22"/>
              </w:rPr>
            </w:pPr>
            <w:r w:rsidRPr="005A5CFC">
              <w:rPr>
                <w:rFonts w:eastAsia="Courier New"/>
                <w:sz w:val="22"/>
                <w:szCs w:val="22"/>
              </w:rPr>
              <w:t>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утверждения итоговых результатов школьного этапа Олимпиады с учетом внесенных изменений</w:t>
            </w:r>
          </w:p>
        </w:tc>
        <w:tc>
          <w:tcPr>
            <w:tcW w:w="1701" w:type="dxa"/>
          </w:tcPr>
          <w:p w14:paraId="6117583A" w14:textId="77777777" w:rsidR="008F63E7" w:rsidRPr="005A5CFC" w:rsidRDefault="008F63E7" w:rsidP="005A5CFC">
            <w:pPr>
              <w:jc w:val="center"/>
              <w:rPr>
                <w:sz w:val="22"/>
                <w:szCs w:val="22"/>
              </w:rPr>
            </w:pPr>
            <w:r w:rsidRPr="005A5CFC">
              <w:rPr>
                <w:rFonts w:eastAsia="Courier New"/>
                <w:sz w:val="22"/>
                <w:szCs w:val="22"/>
              </w:rPr>
              <w:t xml:space="preserve">По графику ШЭ </w:t>
            </w:r>
            <w:proofErr w:type="spellStart"/>
            <w:r w:rsidRPr="005A5CFC">
              <w:rPr>
                <w:rFonts w:eastAsia="Courier New"/>
                <w:sz w:val="22"/>
                <w:szCs w:val="22"/>
              </w:rPr>
              <w:t>ВсОШ</w:t>
            </w:r>
            <w:proofErr w:type="spellEnd"/>
          </w:p>
        </w:tc>
        <w:tc>
          <w:tcPr>
            <w:tcW w:w="2409" w:type="dxa"/>
          </w:tcPr>
          <w:p w14:paraId="57A08335" w14:textId="77777777" w:rsidR="008F63E7" w:rsidRPr="005A5CFC" w:rsidRDefault="008F63E7" w:rsidP="005A5CFC">
            <w:pPr>
              <w:rPr>
                <w:sz w:val="22"/>
                <w:szCs w:val="22"/>
              </w:rPr>
            </w:pPr>
            <w:r w:rsidRPr="005A5CFC">
              <w:rPr>
                <w:rFonts w:eastAsia="Courier New"/>
                <w:sz w:val="22"/>
                <w:szCs w:val="22"/>
              </w:rPr>
              <w:t>ОМСУ</w:t>
            </w:r>
          </w:p>
        </w:tc>
        <w:tc>
          <w:tcPr>
            <w:tcW w:w="1418" w:type="dxa"/>
          </w:tcPr>
          <w:p w14:paraId="43D675CD" w14:textId="77777777" w:rsidR="008F63E7" w:rsidRPr="005A5CFC" w:rsidRDefault="008F63E7" w:rsidP="005A5CFC">
            <w:pPr>
              <w:jc w:val="center"/>
              <w:rPr>
                <w:sz w:val="22"/>
                <w:szCs w:val="22"/>
              </w:rPr>
            </w:pPr>
            <w:r w:rsidRPr="005A5CFC">
              <w:rPr>
                <w:rFonts w:eastAsia="Courier New"/>
                <w:sz w:val="22"/>
                <w:szCs w:val="22"/>
              </w:rPr>
              <w:t>ОМСУ</w:t>
            </w:r>
            <w:r w:rsidR="00F804F1" w:rsidRPr="005A5CFC">
              <w:rPr>
                <w:rFonts w:eastAsia="Courier New"/>
                <w:sz w:val="22"/>
                <w:szCs w:val="22"/>
              </w:rPr>
              <w:t xml:space="preserve">, </w:t>
            </w:r>
            <w:r w:rsidR="00AF7B60" w:rsidRPr="005A5CFC">
              <w:rPr>
                <w:rFonts w:eastAsia="Courier New"/>
                <w:sz w:val="22"/>
                <w:szCs w:val="22"/>
              </w:rPr>
              <w:t>о</w:t>
            </w:r>
            <w:r w:rsidR="00F804F1" w:rsidRPr="005A5CFC">
              <w:rPr>
                <w:rFonts w:eastAsia="Courier New"/>
                <w:sz w:val="22"/>
                <w:szCs w:val="22"/>
              </w:rPr>
              <w:t>бщеобразовательные организации</w:t>
            </w:r>
          </w:p>
        </w:tc>
      </w:tr>
      <w:tr w:rsidR="008F63E7" w:rsidRPr="00E81E94" w14:paraId="1758C073" w14:textId="77777777" w:rsidTr="0029024B">
        <w:trPr>
          <w:jc w:val="center"/>
        </w:trPr>
        <w:tc>
          <w:tcPr>
            <w:tcW w:w="559" w:type="dxa"/>
          </w:tcPr>
          <w:p w14:paraId="51D212F6" w14:textId="77777777" w:rsidR="008F63E7" w:rsidRPr="005A5CFC" w:rsidRDefault="00A51371" w:rsidP="005A5CFC">
            <w:pPr>
              <w:jc w:val="center"/>
              <w:rPr>
                <w:sz w:val="22"/>
                <w:szCs w:val="22"/>
              </w:rPr>
            </w:pPr>
            <w:r w:rsidRPr="005A5CFC">
              <w:rPr>
                <w:sz w:val="22"/>
                <w:szCs w:val="22"/>
              </w:rPr>
              <w:t>18</w:t>
            </w:r>
            <w:r w:rsidR="0074119C" w:rsidRPr="005A5CFC">
              <w:rPr>
                <w:sz w:val="22"/>
                <w:szCs w:val="22"/>
              </w:rPr>
              <w:t>.</w:t>
            </w:r>
          </w:p>
        </w:tc>
        <w:tc>
          <w:tcPr>
            <w:tcW w:w="4006" w:type="dxa"/>
          </w:tcPr>
          <w:p w14:paraId="032E4B67" w14:textId="77777777" w:rsidR="008F63E7" w:rsidRPr="005A5CFC" w:rsidRDefault="008F63E7" w:rsidP="005A5CFC">
            <w:pPr>
              <w:rPr>
                <w:sz w:val="22"/>
                <w:szCs w:val="22"/>
              </w:rPr>
            </w:pPr>
            <w:r w:rsidRPr="005A5CFC">
              <w:rPr>
                <w:rFonts w:eastAsia="Courier New"/>
                <w:sz w:val="22"/>
                <w:szCs w:val="22"/>
              </w:rPr>
              <w:t>Утверждение итоговых результатов школьного этапа Олимпиады по каждому общеобразовательному предмету на основании протоколов жюри и публикация их на официальном сайте ОМСУ в сети Интернет с указанием сведений об участниках по соответствующему общеобразовательному предмету</w:t>
            </w:r>
          </w:p>
        </w:tc>
        <w:tc>
          <w:tcPr>
            <w:tcW w:w="1701" w:type="dxa"/>
          </w:tcPr>
          <w:p w14:paraId="220F4E57" w14:textId="77777777" w:rsidR="008F63E7" w:rsidRPr="005A5CFC" w:rsidRDefault="00D04789" w:rsidP="005A5CFC">
            <w:pPr>
              <w:jc w:val="center"/>
              <w:rPr>
                <w:sz w:val="22"/>
                <w:szCs w:val="22"/>
              </w:rPr>
            </w:pPr>
            <w:r w:rsidRPr="005A5CFC">
              <w:rPr>
                <w:rFonts w:eastAsia="Courier New"/>
                <w:sz w:val="22"/>
                <w:szCs w:val="22"/>
              </w:rPr>
              <w:t>Не позднее 12</w:t>
            </w:r>
            <w:r w:rsidR="008F63E7" w:rsidRPr="005A5CFC">
              <w:rPr>
                <w:rFonts w:eastAsia="Courier New"/>
                <w:sz w:val="22"/>
                <w:szCs w:val="22"/>
              </w:rPr>
              <w:t>.11.202</w:t>
            </w:r>
            <w:r w:rsidRPr="005A5CFC">
              <w:rPr>
                <w:rFonts w:eastAsia="Courier New"/>
                <w:sz w:val="22"/>
                <w:szCs w:val="22"/>
              </w:rPr>
              <w:t>5</w:t>
            </w:r>
          </w:p>
        </w:tc>
        <w:tc>
          <w:tcPr>
            <w:tcW w:w="2409" w:type="dxa"/>
          </w:tcPr>
          <w:p w14:paraId="403D219F" w14:textId="77777777" w:rsidR="008F63E7" w:rsidRPr="005A5CFC" w:rsidRDefault="008F63E7" w:rsidP="005A5CFC">
            <w:pPr>
              <w:rPr>
                <w:sz w:val="22"/>
                <w:szCs w:val="22"/>
              </w:rPr>
            </w:pPr>
            <w:r w:rsidRPr="005A5CFC">
              <w:rPr>
                <w:rFonts w:eastAsia="Courier New"/>
                <w:sz w:val="22"/>
                <w:szCs w:val="22"/>
              </w:rPr>
              <w:t>Приказ ОМСУ</w:t>
            </w:r>
          </w:p>
        </w:tc>
        <w:tc>
          <w:tcPr>
            <w:tcW w:w="1418" w:type="dxa"/>
          </w:tcPr>
          <w:p w14:paraId="043F9C38" w14:textId="77777777" w:rsidR="008F63E7" w:rsidRPr="005A5CFC" w:rsidRDefault="008F63E7" w:rsidP="005A5CFC">
            <w:pPr>
              <w:jc w:val="center"/>
              <w:rPr>
                <w:sz w:val="22"/>
                <w:szCs w:val="22"/>
              </w:rPr>
            </w:pPr>
            <w:r w:rsidRPr="005A5CFC">
              <w:rPr>
                <w:rFonts w:eastAsia="Courier New"/>
                <w:sz w:val="22"/>
                <w:szCs w:val="22"/>
              </w:rPr>
              <w:t>ОМСУ</w:t>
            </w:r>
          </w:p>
        </w:tc>
      </w:tr>
      <w:tr w:rsidR="00D04789" w:rsidRPr="00E81E94" w14:paraId="3BC4B698" w14:textId="77777777" w:rsidTr="0029024B">
        <w:trPr>
          <w:jc w:val="center"/>
        </w:trPr>
        <w:tc>
          <w:tcPr>
            <w:tcW w:w="559" w:type="dxa"/>
          </w:tcPr>
          <w:p w14:paraId="42DBC6C8" w14:textId="77777777" w:rsidR="00D04789" w:rsidRPr="005A5CFC" w:rsidRDefault="00D04789" w:rsidP="005A5CFC">
            <w:pPr>
              <w:jc w:val="center"/>
              <w:rPr>
                <w:sz w:val="22"/>
                <w:szCs w:val="22"/>
              </w:rPr>
            </w:pPr>
            <w:r w:rsidRPr="005A5CFC">
              <w:rPr>
                <w:sz w:val="22"/>
                <w:szCs w:val="22"/>
              </w:rPr>
              <w:t>1</w:t>
            </w:r>
            <w:r w:rsidR="00A51371" w:rsidRPr="005A5CFC">
              <w:rPr>
                <w:sz w:val="22"/>
                <w:szCs w:val="22"/>
              </w:rPr>
              <w:t>9</w:t>
            </w:r>
            <w:r w:rsidRPr="005A5CFC">
              <w:rPr>
                <w:sz w:val="22"/>
                <w:szCs w:val="22"/>
              </w:rPr>
              <w:t>.</w:t>
            </w:r>
          </w:p>
        </w:tc>
        <w:tc>
          <w:tcPr>
            <w:tcW w:w="4006" w:type="dxa"/>
          </w:tcPr>
          <w:p w14:paraId="0465B9AE" w14:textId="77777777" w:rsidR="00D04789" w:rsidRPr="005A5CFC" w:rsidRDefault="00D04789" w:rsidP="005A5CFC">
            <w:pPr>
              <w:rPr>
                <w:rFonts w:eastAsia="Courier New"/>
                <w:sz w:val="22"/>
                <w:szCs w:val="22"/>
              </w:rPr>
            </w:pPr>
            <w:r w:rsidRPr="005A5CFC">
              <w:rPr>
                <w:rFonts w:eastAsia="Courier New"/>
                <w:sz w:val="22"/>
                <w:szCs w:val="22"/>
              </w:rPr>
              <w:t>Организация награждения победителей и призеров школьного этапа олимпиады грамотами</w:t>
            </w:r>
          </w:p>
        </w:tc>
        <w:tc>
          <w:tcPr>
            <w:tcW w:w="1701" w:type="dxa"/>
          </w:tcPr>
          <w:p w14:paraId="4D910594" w14:textId="77777777" w:rsidR="00D04789" w:rsidRPr="005A5CFC" w:rsidRDefault="00D04789" w:rsidP="005A5CFC">
            <w:pPr>
              <w:jc w:val="center"/>
              <w:rPr>
                <w:rFonts w:eastAsia="Courier New"/>
                <w:sz w:val="22"/>
                <w:szCs w:val="22"/>
              </w:rPr>
            </w:pPr>
            <w:r w:rsidRPr="005A5CFC">
              <w:rPr>
                <w:rFonts w:eastAsia="Courier New"/>
                <w:sz w:val="22"/>
                <w:szCs w:val="22"/>
              </w:rPr>
              <w:t xml:space="preserve">Согласно ОТМ ШЭ </w:t>
            </w:r>
            <w:proofErr w:type="spellStart"/>
            <w:r w:rsidRPr="005A5CFC">
              <w:rPr>
                <w:rFonts w:eastAsia="Courier New"/>
                <w:sz w:val="22"/>
                <w:szCs w:val="22"/>
              </w:rPr>
              <w:t>ВсОШ</w:t>
            </w:r>
            <w:proofErr w:type="spellEnd"/>
          </w:p>
        </w:tc>
        <w:tc>
          <w:tcPr>
            <w:tcW w:w="2409" w:type="dxa"/>
          </w:tcPr>
          <w:p w14:paraId="4F8FCF8A" w14:textId="77777777" w:rsidR="00D04789" w:rsidRPr="005A5CFC" w:rsidRDefault="00D04789" w:rsidP="005A5CFC">
            <w:pPr>
              <w:rPr>
                <w:rFonts w:eastAsia="Courier New"/>
                <w:sz w:val="22"/>
                <w:szCs w:val="22"/>
              </w:rPr>
            </w:pPr>
            <w:r w:rsidRPr="005A5CFC">
              <w:rPr>
                <w:rFonts w:eastAsia="Courier New"/>
                <w:sz w:val="22"/>
                <w:szCs w:val="22"/>
              </w:rPr>
              <w:t>ОМСУ</w:t>
            </w:r>
            <w:r w:rsidR="00EF41FA" w:rsidRPr="005A5CFC">
              <w:rPr>
                <w:rFonts w:eastAsia="Courier New"/>
                <w:sz w:val="22"/>
                <w:szCs w:val="22"/>
              </w:rPr>
              <w:t>,</w:t>
            </w:r>
          </w:p>
          <w:p w14:paraId="5B19B3A1" w14:textId="77777777" w:rsidR="00EF41FA" w:rsidRPr="005A5CFC" w:rsidRDefault="00EF41FA" w:rsidP="005A5CFC">
            <w:pPr>
              <w:rPr>
                <w:rFonts w:eastAsia="Courier New"/>
                <w:sz w:val="22"/>
                <w:szCs w:val="22"/>
              </w:rPr>
            </w:pPr>
            <w:r w:rsidRPr="005A5CFC">
              <w:rPr>
                <w:rFonts w:eastAsia="Courier New"/>
                <w:sz w:val="22"/>
                <w:szCs w:val="22"/>
              </w:rPr>
              <w:t>общеобразовательные организации</w:t>
            </w:r>
          </w:p>
        </w:tc>
        <w:tc>
          <w:tcPr>
            <w:tcW w:w="1418" w:type="dxa"/>
          </w:tcPr>
          <w:p w14:paraId="040D00CF" w14:textId="77777777" w:rsidR="00D04789" w:rsidRPr="005A5CFC" w:rsidRDefault="00EF41FA" w:rsidP="005A5CFC">
            <w:pPr>
              <w:jc w:val="center"/>
              <w:rPr>
                <w:rFonts w:eastAsia="Courier New"/>
                <w:sz w:val="22"/>
                <w:szCs w:val="22"/>
              </w:rPr>
            </w:pPr>
            <w:r w:rsidRPr="005A5CFC">
              <w:rPr>
                <w:rFonts w:eastAsia="Courier New"/>
                <w:sz w:val="22"/>
                <w:szCs w:val="22"/>
              </w:rPr>
              <w:t>ОМСУ,</w:t>
            </w:r>
          </w:p>
          <w:p w14:paraId="01E4A619" w14:textId="77777777" w:rsidR="00EF41FA" w:rsidRPr="005A5CFC" w:rsidRDefault="00EF41FA" w:rsidP="005A5CFC">
            <w:pPr>
              <w:jc w:val="center"/>
              <w:rPr>
                <w:rFonts w:eastAsia="Courier New"/>
                <w:sz w:val="22"/>
                <w:szCs w:val="22"/>
              </w:rPr>
            </w:pPr>
            <w:r w:rsidRPr="005A5CFC">
              <w:rPr>
                <w:rFonts w:eastAsia="Courier New"/>
                <w:sz w:val="22"/>
                <w:szCs w:val="22"/>
              </w:rPr>
              <w:t>общеобразовательные организации</w:t>
            </w:r>
          </w:p>
        </w:tc>
      </w:tr>
      <w:tr w:rsidR="00EF41FA" w:rsidRPr="00E81E94" w14:paraId="5DE657D2" w14:textId="77777777" w:rsidTr="0029024B">
        <w:trPr>
          <w:jc w:val="center"/>
        </w:trPr>
        <w:tc>
          <w:tcPr>
            <w:tcW w:w="559" w:type="dxa"/>
          </w:tcPr>
          <w:p w14:paraId="049DB0D4" w14:textId="77777777" w:rsidR="00EF41FA" w:rsidRPr="005A5CFC" w:rsidRDefault="00A51371" w:rsidP="005A5CFC">
            <w:pPr>
              <w:jc w:val="center"/>
              <w:rPr>
                <w:sz w:val="22"/>
                <w:szCs w:val="22"/>
              </w:rPr>
            </w:pPr>
            <w:r w:rsidRPr="005A5CFC">
              <w:rPr>
                <w:sz w:val="22"/>
                <w:szCs w:val="22"/>
              </w:rPr>
              <w:t>20</w:t>
            </w:r>
            <w:r w:rsidR="00EF41FA" w:rsidRPr="005A5CFC">
              <w:rPr>
                <w:sz w:val="22"/>
                <w:szCs w:val="22"/>
              </w:rPr>
              <w:t>.</w:t>
            </w:r>
          </w:p>
        </w:tc>
        <w:tc>
          <w:tcPr>
            <w:tcW w:w="4006" w:type="dxa"/>
          </w:tcPr>
          <w:p w14:paraId="309563B2" w14:textId="77777777" w:rsidR="00EF41FA" w:rsidRPr="005A5CFC" w:rsidRDefault="00EF41FA" w:rsidP="005A5CFC">
            <w:pPr>
              <w:rPr>
                <w:rFonts w:eastAsia="Courier New"/>
                <w:sz w:val="22"/>
                <w:szCs w:val="22"/>
              </w:rPr>
            </w:pPr>
            <w:r w:rsidRPr="005A5CFC">
              <w:rPr>
                <w:rFonts w:eastAsia="Courier New"/>
                <w:sz w:val="22"/>
                <w:szCs w:val="22"/>
              </w:rPr>
              <w:t xml:space="preserve">Предоставление информации об итогах проведения школьного этапа </w:t>
            </w:r>
            <w:proofErr w:type="spellStart"/>
            <w:r w:rsidRPr="005A5CFC">
              <w:rPr>
                <w:rFonts w:eastAsia="Courier New"/>
                <w:sz w:val="22"/>
                <w:szCs w:val="22"/>
              </w:rPr>
              <w:t>ВсОШ</w:t>
            </w:r>
            <w:proofErr w:type="spellEnd"/>
          </w:p>
        </w:tc>
        <w:tc>
          <w:tcPr>
            <w:tcW w:w="1701" w:type="dxa"/>
          </w:tcPr>
          <w:p w14:paraId="6E1E83B8" w14:textId="4B6FD7F7" w:rsidR="00EF41FA" w:rsidRPr="005A5CFC" w:rsidRDefault="00EF41FA" w:rsidP="005A5CFC">
            <w:pPr>
              <w:jc w:val="center"/>
              <w:rPr>
                <w:rFonts w:eastAsia="Courier New"/>
                <w:sz w:val="22"/>
                <w:szCs w:val="22"/>
              </w:rPr>
            </w:pPr>
            <w:r w:rsidRPr="005A5CFC">
              <w:rPr>
                <w:rFonts w:eastAsia="Courier New"/>
                <w:sz w:val="22"/>
                <w:szCs w:val="22"/>
              </w:rPr>
              <w:t>В сроки</w:t>
            </w:r>
            <w:r w:rsidR="005A5CFC">
              <w:rPr>
                <w:rFonts w:eastAsia="Courier New"/>
                <w:sz w:val="22"/>
                <w:szCs w:val="22"/>
              </w:rPr>
              <w:t>,</w:t>
            </w:r>
            <w:r w:rsidRPr="005A5CFC">
              <w:rPr>
                <w:rFonts w:eastAsia="Courier New"/>
                <w:sz w:val="22"/>
                <w:szCs w:val="22"/>
              </w:rPr>
              <w:t xml:space="preserve"> установленные приказом </w:t>
            </w:r>
            <w:proofErr w:type="spellStart"/>
            <w:r w:rsidR="00ED6CD5" w:rsidRPr="005A5CFC">
              <w:rPr>
                <w:rFonts w:eastAsia="Courier New"/>
                <w:sz w:val="22"/>
                <w:szCs w:val="22"/>
              </w:rPr>
              <w:t>минобразования</w:t>
            </w:r>
            <w:proofErr w:type="spellEnd"/>
            <w:r w:rsidR="00ED6CD5" w:rsidRPr="005A5CFC">
              <w:rPr>
                <w:rFonts w:eastAsia="Courier New"/>
                <w:sz w:val="22"/>
                <w:szCs w:val="22"/>
              </w:rPr>
              <w:t xml:space="preserve"> Ростовской области</w:t>
            </w:r>
            <w:r w:rsidRPr="005A5CFC">
              <w:rPr>
                <w:rFonts w:eastAsia="Courier New"/>
                <w:sz w:val="22"/>
                <w:szCs w:val="22"/>
              </w:rPr>
              <w:t xml:space="preserve"> </w:t>
            </w:r>
          </w:p>
        </w:tc>
        <w:tc>
          <w:tcPr>
            <w:tcW w:w="2409" w:type="dxa"/>
          </w:tcPr>
          <w:p w14:paraId="23B024CE" w14:textId="77777777" w:rsidR="00EF41FA" w:rsidRPr="005A5CFC" w:rsidRDefault="00ED6CD5" w:rsidP="005A5CFC">
            <w:pPr>
              <w:rPr>
                <w:rFonts w:eastAsia="Courier New"/>
                <w:sz w:val="22"/>
                <w:szCs w:val="22"/>
              </w:rPr>
            </w:pPr>
            <w:r w:rsidRPr="005A5CFC">
              <w:rPr>
                <w:rFonts w:eastAsia="Courier New"/>
                <w:sz w:val="22"/>
                <w:szCs w:val="22"/>
              </w:rPr>
              <w:t>Отчеты</w:t>
            </w:r>
          </w:p>
        </w:tc>
        <w:tc>
          <w:tcPr>
            <w:tcW w:w="1418" w:type="dxa"/>
          </w:tcPr>
          <w:p w14:paraId="3780A929" w14:textId="77777777" w:rsidR="00EF41FA" w:rsidRPr="005A5CFC" w:rsidRDefault="00ED6CD5" w:rsidP="005A5CFC">
            <w:pPr>
              <w:jc w:val="center"/>
              <w:rPr>
                <w:rFonts w:eastAsia="Courier New"/>
                <w:sz w:val="22"/>
                <w:szCs w:val="22"/>
              </w:rPr>
            </w:pPr>
            <w:r w:rsidRPr="005A5CFC">
              <w:rPr>
                <w:rFonts w:eastAsia="Courier New"/>
                <w:sz w:val="22"/>
                <w:szCs w:val="22"/>
              </w:rPr>
              <w:t>ОМСУ</w:t>
            </w:r>
          </w:p>
        </w:tc>
      </w:tr>
    </w:tbl>
    <w:p w14:paraId="68C3E988" w14:textId="77777777" w:rsidR="0029024B" w:rsidRDefault="0029024B">
      <w:pPr>
        <w:rPr>
          <w:sz w:val="24"/>
          <w:szCs w:val="24"/>
        </w:rPr>
      </w:pPr>
      <w:r>
        <w:br w:type="page"/>
      </w:r>
    </w:p>
    <w:p w14:paraId="3EE2E2DE" w14:textId="77777777" w:rsidR="00FA2C41" w:rsidRPr="009E6E93" w:rsidRDefault="00FA2C41" w:rsidP="005A5CFC">
      <w:pPr>
        <w:pStyle w:val="af2"/>
        <w:rPr>
          <w:color w:val="auto"/>
        </w:rPr>
      </w:pPr>
      <w:r>
        <w:rPr>
          <w:color w:val="auto"/>
        </w:rPr>
        <w:lastRenderedPageBreak/>
        <w:t>Приложение №3</w:t>
      </w:r>
    </w:p>
    <w:p w14:paraId="21263E09" w14:textId="77777777" w:rsidR="00FA2C41" w:rsidRPr="009E6E93" w:rsidRDefault="00FA2C41" w:rsidP="005A5CFC">
      <w:pPr>
        <w:pStyle w:val="af2"/>
        <w:rPr>
          <w:color w:val="auto"/>
        </w:rPr>
      </w:pPr>
      <w:r w:rsidRPr="009E6E93">
        <w:rPr>
          <w:color w:val="auto"/>
        </w:rPr>
        <w:t>к приказу Отдела образования</w:t>
      </w:r>
    </w:p>
    <w:p w14:paraId="53269B83" w14:textId="4B8B86E0" w:rsidR="00FA2C41" w:rsidRPr="009E6E93" w:rsidRDefault="00FA2C41" w:rsidP="005A5CFC">
      <w:pPr>
        <w:pStyle w:val="af2"/>
        <w:rPr>
          <w:color w:val="auto"/>
        </w:rPr>
      </w:pPr>
      <w:r w:rsidRPr="009E6E93">
        <w:rPr>
          <w:color w:val="auto"/>
        </w:rPr>
        <w:t xml:space="preserve">от </w:t>
      </w:r>
      <w:r w:rsidR="00564DA7">
        <w:rPr>
          <w:color w:val="auto"/>
        </w:rPr>
        <w:t>01.09</w:t>
      </w:r>
      <w:r w:rsidRPr="009E6E93">
        <w:rPr>
          <w:color w:val="auto"/>
        </w:rPr>
        <w:t>.20</w:t>
      </w:r>
      <w:r w:rsidR="00564DA7">
        <w:rPr>
          <w:color w:val="auto"/>
        </w:rPr>
        <w:t>25</w:t>
      </w:r>
      <w:r w:rsidR="005A5CFC">
        <w:rPr>
          <w:color w:val="auto"/>
        </w:rPr>
        <w:t xml:space="preserve"> </w:t>
      </w:r>
      <w:r w:rsidRPr="009E6E93">
        <w:rPr>
          <w:color w:val="auto"/>
        </w:rPr>
        <w:t>г. №</w:t>
      </w:r>
      <w:r w:rsidR="005A5CFC">
        <w:rPr>
          <w:color w:val="auto"/>
        </w:rPr>
        <w:t xml:space="preserve"> </w:t>
      </w:r>
      <w:r w:rsidR="008125A6">
        <w:rPr>
          <w:color w:val="auto"/>
        </w:rPr>
        <w:t>412</w:t>
      </w:r>
    </w:p>
    <w:p w14:paraId="0B28CBEE" w14:textId="77777777" w:rsidR="00FA2C41" w:rsidRPr="009E6E93" w:rsidRDefault="00FA2C41" w:rsidP="005A5CFC">
      <w:pPr>
        <w:pStyle w:val="af2"/>
      </w:pPr>
    </w:p>
    <w:p w14:paraId="37242D0C" w14:textId="77777777" w:rsidR="002F45CE" w:rsidRDefault="00081861" w:rsidP="0029024B">
      <w:pPr>
        <w:pStyle w:val="ad"/>
        <w:ind w:firstLine="0"/>
        <w:jc w:val="center"/>
        <w:rPr>
          <w:b/>
          <w:sz w:val="24"/>
          <w:szCs w:val="24"/>
        </w:rPr>
      </w:pPr>
      <w:r w:rsidRPr="002F45CE">
        <w:rPr>
          <w:b/>
          <w:sz w:val="24"/>
          <w:szCs w:val="24"/>
        </w:rPr>
        <w:t>Состав оргкомитета</w:t>
      </w:r>
    </w:p>
    <w:p w14:paraId="01E0F90F" w14:textId="77777777" w:rsidR="00FA2C41" w:rsidRPr="002F45CE" w:rsidRDefault="00FA2C41" w:rsidP="0029024B">
      <w:pPr>
        <w:pStyle w:val="ad"/>
        <w:ind w:firstLine="0"/>
        <w:jc w:val="center"/>
        <w:rPr>
          <w:b/>
          <w:sz w:val="24"/>
          <w:szCs w:val="24"/>
        </w:rPr>
      </w:pPr>
      <w:r w:rsidRPr="002F45CE">
        <w:rPr>
          <w:b/>
          <w:sz w:val="24"/>
          <w:szCs w:val="24"/>
        </w:rPr>
        <w:t>школьного этапа всероссийской олимпиады школьников 202</w:t>
      </w:r>
      <w:r w:rsidR="00BD6280">
        <w:rPr>
          <w:b/>
          <w:sz w:val="24"/>
          <w:szCs w:val="24"/>
        </w:rPr>
        <w:t>5</w:t>
      </w:r>
      <w:r w:rsidRPr="002F45CE">
        <w:rPr>
          <w:b/>
          <w:sz w:val="24"/>
          <w:szCs w:val="24"/>
        </w:rPr>
        <w:t>-202</w:t>
      </w:r>
      <w:r w:rsidR="00BD6280">
        <w:rPr>
          <w:b/>
          <w:sz w:val="24"/>
          <w:szCs w:val="24"/>
        </w:rPr>
        <w:t>6</w:t>
      </w:r>
      <w:r w:rsidRPr="002F45CE">
        <w:rPr>
          <w:b/>
          <w:sz w:val="24"/>
          <w:szCs w:val="24"/>
        </w:rPr>
        <w:t xml:space="preserve"> учебного года</w:t>
      </w:r>
    </w:p>
    <w:p w14:paraId="2EBF63CE" w14:textId="77777777" w:rsidR="00FA2C41" w:rsidRPr="002F45CE" w:rsidRDefault="00FA2C41" w:rsidP="0029024B">
      <w:pPr>
        <w:pStyle w:val="ad"/>
        <w:ind w:firstLine="0"/>
        <w:jc w:val="center"/>
        <w:rPr>
          <w:b/>
          <w:sz w:val="24"/>
          <w:szCs w:val="24"/>
        </w:rPr>
      </w:pPr>
    </w:p>
    <w:p w14:paraId="7F64A7E2" w14:textId="77777777" w:rsidR="00986D5A" w:rsidRPr="0029024B" w:rsidRDefault="00986D5A" w:rsidP="005A5CFC">
      <w:pPr>
        <w:pStyle w:val="ad"/>
        <w:tabs>
          <w:tab w:val="left" w:pos="993"/>
        </w:tabs>
        <w:jc w:val="both"/>
        <w:rPr>
          <w:sz w:val="24"/>
          <w:szCs w:val="24"/>
        </w:rPr>
      </w:pPr>
      <w:r w:rsidRPr="0029024B">
        <w:rPr>
          <w:sz w:val="24"/>
          <w:szCs w:val="24"/>
        </w:rPr>
        <w:t xml:space="preserve">Председатель оргкомитета: </w:t>
      </w:r>
      <w:r w:rsidR="00FA2C41" w:rsidRPr="0029024B">
        <w:rPr>
          <w:sz w:val="24"/>
          <w:szCs w:val="24"/>
        </w:rPr>
        <w:t>Дмитриева О.В.</w:t>
      </w:r>
      <w:r w:rsidR="0041726D" w:rsidRPr="0029024B">
        <w:rPr>
          <w:sz w:val="24"/>
          <w:szCs w:val="24"/>
        </w:rPr>
        <w:t xml:space="preserve">, </w:t>
      </w:r>
      <w:r w:rsidR="00FA2C41" w:rsidRPr="0029024B">
        <w:rPr>
          <w:sz w:val="24"/>
          <w:szCs w:val="24"/>
        </w:rPr>
        <w:t>заместитель заведующего Отделом образования Ад</w:t>
      </w:r>
      <w:r w:rsidR="00251CF2">
        <w:rPr>
          <w:sz w:val="24"/>
          <w:szCs w:val="24"/>
        </w:rPr>
        <w:t>министрации Веселовского района.</w:t>
      </w:r>
    </w:p>
    <w:p w14:paraId="538975F9" w14:textId="77777777" w:rsidR="00986D5A" w:rsidRPr="0029024B" w:rsidRDefault="00986D5A" w:rsidP="005A5CFC">
      <w:pPr>
        <w:pStyle w:val="ad"/>
        <w:tabs>
          <w:tab w:val="left" w:pos="993"/>
        </w:tabs>
        <w:jc w:val="both"/>
        <w:rPr>
          <w:sz w:val="24"/>
          <w:szCs w:val="24"/>
        </w:rPr>
      </w:pPr>
      <w:r w:rsidRPr="0029024B">
        <w:rPr>
          <w:sz w:val="24"/>
          <w:szCs w:val="24"/>
        </w:rPr>
        <w:t>Члены оргкомитета:</w:t>
      </w:r>
    </w:p>
    <w:p w14:paraId="5B7FA873" w14:textId="77777777" w:rsidR="00FA2C41" w:rsidRPr="0029024B" w:rsidRDefault="00FA2C41" w:rsidP="005A5CFC">
      <w:pPr>
        <w:pStyle w:val="ad"/>
        <w:numPr>
          <w:ilvl w:val="0"/>
          <w:numId w:val="34"/>
        </w:numPr>
        <w:tabs>
          <w:tab w:val="left" w:pos="993"/>
        </w:tabs>
        <w:ind w:left="0" w:firstLine="709"/>
        <w:jc w:val="both"/>
        <w:rPr>
          <w:sz w:val="24"/>
          <w:szCs w:val="24"/>
        </w:rPr>
      </w:pPr>
      <w:proofErr w:type="spellStart"/>
      <w:r w:rsidRPr="0029024B">
        <w:rPr>
          <w:sz w:val="24"/>
          <w:szCs w:val="24"/>
        </w:rPr>
        <w:t>Лямкина</w:t>
      </w:r>
      <w:proofErr w:type="spellEnd"/>
      <w:r w:rsidRPr="0029024B">
        <w:rPr>
          <w:sz w:val="24"/>
          <w:szCs w:val="24"/>
        </w:rPr>
        <w:t xml:space="preserve"> Г.А.</w:t>
      </w:r>
      <w:r w:rsidR="00986D5A" w:rsidRPr="0029024B">
        <w:rPr>
          <w:sz w:val="24"/>
          <w:szCs w:val="24"/>
        </w:rPr>
        <w:t xml:space="preserve">, </w:t>
      </w:r>
      <w:r w:rsidR="00A51371">
        <w:rPr>
          <w:sz w:val="24"/>
          <w:szCs w:val="24"/>
        </w:rPr>
        <w:t>директор МБУ ДО Веселовского ЦТ.</w:t>
      </w:r>
    </w:p>
    <w:p w14:paraId="4B6E1932" w14:textId="77777777" w:rsidR="00986D5A" w:rsidRPr="0029024B" w:rsidRDefault="00986D5A" w:rsidP="005A5CFC">
      <w:pPr>
        <w:pStyle w:val="ad"/>
        <w:numPr>
          <w:ilvl w:val="0"/>
          <w:numId w:val="34"/>
        </w:numPr>
        <w:tabs>
          <w:tab w:val="left" w:pos="993"/>
        </w:tabs>
        <w:ind w:left="0" w:firstLine="709"/>
        <w:jc w:val="both"/>
        <w:rPr>
          <w:sz w:val="24"/>
          <w:szCs w:val="24"/>
        </w:rPr>
      </w:pPr>
      <w:r w:rsidRPr="0029024B">
        <w:rPr>
          <w:sz w:val="24"/>
          <w:szCs w:val="24"/>
        </w:rPr>
        <w:t>Евдоки</w:t>
      </w:r>
      <w:r w:rsidR="002F45CE" w:rsidRPr="0029024B">
        <w:rPr>
          <w:sz w:val="24"/>
          <w:szCs w:val="24"/>
        </w:rPr>
        <w:t>мова Г.Ф., д</w:t>
      </w:r>
      <w:r w:rsidR="00A51371">
        <w:rPr>
          <w:sz w:val="24"/>
          <w:szCs w:val="24"/>
        </w:rPr>
        <w:t>иректор МБОУ Веселовской СОШ №1.</w:t>
      </w:r>
    </w:p>
    <w:p w14:paraId="59C96FB3" w14:textId="77777777" w:rsidR="002F45CE" w:rsidRPr="0029024B" w:rsidRDefault="002F45CE" w:rsidP="005A5CFC">
      <w:pPr>
        <w:pStyle w:val="ad"/>
        <w:numPr>
          <w:ilvl w:val="0"/>
          <w:numId w:val="34"/>
        </w:numPr>
        <w:tabs>
          <w:tab w:val="left" w:pos="993"/>
        </w:tabs>
        <w:ind w:left="0" w:firstLine="709"/>
        <w:jc w:val="both"/>
        <w:rPr>
          <w:sz w:val="24"/>
          <w:szCs w:val="24"/>
        </w:rPr>
      </w:pPr>
      <w:r w:rsidRPr="0029024B">
        <w:rPr>
          <w:sz w:val="24"/>
          <w:szCs w:val="24"/>
        </w:rPr>
        <w:t>Байрамова Н.Н., директор МБОУ Веселов</w:t>
      </w:r>
      <w:r w:rsidR="00A51371">
        <w:rPr>
          <w:sz w:val="24"/>
          <w:szCs w:val="24"/>
        </w:rPr>
        <w:t>ской СОШ №2.</w:t>
      </w:r>
    </w:p>
    <w:p w14:paraId="1FCF0C62" w14:textId="77777777" w:rsidR="00FA2C41" w:rsidRDefault="002F45CE" w:rsidP="005A5CFC">
      <w:pPr>
        <w:pStyle w:val="ad"/>
        <w:numPr>
          <w:ilvl w:val="0"/>
          <w:numId w:val="34"/>
        </w:numPr>
        <w:tabs>
          <w:tab w:val="left" w:pos="993"/>
        </w:tabs>
        <w:ind w:left="0" w:firstLine="709"/>
        <w:jc w:val="both"/>
        <w:rPr>
          <w:sz w:val="24"/>
          <w:szCs w:val="24"/>
        </w:rPr>
      </w:pPr>
      <w:proofErr w:type="spellStart"/>
      <w:r w:rsidRPr="0029024B">
        <w:rPr>
          <w:sz w:val="24"/>
          <w:szCs w:val="24"/>
        </w:rPr>
        <w:t>Кряченко</w:t>
      </w:r>
      <w:proofErr w:type="spellEnd"/>
      <w:r w:rsidRPr="0029024B">
        <w:rPr>
          <w:sz w:val="24"/>
          <w:szCs w:val="24"/>
        </w:rPr>
        <w:t xml:space="preserve"> В.С., </w:t>
      </w:r>
      <w:r w:rsidR="00FA2C41" w:rsidRPr="0029024B">
        <w:rPr>
          <w:sz w:val="24"/>
          <w:szCs w:val="24"/>
        </w:rPr>
        <w:t>заместитель директо</w:t>
      </w:r>
      <w:r w:rsidRPr="0029024B">
        <w:rPr>
          <w:sz w:val="24"/>
          <w:szCs w:val="24"/>
        </w:rPr>
        <w:t xml:space="preserve">ра </w:t>
      </w:r>
      <w:r w:rsidR="00251CF2">
        <w:rPr>
          <w:sz w:val="24"/>
          <w:szCs w:val="24"/>
        </w:rPr>
        <w:t>п</w:t>
      </w:r>
      <w:r w:rsidRPr="0029024B">
        <w:rPr>
          <w:sz w:val="24"/>
          <w:szCs w:val="24"/>
        </w:rPr>
        <w:t>о ВР М</w:t>
      </w:r>
      <w:r w:rsidR="00251CF2">
        <w:rPr>
          <w:sz w:val="24"/>
          <w:szCs w:val="24"/>
        </w:rPr>
        <w:t xml:space="preserve">БУ ДО Веселовского ЦТ, ответственный за проведение всероссийской олимпиады школьников </w:t>
      </w:r>
      <w:r w:rsidR="00564DA7">
        <w:rPr>
          <w:sz w:val="24"/>
          <w:szCs w:val="24"/>
        </w:rPr>
        <w:t>2025-2026 учебного года на территории Веселовского района</w:t>
      </w:r>
      <w:r w:rsidR="00A51371">
        <w:rPr>
          <w:sz w:val="24"/>
          <w:szCs w:val="24"/>
        </w:rPr>
        <w:t>.</w:t>
      </w:r>
    </w:p>
    <w:p w14:paraId="651AC3B9" w14:textId="77777777" w:rsidR="00A51371" w:rsidRPr="000C6A74" w:rsidRDefault="00A51371" w:rsidP="005A5CFC">
      <w:pPr>
        <w:pStyle w:val="ad"/>
        <w:numPr>
          <w:ilvl w:val="0"/>
          <w:numId w:val="34"/>
        </w:numPr>
        <w:tabs>
          <w:tab w:val="left" w:pos="993"/>
        </w:tabs>
        <w:ind w:left="0" w:firstLine="709"/>
        <w:jc w:val="both"/>
        <w:rPr>
          <w:sz w:val="24"/>
          <w:szCs w:val="24"/>
        </w:rPr>
      </w:pPr>
      <w:r w:rsidRPr="000C6A74">
        <w:rPr>
          <w:sz w:val="24"/>
          <w:szCs w:val="24"/>
        </w:rPr>
        <w:t>Боярская О.Л.</w:t>
      </w:r>
      <w:r w:rsidR="00B67672" w:rsidRPr="000C6A74">
        <w:rPr>
          <w:sz w:val="24"/>
          <w:szCs w:val="24"/>
        </w:rPr>
        <w:t xml:space="preserve">, </w:t>
      </w:r>
      <w:r w:rsidR="00376BC2" w:rsidRPr="000C6A74">
        <w:rPr>
          <w:sz w:val="24"/>
          <w:szCs w:val="24"/>
        </w:rPr>
        <w:t>директор-главный редактор районной газеты «Веселовские вести»</w:t>
      </w:r>
      <w:r w:rsidR="000C6A74" w:rsidRPr="000C6A74">
        <w:rPr>
          <w:sz w:val="24"/>
          <w:szCs w:val="24"/>
        </w:rPr>
        <w:t>.</w:t>
      </w:r>
    </w:p>
    <w:p w14:paraId="4ED36BEB" w14:textId="77777777" w:rsidR="00D325F4" w:rsidRPr="000C6A74" w:rsidRDefault="00D325F4" w:rsidP="005A5CFC">
      <w:pPr>
        <w:pStyle w:val="ad"/>
        <w:numPr>
          <w:ilvl w:val="0"/>
          <w:numId w:val="34"/>
        </w:numPr>
        <w:tabs>
          <w:tab w:val="left" w:pos="993"/>
        </w:tabs>
        <w:ind w:left="0" w:firstLine="709"/>
        <w:jc w:val="both"/>
        <w:rPr>
          <w:sz w:val="24"/>
          <w:szCs w:val="24"/>
        </w:rPr>
      </w:pPr>
      <w:r w:rsidRPr="000C6A74">
        <w:rPr>
          <w:sz w:val="24"/>
          <w:szCs w:val="24"/>
        </w:rPr>
        <w:t xml:space="preserve">Калачева Д.В., </w:t>
      </w:r>
      <w:r w:rsidR="00815B14" w:rsidRPr="000C6A74">
        <w:rPr>
          <w:sz w:val="24"/>
          <w:szCs w:val="24"/>
        </w:rPr>
        <w:t>ведущий специалист по делам молодежи Администрации Веселовского района.</w:t>
      </w:r>
    </w:p>
    <w:p w14:paraId="1FDFFCCD" w14:textId="42C220C8" w:rsidR="00FA2C41" w:rsidRDefault="00FA2C41" w:rsidP="00A51371">
      <w:pPr>
        <w:pStyle w:val="af2"/>
        <w:jc w:val="left"/>
        <w:rPr>
          <w:color w:val="auto"/>
        </w:rPr>
      </w:pPr>
    </w:p>
    <w:p w14:paraId="2C707798" w14:textId="71A8BB03" w:rsidR="005A5CFC" w:rsidRDefault="005A5CFC" w:rsidP="00A51371">
      <w:pPr>
        <w:pStyle w:val="af2"/>
        <w:jc w:val="left"/>
        <w:rPr>
          <w:color w:val="auto"/>
        </w:rPr>
      </w:pPr>
    </w:p>
    <w:p w14:paraId="711B5627" w14:textId="40C4FDF2" w:rsidR="005A5CFC" w:rsidRDefault="005A5CFC" w:rsidP="00A51371">
      <w:pPr>
        <w:pStyle w:val="af2"/>
        <w:jc w:val="left"/>
        <w:rPr>
          <w:color w:val="auto"/>
        </w:rPr>
      </w:pPr>
    </w:p>
    <w:p w14:paraId="604EF66B" w14:textId="77777777" w:rsidR="005A5CFC" w:rsidRDefault="005A5CFC" w:rsidP="00A51371">
      <w:pPr>
        <w:pStyle w:val="af2"/>
        <w:jc w:val="left"/>
        <w:rPr>
          <w:color w:val="auto"/>
        </w:rPr>
      </w:pPr>
    </w:p>
    <w:p w14:paraId="6EF2038F" w14:textId="77777777" w:rsidR="00D47AC0" w:rsidRPr="009E6E93" w:rsidRDefault="00D47AC0" w:rsidP="00D47AC0">
      <w:pPr>
        <w:pStyle w:val="af2"/>
        <w:rPr>
          <w:color w:val="auto"/>
        </w:rPr>
      </w:pPr>
      <w:r>
        <w:rPr>
          <w:color w:val="auto"/>
        </w:rPr>
        <w:t>Приложение №4</w:t>
      </w:r>
    </w:p>
    <w:p w14:paraId="557F82E7" w14:textId="77777777" w:rsidR="00D47AC0" w:rsidRPr="009E6E93" w:rsidRDefault="00D47AC0" w:rsidP="00D47AC0">
      <w:pPr>
        <w:pStyle w:val="af2"/>
        <w:rPr>
          <w:color w:val="auto"/>
        </w:rPr>
      </w:pPr>
      <w:r w:rsidRPr="009E6E93">
        <w:rPr>
          <w:color w:val="auto"/>
        </w:rPr>
        <w:t>к приказу Отдела образования</w:t>
      </w:r>
    </w:p>
    <w:p w14:paraId="17CDBECC" w14:textId="505047FA" w:rsidR="00D47AC0" w:rsidRPr="009E6E93" w:rsidRDefault="00D47AC0" w:rsidP="00D47AC0">
      <w:pPr>
        <w:pStyle w:val="af2"/>
        <w:rPr>
          <w:color w:val="auto"/>
        </w:rPr>
      </w:pPr>
      <w:r w:rsidRPr="009E6E93">
        <w:rPr>
          <w:color w:val="auto"/>
        </w:rPr>
        <w:t xml:space="preserve">от </w:t>
      </w:r>
      <w:r w:rsidR="0024613D">
        <w:rPr>
          <w:color w:val="auto"/>
        </w:rPr>
        <w:t>01.09</w:t>
      </w:r>
      <w:r w:rsidRPr="009E6E93">
        <w:rPr>
          <w:color w:val="auto"/>
        </w:rPr>
        <w:t>.20</w:t>
      </w:r>
      <w:r>
        <w:rPr>
          <w:color w:val="auto"/>
        </w:rPr>
        <w:t>2</w:t>
      </w:r>
      <w:r w:rsidR="0024613D">
        <w:rPr>
          <w:color w:val="auto"/>
        </w:rPr>
        <w:t>5</w:t>
      </w:r>
      <w:r w:rsidR="005A5CFC">
        <w:rPr>
          <w:color w:val="auto"/>
        </w:rPr>
        <w:t xml:space="preserve"> </w:t>
      </w:r>
      <w:r w:rsidRPr="009E6E93">
        <w:rPr>
          <w:color w:val="auto"/>
        </w:rPr>
        <w:t>г. №</w:t>
      </w:r>
      <w:r w:rsidR="0029024B">
        <w:rPr>
          <w:color w:val="auto"/>
        </w:rPr>
        <w:t xml:space="preserve"> </w:t>
      </w:r>
      <w:r w:rsidR="008125A6">
        <w:rPr>
          <w:color w:val="auto"/>
        </w:rPr>
        <w:t>412</w:t>
      </w:r>
    </w:p>
    <w:p w14:paraId="4B1D5AA5" w14:textId="77777777" w:rsidR="00FA2C41" w:rsidRPr="009E6E93" w:rsidRDefault="00FA2C41" w:rsidP="00D86B97">
      <w:pPr>
        <w:pStyle w:val="af2"/>
        <w:rPr>
          <w:color w:val="auto"/>
        </w:rPr>
      </w:pPr>
    </w:p>
    <w:p w14:paraId="402B512B" w14:textId="77777777" w:rsidR="00ED08C0" w:rsidRPr="0029024B" w:rsidRDefault="008019D9" w:rsidP="0029024B">
      <w:pPr>
        <w:pStyle w:val="af2"/>
        <w:jc w:val="center"/>
        <w:rPr>
          <w:b/>
          <w:color w:val="auto"/>
        </w:rPr>
      </w:pPr>
      <w:r w:rsidRPr="0029024B">
        <w:rPr>
          <w:b/>
          <w:color w:val="auto"/>
        </w:rPr>
        <w:t>Места проведения школьного этапа</w:t>
      </w:r>
    </w:p>
    <w:p w14:paraId="58D5C7AB" w14:textId="77777777" w:rsidR="0018569E" w:rsidRPr="0029024B" w:rsidRDefault="008019D9" w:rsidP="0029024B">
      <w:pPr>
        <w:pStyle w:val="af2"/>
        <w:jc w:val="center"/>
        <w:rPr>
          <w:b/>
          <w:color w:val="auto"/>
        </w:rPr>
      </w:pPr>
      <w:r w:rsidRPr="0029024B">
        <w:rPr>
          <w:b/>
          <w:color w:val="auto"/>
        </w:rPr>
        <w:t>всероссийской олимпиады школьников</w:t>
      </w:r>
      <w:r w:rsidR="003206F9" w:rsidRPr="0029024B">
        <w:rPr>
          <w:b/>
          <w:color w:val="auto"/>
        </w:rPr>
        <w:t xml:space="preserve"> </w:t>
      </w:r>
      <w:r w:rsidR="00645323" w:rsidRPr="0029024B">
        <w:rPr>
          <w:b/>
          <w:color w:val="auto"/>
        </w:rPr>
        <w:t>202</w:t>
      </w:r>
      <w:r w:rsidR="00206591">
        <w:rPr>
          <w:b/>
          <w:color w:val="auto"/>
        </w:rPr>
        <w:t>5</w:t>
      </w:r>
      <w:r w:rsidR="00645323" w:rsidRPr="0029024B">
        <w:rPr>
          <w:b/>
          <w:color w:val="auto"/>
        </w:rPr>
        <w:t>-202</w:t>
      </w:r>
      <w:r w:rsidR="00206591">
        <w:rPr>
          <w:b/>
          <w:color w:val="auto"/>
        </w:rPr>
        <w:t>6</w:t>
      </w:r>
      <w:r w:rsidR="003206F9" w:rsidRPr="0029024B">
        <w:rPr>
          <w:b/>
          <w:color w:val="auto"/>
        </w:rPr>
        <w:t xml:space="preserve"> учебного года</w:t>
      </w:r>
    </w:p>
    <w:p w14:paraId="1C59DE4A" w14:textId="77777777" w:rsidR="0018569E" w:rsidRPr="0029024B" w:rsidRDefault="0018569E" w:rsidP="0029024B">
      <w:pPr>
        <w:pStyle w:val="af2"/>
        <w:jc w:val="center"/>
        <w:rPr>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7"/>
        <w:gridCol w:w="4381"/>
        <w:gridCol w:w="4643"/>
      </w:tblGrid>
      <w:tr w:rsidR="008019D9" w:rsidRPr="0029024B" w14:paraId="4DF97041" w14:textId="77777777" w:rsidTr="0029024B">
        <w:trPr>
          <w:jc w:val="center"/>
        </w:trPr>
        <w:tc>
          <w:tcPr>
            <w:tcW w:w="547" w:type="dxa"/>
          </w:tcPr>
          <w:p w14:paraId="3EB17754" w14:textId="77777777" w:rsidR="008019D9" w:rsidRPr="0029024B" w:rsidRDefault="008019D9" w:rsidP="0029024B">
            <w:pPr>
              <w:pStyle w:val="ad"/>
              <w:ind w:firstLine="0"/>
              <w:jc w:val="center"/>
              <w:rPr>
                <w:sz w:val="24"/>
                <w:szCs w:val="24"/>
              </w:rPr>
            </w:pPr>
            <w:r w:rsidRPr="0029024B">
              <w:rPr>
                <w:sz w:val="24"/>
                <w:szCs w:val="24"/>
              </w:rPr>
              <w:t>№ п/п</w:t>
            </w:r>
          </w:p>
        </w:tc>
        <w:tc>
          <w:tcPr>
            <w:tcW w:w="4381" w:type="dxa"/>
          </w:tcPr>
          <w:p w14:paraId="393B9F11" w14:textId="77777777" w:rsidR="008019D9" w:rsidRPr="0029024B" w:rsidRDefault="008019D9" w:rsidP="008019D9">
            <w:pPr>
              <w:pStyle w:val="ad"/>
              <w:ind w:firstLine="0"/>
              <w:jc w:val="center"/>
              <w:rPr>
                <w:sz w:val="24"/>
                <w:szCs w:val="24"/>
              </w:rPr>
            </w:pPr>
            <w:r w:rsidRPr="0029024B">
              <w:rPr>
                <w:sz w:val="24"/>
                <w:szCs w:val="24"/>
              </w:rPr>
              <w:t>Предмет</w:t>
            </w:r>
          </w:p>
        </w:tc>
        <w:tc>
          <w:tcPr>
            <w:tcW w:w="4643" w:type="dxa"/>
          </w:tcPr>
          <w:p w14:paraId="3F5228F1" w14:textId="77777777" w:rsidR="008019D9" w:rsidRPr="0029024B" w:rsidRDefault="00264389" w:rsidP="008019D9">
            <w:pPr>
              <w:pStyle w:val="ad"/>
              <w:ind w:firstLine="0"/>
              <w:jc w:val="center"/>
              <w:rPr>
                <w:sz w:val="24"/>
                <w:szCs w:val="24"/>
              </w:rPr>
            </w:pPr>
            <w:r w:rsidRPr="0029024B">
              <w:rPr>
                <w:sz w:val="24"/>
                <w:szCs w:val="24"/>
              </w:rPr>
              <w:t>Место проведения</w:t>
            </w:r>
          </w:p>
        </w:tc>
      </w:tr>
      <w:tr w:rsidR="00964677" w:rsidRPr="0029024B" w14:paraId="36D11DCC" w14:textId="77777777" w:rsidTr="0029024B">
        <w:trPr>
          <w:trHeight w:val="186"/>
          <w:jc w:val="center"/>
        </w:trPr>
        <w:tc>
          <w:tcPr>
            <w:tcW w:w="547" w:type="dxa"/>
          </w:tcPr>
          <w:p w14:paraId="75544B1F" w14:textId="77777777" w:rsidR="00964677" w:rsidRPr="0029024B" w:rsidRDefault="00964677" w:rsidP="0029024B">
            <w:pPr>
              <w:pStyle w:val="ad"/>
              <w:ind w:firstLine="0"/>
              <w:jc w:val="center"/>
              <w:rPr>
                <w:sz w:val="24"/>
                <w:szCs w:val="24"/>
              </w:rPr>
            </w:pPr>
            <w:r w:rsidRPr="0029024B">
              <w:rPr>
                <w:sz w:val="24"/>
                <w:szCs w:val="24"/>
              </w:rPr>
              <w:t>1</w:t>
            </w:r>
          </w:p>
        </w:tc>
        <w:tc>
          <w:tcPr>
            <w:tcW w:w="4381" w:type="dxa"/>
          </w:tcPr>
          <w:p w14:paraId="3DD2D87A" w14:textId="77777777" w:rsidR="00964677" w:rsidRPr="0029024B" w:rsidRDefault="00964677" w:rsidP="00964677">
            <w:pPr>
              <w:pStyle w:val="af1"/>
              <w:rPr>
                <w:rFonts w:ascii="Times New Roman" w:hAnsi="Times New Roman"/>
                <w:sz w:val="24"/>
                <w:szCs w:val="24"/>
              </w:rPr>
            </w:pPr>
            <w:r w:rsidRPr="0029024B">
              <w:rPr>
                <w:rFonts w:ascii="Times New Roman" w:hAnsi="Times New Roman"/>
                <w:sz w:val="24"/>
                <w:szCs w:val="24"/>
              </w:rPr>
              <w:t>Английский язык</w:t>
            </w:r>
          </w:p>
        </w:tc>
        <w:tc>
          <w:tcPr>
            <w:tcW w:w="4643" w:type="dxa"/>
            <w:vMerge w:val="restart"/>
          </w:tcPr>
          <w:p w14:paraId="5CC78FAB" w14:textId="77777777" w:rsidR="00964677" w:rsidRPr="0029024B" w:rsidRDefault="00964677" w:rsidP="0029024B">
            <w:pPr>
              <w:pStyle w:val="ad"/>
              <w:ind w:firstLine="0"/>
              <w:rPr>
                <w:sz w:val="24"/>
                <w:szCs w:val="24"/>
              </w:rPr>
            </w:pPr>
            <w:r w:rsidRPr="0029024B">
              <w:rPr>
                <w:sz w:val="24"/>
                <w:szCs w:val="24"/>
              </w:rPr>
              <w:t>МБОУ Багаевская СОШ,</w:t>
            </w:r>
          </w:p>
          <w:p w14:paraId="6EDF7AAB" w14:textId="77777777" w:rsidR="00964677" w:rsidRPr="0029024B" w:rsidRDefault="00964677" w:rsidP="0029024B">
            <w:pPr>
              <w:pStyle w:val="ad"/>
              <w:ind w:firstLine="0"/>
              <w:rPr>
                <w:sz w:val="24"/>
                <w:szCs w:val="24"/>
              </w:rPr>
            </w:pPr>
            <w:r w:rsidRPr="0029024B">
              <w:rPr>
                <w:sz w:val="24"/>
                <w:szCs w:val="24"/>
              </w:rPr>
              <w:t>МБОУ Верхнесоленовская СОШ,</w:t>
            </w:r>
          </w:p>
          <w:p w14:paraId="0E71F360" w14:textId="77777777" w:rsidR="00964677" w:rsidRPr="0029024B" w:rsidRDefault="00964677" w:rsidP="0029024B">
            <w:pPr>
              <w:pStyle w:val="ad"/>
              <w:ind w:firstLine="0"/>
              <w:rPr>
                <w:sz w:val="24"/>
                <w:szCs w:val="24"/>
              </w:rPr>
            </w:pPr>
            <w:r w:rsidRPr="0029024B">
              <w:rPr>
                <w:sz w:val="24"/>
                <w:szCs w:val="24"/>
              </w:rPr>
              <w:t>МБОУ Веселовская СОШ №1,</w:t>
            </w:r>
          </w:p>
          <w:p w14:paraId="44926A17" w14:textId="77777777" w:rsidR="00964677" w:rsidRPr="0029024B" w:rsidRDefault="00964677" w:rsidP="0029024B">
            <w:pPr>
              <w:pStyle w:val="ad"/>
              <w:ind w:firstLine="0"/>
              <w:rPr>
                <w:sz w:val="24"/>
                <w:szCs w:val="24"/>
              </w:rPr>
            </w:pPr>
            <w:r w:rsidRPr="0029024B">
              <w:rPr>
                <w:sz w:val="24"/>
                <w:szCs w:val="24"/>
              </w:rPr>
              <w:t>МБОУ В</w:t>
            </w:r>
            <w:r w:rsidR="0075053C" w:rsidRPr="0029024B">
              <w:rPr>
                <w:sz w:val="24"/>
                <w:szCs w:val="24"/>
              </w:rPr>
              <w:t xml:space="preserve">еселовская </w:t>
            </w:r>
            <w:r w:rsidRPr="0029024B">
              <w:rPr>
                <w:sz w:val="24"/>
                <w:szCs w:val="24"/>
              </w:rPr>
              <w:t>СОШ №2,</w:t>
            </w:r>
          </w:p>
          <w:p w14:paraId="3FFCC162" w14:textId="77777777" w:rsidR="00964677" w:rsidRPr="0029024B" w:rsidRDefault="00964677" w:rsidP="0029024B">
            <w:pPr>
              <w:pStyle w:val="ad"/>
              <w:ind w:firstLine="0"/>
              <w:rPr>
                <w:sz w:val="24"/>
                <w:szCs w:val="24"/>
              </w:rPr>
            </w:pPr>
            <w:r w:rsidRPr="0029024B">
              <w:rPr>
                <w:sz w:val="24"/>
                <w:szCs w:val="24"/>
              </w:rPr>
              <w:t>МБОУ КИРОВСКАЯ СОШ,</w:t>
            </w:r>
          </w:p>
          <w:p w14:paraId="5E939BF3" w14:textId="77777777" w:rsidR="00964677" w:rsidRPr="0029024B" w:rsidRDefault="00964677" w:rsidP="0029024B">
            <w:pPr>
              <w:pStyle w:val="ad"/>
              <w:ind w:firstLine="0"/>
              <w:rPr>
                <w:sz w:val="24"/>
                <w:szCs w:val="24"/>
              </w:rPr>
            </w:pPr>
            <w:r w:rsidRPr="0029024B">
              <w:rPr>
                <w:sz w:val="24"/>
                <w:szCs w:val="24"/>
              </w:rPr>
              <w:t>МБОУ КРАСНОЗНАМЕНСКАЯ ООШ, МБОУ Красноманычская ООШ,</w:t>
            </w:r>
          </w:p>
          <w:p w14:paraId="5FD2A0D4" w14:textId="77777777" w:rsidR="00964677" w:rsidRPr="0029024B" w:rsidRDefault="00964677" w:rsidP="0029024B">
            <w:pPr>
              <w:pStyle w:val="ad"/>
              <w:ind w:firstLine="0"/>
              <w:rPr>
                <w:sz w:val="24"/>
                <w:szCs w:val="24"/>
              </w:rPr>
            </w:pPr>
            <w:r w:rsidRPr="0029024B">
              <w:rPr>
                <w:sz w:val="24"/>
                <w:szCs w:val="24"/>
              </w:rPr>
              <w:t>МБОУ Краснооктябрьская СОШ,</w:t>
            </w:r>
          </w:p>
          <w:p w14:paraId="2E70BFE8" w14:textId="77777777" w:rsidR="00964677" w:rsidRPr="0029024B" w:rsidRDefault="00964677" w:rsidP="0029024B">
            <w:pPr>
              <w:pStyle w:val="ad"/>
              <w:ind w:firstLine="0"/>
              <w:rPr>
                <w:sz w:val="24"/>
                <w:szCs w:val="24"/>
              </w:rPr>
            </w:pPr>
            <w:r w:rsidRPr="0029024B">
              <w:rPr>
                <w:sz w:val="24"/>
                <w:szCs w:val="24"/>
              </w:rPr>
              <w:t>МБОУ Ленинская СОШ,</w:t>
            </w:r>
          </w:p>
          <w:p w14:paraId="367EE76C" w14:textId="77777777" w:rsidR="00964677" w:rsidRPr="0029024B" w:rsidRDefault="00964677" w:rsidP="0029024B">
            <w:pPr>
              <w:pStyle w:val="ad"/>
              <w:ind w:firstLine="0"/>
              <w:rPr>
                <w:sz w:val="24"/>
                <w:szCs w:val="24"/>
              </w:rPr>
            </w:pPr>
            <w:r w:rsidRPr="0029024B">
              <w:rPr>
                <w:sz w:val="24"/>
                <w:szCs w:val="24"/>
              </w:rPr>
              <w:t>МБОУ Малозападенская СОШ,</w:t>
            </w:r>
          </w:p>
          <w:p w14:paraId="3D80E04B" w14:textId="77777777" w:rsidR="00964677" w:rsidRPr="0029024B" w:rsidRDefault="00964677" w:rsidP="0029024B">
            <w:pPr>
              <w:pStyle w:val="ad"/>
              <w:ind w:firstLine="0"/>
              <w:rPr>
                <w:sz w:val="24"/>
                <w:szCs w:val="24"/>
              </w:rPr>
            </w:pPr>
            <w:r w:rsidRPr="0029024B">
              <w:rPr>
                <w:sz w:val="24"/>
                <w:szCs w:val="24"/>
              </w:rPr>
              <w:t>МБОУ Маныч-Балабинская ООШ,</w:t>
            </w:r>
          </w:p>
          <w:p w14:paraId="142970B8" w14:textId="77777777" w:rsidR="00964677" w:rsidRPr="0029024B" w:rsidRDefault="00964677" w:rsidP="0029024B">
            <w:pPr>
              <w:pStyle w:val="ad"/>
              <w:ind w:firstLine="0"/>
              <w:rPr>
                <w:sz w:val="24"/>
                <w:szCs w:val="24"/>
              </w:rPr>
            </w:pPr>
            <w:r w:rsidRPr="0029024B">
              <w:rPr>
                <w:sz w:val="24"/>
                <w:szCs w:val="24"/>
              </w:rPr>
              <w:t>МБОУ Новинская ООШ,</w:t>
            </w:r>
          </w:p>
          <w:p w14:paraId="14D603A9" w14:textId="77777777" w:rsidR="00964677" w:rsidRPr="0029024B" w:rsidRDefault="00964677" w:rsidP="0029024B">
            <w:pPr>
              <w:pStyle w:val="ad"/>
              <w:ind w:firstLine="0"/>
              <w:rPr>
                <w:sz w:val="24"/>
                <w:szCs w:val="24"/>
              </w:rPr>
            </w:pPr>
            <w:r w:rsidRPr="0029024B">
              <w:rPr>
                <w:sz w:val="24"/>
                <w:szCs w:val="24"/>
              </w:rPr>
              <w:t>МБОУ Позднеевская СОШ,</w:t>
            </w:r>
          </w:p>
          <w:p w14:paraId="71572270" w14:textId="77777777" w:rsidR="00964677" w:rsidRPr="0029024B" w:rsidRDefault="00964677" w:rsidP="0029024B">
            <w:pPr>
              <w:pStyle w:val="ad"/>
              <w:ind w:firstLine="0"/>
              <w:rPr>
                <w:sz w:val="24"/>
                <w:szCs w:val="24"/>
              </w:rPr>
            </w:pPr>
            <w:r w:rsidRPr="0029024B">
              <w:rPr>
                <w:sz w:val="24"/>
                <w:szCs w:val="24"/>
              </w:rPr>
              <w:t>МБОУ Садковская ООШ.</w:t>
            </w:r>
          </w:p>
        </w:tc>
      </w:tr>
      <w:tr w:rsidR="00964677" w:rsidRPr="0029024B" w14:paraId="752EA206" w14:textId="77777777" w:rsidTr="0029024B">
        <w:trPr>
          <w:trHeight w:val="282"/>
          <w:jc w:val="center"/>
        </w:trPr>
        <w:tc>
          <w:tcPr>
            <w:tcW w:w="547" w:type="dxa"/>
          </w:tcPr>
          <w:p w14:paraId="0F70DF5F" w14:textId="77777777" w:rsidR="00964677" w:rsidRPr="0029024B" w:rsidRDefault="000B21CE" w:rsidP="0029024B">
            <w:pPr>
              <w:pStyle w:val="ad"/>
              <w:ind w:firstLine="0"/>
              <w:jc w:val="center"/>
              <w:rPr>
                <w:sz w:val="24"/>
                <w:szCs w:val="24"/>
              </w:rPr>
            </w:pPr>
            <w:r>
              <w:rPr>
                <w:sz w:val="24"/>
                <w:szCs w:val="24"/>
              </w:rPr>
              <w:t>2</w:t>
            </w:r>
          </w:p>
        </w:tc>
        <w:tc>
          <w:tcPr>
            <w:tcW w:w="4381" w:type="dxa"/>
          </w:tcPr>
          <w:p w14:paraId="78360531" w14:textId="77777777" w:rsidR="00964677" w:rsidRPr="0029024B" w:rsidRDefault="00964677" w:rsidP="00964677">
            <w:pPr>
              <w:pStyle w:val="af1"/>
              <w:rPr>
                <w:rFonts w:ascii="Times New Roman" w:hAnsi="Times New Roman"/>
                <w:sz w:val="24"/>
                <w:szCs w:val="24"/>
              </w:rPr>
            </w:pPr>
            <w:r w:rsidRPr="0029024B">
              <w:rPr>
                <w:rFonts w:ascii="Times New Roman" w:hAnsi="Times New Roman"/>
                <w:sz w:val="24"/>
                <w:szCs w:val="24"/>
              </w:rPr>
              <w:t>География</w:t>
            </w:r>
          </w:p>
        </w:tc>
        <w:tc>
          <w:tcPr>
            <w:tcW w:w="4643" w:type="dxa"/>
            <w:vMerge/>
          </w:tcPr>
          <w:p w14:paraId="4B722628" w14:textId="77777777" w:rsidR="00964677" w:rsidRPr="0029024B" w:rsidRDefault="00964677" w:rsidP="00964677">
            <w:pPr>
              <w:rPr>
                <w:sz w:val="24"/>
                <w:szCs w:val="24"/>
              </w:rPr>
            </w:pPr>
          </w:p>
        </w:tc>
      </w:tr>
      <w:tr w:rsidR="00964677" w:rsidRPr="0029024B" w14:paraId="73498FDA" w14:textId="77777777" w:rsidTr="0029024B">
        <w:trPr>
          <w:trHeight w:val="276"/>
          <w:jc w:val="center"/>
        </w:trPr>
        <w:tc>
          <w:tcPr>
            <w:tcW w:w="547" w:type="dxa"/>
          </w:tcPr>
          <w:p w14:paraId="190AA3B0" w14:textId="77777777" w:rsidR="00964677" w:rsidRPr="0029024B" w:rsidRDefault="000B21CE" w:rsidP="0029024B">
            <w:pPr>
              <w:pStyle w:val="ad"/>
              <w:ind w:firstLine="0"/>
              <w:jc w:val="center"/>
              <w:rPr>
                <w:sz w:val="24"/>
                <w:szCs w:val="24"/>
              </w:rPr>
            </w:pPr>
            <w:r>
              <w:rPr>
                <w:sz w:val="24"/>
                <w:szCs w:val="24"/>
              </w:rPr>
              <w:t>3</w:t>
            </w:r>
          </w:p>
        </w:tc>
        <w:tc>
          <w:tcPr>
            <w:tcW w:w="4381" w:type="dxa"/>
          </w:tcPr>
          <w:p w14:paraId="483652CE" w14:textId="77777777" w:rsidR="00964677" w:rsidRPr="0029024B" w:rsidRDefault="00964677" w:rsidP="00964677">
            <w:pPr>
              <w:pStyle w:val="af1"/>
              <w:rPr>
                <w:rFonts w:ascii="Times New Roman" w:hAnsi="Times New Roman"/>
                <w:sz w:val="24"/>
                <w:szCs w:val="24"/>
              </w:rPr>
            </w:pPr>
            <w:r w:rsidRPr="0029024B">
              <w:rPr>
                <w:rFonts w:ascii="Times New Roman" w:hAnsi="Times New Roman"/>
                <w:sz w:val="24"/>
                <w:szCs w:val="24"/>
              </w:rPr>
              <w:t>История</w:t>
            </w:r>
          </w:p>
        </w:tc>
        <w:tc>
          <w:tcPr>
            <w:tcW w:w="4643" w:type="dxa"/>
            <w:vMerge/>
          </w:tcPr>
          <w:p w14:paraId="671387B1" w14:textId="77777777" w:rsidR="00964677" w:rsidRPr="0029024B" w:rsidRDefault="00964677" w:rsidP="00964677">
            <w:pPr>
              <w:rPr>
                <w:sz w:val="24"/>
                <w:szCs w:val="24"/>
              </w:rPr>
            </w:pPr>
          </w:p>
        </w:tc>
      </w:tr>
      <w:tr w:rsidR="00964677" w:rsidRPr="0029024B" w14:paraId="4FBC7DE5" w14:textId="77777777" w:rsidTr="0029024B">
        <w:trPr>
          <w:trHeight w:val="279"/>
          <w:jc w:val="center"/>
        </w:trPr>
        <w:tc>
          <w:tcPr>
            <w:tcW w:w="547" w:type="dxa"/>
          </w:tcPr>
          <w:p w14:paraId="68209661" w14:textId="77777777" w:rsidR="00964677" w:rsidRPr="0029024B" w:rsidRDefault="000B21CE" w:rsidP="0029024B">
            <w:pPr>
              <w:pStyle w:val="ad"/>
              <w:ind w:firstLine="0"/>
              <w:jc w:val="center"/>
              <w:rPr>
                <w:sz w:val="24"/>
                <w:szCs w:val="24"/>
              </w:rPr>
            </w:pPr>
            <w:r>
              <w:rPr>
                <w:sz w:val="24"/>
                <w:szCs w:val="24"/>
              </w:rPr>
              <w:t>4</w:t>
            </w:r>
          </w:p>
        </w:tc>
        <w:tc>
          <w:tcPr>
            <w:tcW w:w="4381" w:type="dxa"/>
          </w:tcPr>
          <w:p w14:paraId="4535EE90" w14:textId="77777777" w:rsidR="00964677" w:rsidRPr="0029024B" w:rsidRDefault="00964677" w:rsidP="00964677">
            <w:pPr>
              <w:pStyle w:val="af1"/>
              <w:rPr>
                <w:rFonts w:ascii="Times New Roman" w:hAnsi="Times New Roman"/>
                <w:sz w:val="24"/>
                <w:szCs w:val="24"/>
              </w:rPr>
            </w:pPr>
            <w:r w:rsidRPr="0029024B">
              <w:rPr>
                <w:rFonts w:ascii="Times New Roman" w:hAnsi="Times New Roman"/>
                <w:sz w:val="24"/>
                <w:szCs w:val="24"/>
              </w:rPr>
              <w:t>Литература</w:t>
            </w:r>
          </w:p>
        </w:tc>
        <w:tc>
          <w:tcPr>
            <w:tcW w:w="4643" w:type="dxa"/>
            <w:vMerge/>
          </w:tcPr>
          <w:p w14:paraId="410DF6A9" w14:textId="77777777" w:rsidR="00964677" w:rsidRPr="0029024B" w:rsidRDefault="00964677" w:rsidP="00964677">
            <w:pPr>
              <w:rPr>
                <w:sz w:val="24"/>
                <w:szCs w:val="24"/>
              </w:rPr>
            </w:pPr>
          </w:p>
        </w:tc>
      </w:tr>
      <w:tr w:rsidR="00964677" w:rsidRPr="0029024B" w14:paraId="1EF15F01" w14:textId="77777777" w:rsidTr="0029024B">
        <w:trPr>
          <w:trHeight w:val="259"/>
          <w:jc w:val="center"/>
        </w:trPr>
        <w:tc>
          <w:tcPr>
            <w:tcW w:w="547" w:type="dxa"/>
          </w:tcPr>
          <w:p w14:paraId="0D36A57E" w14:textId="77777777" w:rsidR="00964677" w:rsidRPr="0029024B" w:rsidRDefault="000B21CE" w:rsidP="0029024B">
            <w:pPr>
              <w:pStyle w:val="ad"/>
              <w:ind w:firstLine="0"/>
              <w:jc w:val="center"/>
              <w:rPr>
                <w:sz w:val="24"/>
                <w:szCs w:val="24"/>
              </w:rPr>
            </w:pPr>
            <w:r>
              <w:rPr>
                <w:sz w:val="24"/>
                <w:szCs w:val="24"/>
              </w:rPr>
              <w:t>5</w:t>
            </w:r>
          </w:p>
        </w:tc>
        <w:tc>
          <w:tcPr>
            <w:tcW w:w="4381" w:type="dxa"/>
          </w:tcPr>
          <w:p w14:paraId="04778A73" w14:textId="77777777" w:rsidR="00964677" w:rsidRPr="0029024B" w:rsidRDefault="00964677" w:rsidP="00964677">
            <w:pPr>
              <w:pStyle w:val="af1"/>
              <w:rPr>
                <w:rFonts w:ascii="Times New Roman" w:hAnsi="Times New Roman"/>
                <w:sz w:val="24"/>
                <w:szCs w:val="24"/>
              </w:rPr>
            </w:pPr>
            <w:r w:rsidRPr="0029024B">
              <w:rPr>
                <w:rFonts w:ascii="Times New Roman" w:hAnsi="Times New Roman"/>
                <w:sz w:val="24"/>
                <w:szCs w:val="24"/>
              </w:rPr>
              <w:t>Искусство МХК</w:t>
            </w:r>
          </w:p>
        </w:tc>
        <w:tc>
          <w:tcPr>
            <w:tcW w:w="4643" w:type="dxa"/>
            <w:vMerge/>
          </w:tcPr>
          <w:p w14:paraId="79070FAD" w14:textId="77777777" w:rsidR="00964677" w:rsidRPr="0029024B" w:rsidRDefault="00964677" w:rsidP="00964677">
            <w:pPr>
              <w:rPr>
                <w:sz w:val="24"/>
                <w:szCs w:val="24"/>
              </w:rPr>
            </w:pPr>
          </w:p>
        </w:tc>
      </w:tr>
      <w:tr w:rsidR="00964677" w:rsidRPr="0029024B" w14:paraId="67A97D59" w14:textId="77777777" w:rsidTr="0029024B">
        <w:trPr>
          <w:trHeight w:val="256"/>
          <w:jc w:val="center"/>
        </w:trPr>
        <w:tc>
          <w:tcPr>
            <w:tcW w:w="547" w:type="dxa"/>
          </w:tcPr>
          <w:p w14:paraId="2CD66648" w14:textId="77777777" w:rsidR="00964677" w:rsidRPr="0029024B" w:rsidRDefault="000B21CE" w:rsidP="0029024B">
            <w:pPr>
              <w:pStyle w:val="ad"/>
              <w:ind w:firstLine="0"/>
              <w:jc w:val="center"/>
              <w:rPr>
                <w:sz w:val="24"/>
                <w:szCs w:val="24"/>
              </w:rPr>
            </w:pPr>
            <w:r>
              <w:rPr>
                <w:sz w:val="24"/>
                <w:szCs w:val="24"/>
              </w:rPr>
              <w:t>6</w:t>
            </w:r>
          </w:p>
        </w:tc>
        <w:tc>
          <w:tcPr>
            <w:tcW w:w="4381" w:type="dxa"/>
          </w:tcPr>
          <w:p w14:paraId="381EA57C" w14:textId="77777777" w:rsidR="00964677" w:rsidRPr="0029024B" w:rsidRDefault="00964677" w:rsidP="00964677">
            <w:pPr>
              <w:pStyle w:val="af1"/>
              <w:rPr>
                <w:rFonts w:ascii="Times New Roman" w:hAnsi="Times New Roman"/>
                <w:sz w:val="24"/>
                <w:szCs w:val="24"/>
              </w:rPr>
            </w:pPr>
            <w:r w:rsidRPr="0029024B">
              <w:rPr>
                <w:rFonts w:ascii="Times New Roman" w:hAnsi="Times New Roman"/>
                <w:sz w:val="24"/>
                <w:szCs w:val="24"/>
              </w:rPr>
              <w:t>Немецкий язык</w:t>
            </w:r>
          </w:p>
        </w:tc>
        <w:tc>
          <w:tcPr>
            <w:tcW w:w="4643" w:type="dxa"/>
            <w:vMerge/>
          </w:tcPr>
          <w:p w14:paraId="0ABF4AE9" w14:textId="77777777" w:rsidR="00964677" w:rsidRPr="0029024B" w:rsidRDefault="00964677" w:rsidP="00964677">
            <w:pPr>
              <w:rPr>
                <w:sz w:val="24"/>
                <w:szCs w:val="24"/>
              </w:rPr>
            </w:pPr>
          </w:p>
        </w:tc>
      </w:tr>
      <w:tr w:rsidR="00964677" w:rsidRPr="0029024B" w14:paraId="7A63405A" w14:textId="77777777" w:rsidTr="0029024B">
        <w:trPr>
          <w:trHeight w:val="273"/>
          <w:jc w:val="center"/>
        </w:trPr>
        <w:tc>
          <w:tcPr>
            <w:tcW w:w="547" w:type="dxa"/>
          </w:tcPr>
          <w:p w14:paraId="6C3A9BB7" w14:textId="77777777" w:rsidR="00964677" w:rsidRPr="0029024B" w:rsidRDefault="000B21CE" w:rsidP="0029024B">
            <w:pPr>
              <w:pStyle w:val="ad"/>
              <w:ind w:firstLine="0"/>
              <w:jc w:val="center"/>
              <w:rPr>
                <w:sz w:val="24"/>
                <w:szCs w:val="24"/>
              </w:rPr>
            </w:pPr>
            <w:r>
              <w:rPr>
                <w:sz w:val="24"/>
                <w:szCs w:val="24"/>
              </w:rPr>
              <w:t>7</w:t>
            </w:r>
          </w:p>
        </w:tc>
        <w:tc>
          <w:tcPr>
            <w:tcW w:w="4381" w:type="dxa"/>
          </w:tcPr>
          <w:p w14:paraId="1F74BA43" w14:textId="77777777" w:rsidR="00964677" w:rsidRPr="0029024B" w:rsidRDefault="00964677" w:rsidP="00964677">
            <w:pPr>
              <w:pStyle w:val="af1"/>
              <w:rPr>
                <w:rFonts w:ascii="Times New Roman" w:hAnsi="Times New Roman"/>
                <w:sz w:val="24"/>
                <w:szCs w:val="24"/>
              </w:rPr>
            </w:pPr>
            <w:r w:rsidRPr="0029024B">
              <w:rPr>
                <w:rFonts w:ascii="Times New Roman" w:hAnsi="Times New Roman"/>
                <w:sz w:val="24"/>
                <w:szCs w:val="24"/>
              </w:rPr>
              <w:t>Обществознание</w:t>
            </w:r>
          </w:p>
        </w:tc>
        <w:tc>
          <w:tcPr>
            <w:tcW w:w="4643" w:type="dxa"/>
            <w:vMerge/>
          </w:tcPr>
          <w:p w14:paraId="5C1A5CB4" w14:textId="77777777" w:rsidR="00964677" w:rsidRPr="0029024B" w:rsidRDefault="00964677" w:rsidP="00964677">
            <w:pPr>
              <w:rPr>
                <w:sz w:val="24"/>
                <w:szCs w:val="24"/>
              </w:rPr>
            </w:pPr>
          </w:p>
        </w:tc>
      </w:tr>
      <w:tr w:rsidR="00964677" w:rsidRPr="0029024B" w14:paraId="585EB34A" w14:textId="77777777" w:rsidTr="0029024B">
        <w:trPr>
          <w:trHeight w:val="254"/>
          <w:jc w:val="center"/>
        </w:trPr>
        <w:tc>
          <w:tcPr>
            <w:tcW w:w="547" w:type="dxa"/>
          </w:tcPr>
          <w:p w14:paraId="4CA8AA2A" w14:textId="77777777" w:rsidR="00964677" w:rsidRPr="0029024B" w:rsidRDefault="000B21CE" w:rsidP="0029024B">
            <w:pPr>
              <w:pStyle w:val="ad"/>
              <w:ind w:firstLine="0"/>
              <w:jc w:val="center"/>
              <w:rPr>
                <w:sz w:val="24"/>
                <w:szCs w:val="24"/>
              </w:rPr>
            </w:pPr>
            <w:r>
              <w:rPr>
                <w:sz w:val="24"/>
                <w:szCs w:val="24"/>
              </w:rPr>
              <w:t>8</w:t>
            </w:r>
          </w:p>
        </w:tc>
        <w:tc>
          <w:tcPr>
            <w:tcW w:w="4381" w:type="dxa"/>
          </w:tcPr>
          <w:p w14:paraId="7D94F5A1" w14:textId="77777777" w:rsidR="00964677" w:rsidRPr="0029024B" w:rsidRDefault="00964677" w:rsidP="0019522D">
            <w:pPr>
              <w:pStyle w:val="af1"/>
              <w:rPr>
                <w:rFonts w:ascii="Times New Roman" w:hAnsi="Times New Roman"/>
                <w:sz w:val="24"/>
                <w:szCs w:val="24"/>
              </w:rPr>
            </w:pPr>
            <w:r w:rsidRPr="0029024B">
              <w:rPr>
                <w:rFonts w:ascii="Times New Roman" w:hAnsi="Times New Roman"/>
                <w:sz w:val="24"/>
                <w:szCs w:val="24"/>
              </w:rPr>
              <w:t>О</w:t>
            </w:r>
            <w:r w:rsidR="0019522D" w:rsidRPr="0029024B">
              <w:rPr>
                <w:rFonts w:ascii="Times New Roman" w:hAnsi="Times New Roman"/>
                <w:sz w:val="24"/>
                <w:szCs w:val="24"/>
              </w:rPr>
              <w:t>БЗР</w:t>
            </w:r>
          </w:p>
        </w:tc>
        <w:tc>
          <w:tcPr>
            <w:tcW w:w="4643" w:type="dxa"/>
            <w:vMerge/>
          </w:tcPr>
          <w:p w14:paraId="56A022AA" w14:textId="77777777" w:rsidR="00964677" w:rsidRPr="0029024B" w:rsidRDefault="00964677" w:rsidP="00964677">
            <w:pPr>
              <w:rPr>
                <w:sz w:val="24"/>
                <w:szCs w:val="24"/>
              </w:rPr>
            </w:pPr>
          </w:p>
        </w:tc>
      </w:tr>
      <w:tr w:rsidR="00964677" w:rsidRPr="0029024B" w14:paraId="2CD887A7" w14:textId="77777777" w:rsidTr="0029024B">
        <w:trPr>
          <w:trHeight w:val="258"/>
          <w:jc w:val="center"/>
        </w:trPr>
        <w:tc>
          <w:tcPr>
            <w:tcW w:w="547" w:type="dxa"/>
          </w:tcPr>
          <w:p w14:paraId="44110E6D" w14:textId="77777777" w:rsidR="00964677" w:rsidRPr="0029024B" w:rsidRDefault="000B21CE" w:rsidP="0029024B">
            <w:pPr>
              <w:pStyle w:val="ad"/>
              <w:ind w:firstLine="0"/>
              <w:jc w:val="center"/>
              <w:rPr>
                <w:sz w:val="24"/>
                <w:szCs w:val="24"/>
              </w:rPr>
            </w:pPr>
            <w:r>
              <w:rPr>
                <w:sz w:val="24"/>
                <w:szCs w:val="24"/>
              </w:rPr>
              <w:t>9</w:t>
            </w:r>
          </w:p>
        </w:tc>
        <w:tc>
          <w:tcPr>
            <w:tcW w:w="4381" w:type="dxa"/>
          </w:tcPr>
          <w:p w14:paraId="5D633EB1" w14:textId="77777777" w:rsidR="00964677" w:rsidRPr="0029024B" w:rsidRDefault="00964677" w:rsidP="00964677">
            <w:pPr>
              <w:pStyle w:val="af1"/>
              <w:rPr>
                <w:rFonts w:ascii="Times New Roman" w:hAnsi="Times New Roman"/>
                <w:sz w:val="24"/>
                <w:szCs w:val="24"/>
              </w:rPr>
            </w:pPr>
            <w:r w:rsidRPr="0029024B">
              <w:rPr>
                <w:rFonts w:ascii="Times New Roman" w:hAnsi="Times New Roman"/>
                <w:sz w:val="24"/>
                <w:szCs w:val="24"/>
              </w:rPr>
              <w:t>Право</w:t>
            </w:r>
          </w:p>
        </w:tc>
        <w:tc>
          <w:tcPr>
            <w:tcW w:w="4643" w:type="dxa"/>
            <w:vMerge/>
          </w:tcPr>
          <w:p w14:paraId="4368F700" w14:textId="77777777" w:rsidR="00964677" w:rsidRPr="0029024B" w:rsidRDefault="00964677" w:rsidP="00964677">
            <w:pPr>
              <w:rPr>
                <w:sz w:val="24"/>
                <w:szCs w:val="24"/>
              </w:rPr>
            </w:pPr>
          </w:p>
        </w:tc>
      </w:tr>
      <w:tr w:rsidR="00964677" w:rsidRPr="0029024B" w14:paraId="00D44249" w14:textId="77777777" w:rsidTr="0029024B">
        <w:trPr>
          <w:trHeight w:val="247"/>
          <w:jc w:val="center"/>
        </w:trPr>
        <w:tc>
          <w:tcPr>
            <w:tcW w:w="547" w:type="dxa"/>
          </w:tcPr>
          <w:p w14:paraId="09D8E48B" w14:textId="77777777" w:rsidR="00964677" w:rsidRPr="0029024B" w:rsidRDefault="000B21CE" w:rsidP="0029024B">
            <w:pPr>
              <w:pStyle w:val="ad"/>
              <w:ind w:firstLine="0"/>
              <w:jc w:val="center"/>
              <w:rPr>
                <w:sz w:val="24"/>
                <w:szCs w:val="24"/>
              </w:rPr>
            </w:pPr>
            <w:r>
              <w:rPr>
                <w:sz w:val="24"/>
                <w:szCs w:val="24"/>
              </w:rPr>
              <w:t>10</w:t>
            </w:r>
          </w:p>
        </w:tc>
        <w:tc>
          <w:tcPr>
            <w:tcW w:w="4381" w:type="dxa"/>
          </w:tcPr>
          <w:p w14:paraId="60C457ED" w14:textId="77777777" w:rsidR="00964677" w:rsidRPr="0029024B" w:rsidRDefault="00964677" w:rsidP="00964677">
            <w:pPr>
              <w:pStyle w:val="af1"/>
              <w:rPr>
                <w:rFonts w:ascii="Times New Roman" w:hAnsi="Times New Roman"/>
                <w:sz w:val="24"/>
                <w:szCs w:val="24"/>
              </w:rPr>
            </w:pPr>
            <w:r w:rsidRPr="0029024B">
              <w:rPr>
                <w:rFonts w:ascii="Times New Roman" w:hAnsi="Times New Roman"/>
                <w:sz w:val="24"/>
                <w:szCs w:val="24"/>
              </w:rPr>
              <w:t>Русский язык</w:t>
            </w:r>
          </w:p>
        </w:tc>
        <w:tc>
          <w:tcPr>
            <w:tcW w:w="4643" w:type="dxa"/>
            <w:vMerge/>
          </w:tcPr>
          <w:p w14:paraId="676DF81C" w14:textId="77777777" w:rsidR="00964677" w:rsidRPr="0029024B" w:rsidRDefault="00964677" w:rsidP="00964677">
            <w:pPr>
              <w:pStyle w:val="ad"/>
              <w:ind w:firstLine="0"/>
              <w:rPr>
                <w:sz w:val="24"/>
                <w:szCs w:val="24"/>
              </w:rPr>
            </w:pPr>
          </w:p>
        </w:tc>
      </w:tr>
      <w:tr w:rsidR="00964677" w:rsidRPr="0029024B" w14:paraId="696E976F" w14:textId="77777777" w:rsidTr="0029024B">
        <w:trPr>
          <w:jc w:val="center"/>
        </w:trPr>
        <w:tc>
          <w:tcPr>
            <w:tcW w:w="547" w:type="dxa"/>
          </w:tcPr>
          <w:p w14:paraId="69FFA483" w14:textId="77777777" w:rsidR="00964677" w:rsidRPr="0029024B" w:rsidRDefault="000B21CE" w:rsidP="0029024B">
            <w:pPr>
              <w:pStyle w:val="ad"/>
              <w:ind w:firstLine="0"/>
              <w:jc w:val="center"/>
              <w:rPr>
                <w:sz w:val="24"/>
                <w:szCs w:val="24"/>
              </w:rPr>
            </w:pPr>
            <w:r>
              <w:rPr>
                <w:sz w:val="24"/>
                <w:szCs w:val="24"/>
              </w:rPr>
              <w:t>11</w:t>
            </w:r>
          </w:p>
        </w:tc>
        <w:tc>
          <w:tcPr>
            <w:tcW w:w="4381" w:type="dxa"/>
          </w:tcPr>
          <w:p w14:paraId="0F572610" w14:textId="77777777" w:rsidR="00964677" w:rsidRPr="0029024B" w:rsidRDefault="00F11699" w:rsidP="00F11699">
            <w:pPr>
              <w:pStyle w:val="af1"/>
              <w:rPr>
                <w:rFonts w:ascii="Times New Roman" w:hAnsi="Times New Roman"/>
                <w:sz w:val="24"/>
                <w:szCs w:val="24"/>
              </w:rPr>
            </w:pPr>
            <w:r w:rsidRPr="0029024B">
              <w:rPr>
                <w:rFonts w:ascii="Times New Roman" w:hAnsi="Times New Roman"/>
                <w:sz w:val="24"/>
                <w:szCs w:val="24"/>
              </w:rPr>
              <w:t>Труд (т</w:t>
            </w:r>
            <w:r w:rsidR="00964677" w:rsidRPr="0029024B">
              <w:rPr>
                <w:rFonts w:ascii="Times New Roman" w:hAnsi="Times New Roman"/>
                <w:sz w:val="24"/>
                <w:szCs w:val="24"/>
              </w:rPr>
              <w:t>ехнология</w:t>
            </w:r>
            <w:r w:rsidRPr="0029024B">
              <w:rPr>
                <w:rFonts w:ascii="Times New Roman" w:hAnsi="Times New Roman"/>
                <w:sz w:val="24"/>
                <w:szCs w:val="24"/>
              </w:rPr>
              <w:t>)</w:t>
            </w:r>
            <w:r w:rsidR="00964677" w:rsidRPr="0029024B">
              <w:rPr>
                <w:rFonts w:ascii="Times New Roman" w:hAnsi="Times New Roman"/>
                <w:sz w:val="24"/>
                <w:szCs w:val="24"/>
              </w:rPr>
              <w:t xml:space="preserve"> </w:t>
            </w:r>
            <w:r w:rsidR="0019522D" w:rsidRPr="0029024B">
              <w:rPr>
                <w:rFonts w:ascii="Times New Roman" w:hAnsi="Times New Roman"/>
                <w:sz w:val="24"/>
                <w:szCs w:val="24"/>
              </w:rPr>
              <w:t>(девушки, юноши)</w:t>
            </w:r>
          </w:p>
        </w:tc>
        <w:tc>
          <w:tcPr>
            <w:tcW w:w="4643" w:type="dxa"/>
            <w:vMerge/>
          </w:tcPr>
          <w:p w14:paraId="1D5BE50B" w14:textId="77777777" w:rsidR="00964677" w:rsidRPr="0029024B" w:rsidRDefault="00964677" w:rsidP="00964677">
            <w:pPr>
              <w:pStyle w:val="ad"/>
              <w:ind w:firstLine="0"/>
              <w:rPr>
                <w:sz w:val="24"/>
                <w:szCs w:val="24"/>
              </w:rPr>
            </w:pPr>
          </w:p>
        </w:tc>
      </w:tr>
      <w:tr w:rsidR="00964677" w:rsidRPr="0029024B" w14:paraId="0B9B9566" w14:textId="77777777" w:rsidTr="0029024B">
        <w:trPr>
          <w:trHeight w:val="249"/>
          <w:jc w:val="center"/>
        </w:trPr>
        <w:tc>
          <w:tcPr>
            <w:tcW w:w="547" w:type="dxa"/>
          </w:tcPr>
          <w:p w14:paraId="52B45F41" w14:textId="77777777" w:rsidR="00964677" w:rsidRPr="0029024B" w:rsidRDefault="000B21CE" w:rsidP="0029024B">
            <w:pPr>
              <w:pStyle w:val="ad"/>
              <w:ind w:firstLine="0"/>
              <w:jc w:val="center"/>
              <w:rPr>
                <w:sz w:val="24"/>
                <w:szCs w:val="24"/>
              </w:rPr>
            </w:pPr>
            <w:r>
              <w:rPr>
                <w:sz w:val="24"/>
                <w:szCs w:val="24"/>
              </w:rPr>
              <w:t>12</w:t>
            </w:r>
          </w:p>
        </w:tc>
        <w:tc>
          <w:tcPr>
            <w:tcW w:w="4381" w:type="dxa"/>
          </w:tcPr>
          <w:p w14:paraId="6CB729F6" w14:textId="77777777" w:rsidR="00964677" w:rsidRPr="0029024B" w:rsidRDefault="00964677" w:rsidP="0019522D">
            <w:pPr>
              <w:pStyle w:val="af1"/>
              <w:rPr>
                <w:rFonts w:ascii="Times New Roman" w:hAnsi="Times New Roman"/>
                <w:sz w:val="24"/>
                <w:szCs w:val="24"/>
              </w:rPr>
            </w:pPr>
            <w:r w:rsidRPr="0029024B">
              <w:rPr>
                <w:rFonts w:ascii="Times New Roman" w:hAnsi="Times New Roman"/>
                <w:sz w:val="24"/>
                <w:szCs w:val="24"/>
              </w:rPr>
              <w:t xml:space="preserve">Физическая культура </w:t>
            </w:r>
            <w:r w:rsidR="0019522D" w:rsidRPr="0029024B">
              <w:rPr>
                <w:rFonts w:ascii="Times New Roman" w:hAnsi="Times New Roman"/>
                <w:sz w:val="24"/>
                <w:szCs w:val="24"/>
              </w:rPr>
              <w:t>(девушки, юноши)</w:t>
            </w:r>
          </w:p>
        </w:tc>
        <w:tc>
          <w:tcPr>
            <w:tcW w:w="4643" w:type="dxa"/>
            <w:vMerge/>
          </w:tcPr>
          <w:p w14:paraId="49D1AB0B" w14:textId="77777777" w:rsidR="00964677" w:rsidRPr="0029024B" w:rsidRDefault="00964677" w:rsidP="00964677">
            <w:pPr>
              <w:rPr>
                <w:sz w:val="24"/>
                <w:szCs w:val="24"/>
              </w:rPr>
            </w:pPr>
          </w:p>
        </w:tc>
      </w:tr>
      <w:tr w:rsidR="00964677" w:rsidRPr="0029024B" w14:paraId="49DF14EA" w14:textId="77777777" w:rsidTr="0029024B">
        <w:trPr>
          <w:trHeight w:val="240"/>
          <w:jc w:val="center"/>
        </w:trPr>
        <w:tc>
          <w:tcPr>
            <w:tcW w:w="547" w:type="dxa"/>
          </w:tcPr>
          <w:p w14:paraId="6ABF19B5" w14:textId="77777777" w:rsidR="00964677" w:rsidRPr="0029024B" w:rsidRDefault="000B21CE" w:rsidP="0029024B">
            <w:pPr>
              <w:pStyle w:val="ad"/>
              <w:ind w:firstLine="0"/>
              <w:jc w:val="center"/>
              <w:rPr>
                <w:sz w:val="24"/>
                <w:szCs w:val="24"/>
              </w:rPr>
            </w:pPr>
            <w:r>
              <w:rPr>
                <w:sz w:val="24"/>
                <w:szCs w:val="24"/>
              </w:rPr>
              <w:t>13</w:t>
            </w:r>
          </w:p>
        </w:tc>
        <w:tc>
          <w:tcPr>
            <w:tcW w:w="4381" w:type="dxa"/>
          </w:tcPr>
          <w:p w14:paraId="404A22AD" w14:textId="77777777" w:rsidR="00964677" w:rsidRPr="0029024B" w:rsidRDefault="00964677" w:rsidP="00964677">
            <w:pPr>
              <w:pStyle w:val="af1"/>
              <w:rPr>
                <w:rFonts w:ascii="Times New Roman" w:hAnsi="Times New Roman"/>
                <w:sz w:val="24"/>
                <w:szCs w:val="24"/>
              </w:rPr>
            </w:pPr>
            <w:r w:rsidRPr="0029024B">
              <w:rPr>
                <w:rFonts w:ascii="Times New Roman" w:hAnsi="Times New Roman"/>
                <w:sz w:val="24"/>
                <w:szCs w:val="24"/>
              </w:rPr>
              <w:t>Экология</w:t>
            </w:r>
          </w:p>
        </w:tc>
        <w:tc>
          <w:tcPr>
            <w:tcW w:w="4643" w:type="dxa"/>
            <w:vMerge/>
          </w:tcPr>
          <w:p w14:paraId="77210C3A" w14:textId="77777777" w:rsidR="00964677" w:rsidRPr="0029024B" w:rsidRDefault="00964677" w:rsidP="00964677">
            <w:pPr>
              <w:rPr>
                <w:sz w:val="24"/>
                <w:szCs w:val="24"/>
              </w:rPr>
            </w:pPr>
          </w:p>
        </w:tc>
      </w:tr>
      <w:tr w:rsidR="00964677" w:rsidRPr="0029024B" w14:paraId="30E76EB0" w14:textId="77777777" w:rsidTr="0029024B">
        <w:trPr>
          <w:trHeight w:val="240"/>
          <w:jc w:val="center"/>
        </w:trPr>
        <w:tc>
          <w:tcPr>
            <w:tcW w:w="547" w:type="dxa"/>
          </w:tcPr>
          <w:p w14:paraId="0E323AFD" w14:textId="77777777" w:rsidR="00964677" w:rsidRPr="0029024B" w:rsidRDefault="000B21CE" w:rsidP="0029024B">
            <w:pPr>
              <w:pStyle w:val="ad"/>
              <w:ind w:firstLine="0"/>
              <w:jc w:val="center"/>
              <w:rPr>
                <w:sz w:val="24"/>
                <w:szCs w:val="24"/>
              </w:rPr>
            </w:pPr>
            <w:r>
              <w:rPr>
                <w:sz w:val="24"/>
                <w:szCs w:val="24"/>
              </w:rPr>
              <w:t>14</w:t>
            </w:r>
          </w:p>
        </w:tc>
        <w:tc>
          <w:tcPr>
            <w:tcW w:w="4381" w:type="dxa"/>
          </w:tcPr>
          <w:p w14:paraId="380DB78E" w14:textId="77777777" w:rsidR="00964677" w:rsidRPr="0029024B" w:rsidRDefault="00964677" w:rsidP="00964677">
            <w:pPr>
              <w:pStyle w:val="af1"/>
              <w:rPr>
                <w:rFonts w:ascii="Times New Roman" w:hAnsi="Times New Roman"/>
                <w:sz w:val="24"/>
                <w:szCs w:val="24"/>
              </w:rPr>
            </w:pPr>
            <w:r w:rsidRPr="0029024B">
              <w:rPr>
                <w:rFonts w:ascii="Times New Roman" w:hAnsi="Times New Roman"/>
                <w:sz w:val="24"/>
                <w:szCs w:val="24"/>
              </w:rPr>
              <w:t>Экономика</w:t>
            </w:r>
          </w:p>
        </w:tc>
        <w:tc>
          <w:tcPr>
            <w:tcW w:w="4643" w:type="dxa"/>
            <w:vMerge/>
          </w:tcPr>
          <w:p w14:paraId="01478C8B" w14:textId="77777777" w:rsidR="00964677" w:rsidRPr="0029024B" w:rsidRDefault="00964677" w:rsidP="00964677">
            <w:pPr>
              <w:rPr>
                <w:sz w:val="24"/>
                <w:szCs w:val="24"/>
              </w:rPr>
            </w:pPr>
          </w:p>
        </w:tc>
      </w:tr>
    </w:tbl>
    <w:p w14:paraId="398E26A3" w14:textId="77777777" w:rsidR="0033216D" w:rsidRDefault="0033216D" w:rsidP="00D86B97">
      <w:pPr>
        <w:pStyle w:val="af2"/>
        <w:sectPr w:rsidR="0033216D" w:rsidSect="004D31B2">
          <w:pgSz w:w="11906" w:h="16838"/>
          <w:pgMar w:top="1134" w:right="850" w:bottom="1134" w:left="1701" w:header="708" w:footer="708" w:gutter="0"/>
          <w:cols w:space="708"/>
          <w:docGrid w:linePitch="360"/>
        </w:sectPr>
      </w:pPr>
    </w:p>
    <w:p w14:paraId="1D6D123F" w14:textId="77777777" w:rsidR="001A62FE" w:rsidRPr="00493DFF" w:rsidRDefault="001A62FE" w:rsidP="00D86B97">
      <w:pPr>
        <w:pStyle w:val="af2"/>
        <w:rPr>
          <w:color w:val="auto"/>
        </w:rPr>
      </w:pPr>
      <w:r w:rsidRPr="00493DFF">
        <w:rPr>
          <w:color w:val="auto"/>
        </w:rPr>
        <w:lastRenderedPageBreak/>
        <w:t>Приложение №</w:t>
      </w:r>
      <w:r w:rsidR="00624CDA">
        <w:rPr>
          <w:color w:val="auto"/>
        </w:rPr>
        <w:t xml:space="preserve"> </w:t>
      </w:r>
      <w:r w:rsidR="003B0DD4">
        <w:rPr>
          <w:color w:val="auto"/>
        </w:rPr>
        <w:t>5</w:t>
      </w:r>
    </w:p>
    <w:p w14:paraId="7C61C091" w14:textId="77777777" w:rsidR="001A62FE" w:rsidRPr="00493DFF" w:rsidRDefault="001A62FE" w:rsidP="00D86B97">
      <w:pPr>
        <w:pStyle w:val="af2"/>
        <w:rPr>
          <w:color w:val="auto"/>
        </w:rPr>
      </w:pPr>
      <w:r w:rsidRPr="00493DFF">
        <w:rPr>
          <w:color w:val="auto"/>
        </w:rPr>
        <w:t>к приказу Отдела образования</w:t>
      </w:r>
    </w:p>
    <w:p w14:paraId="4D257808" w14:textId="26E99503" w:rsidR="001A62FE" w:rsidRPr="00011225" w:rsidRDefault="001A62FE" w:rsidP="00D86B97">
      <w:pPr>
        <w:pStyle w:val="af2"/>
        <w:rPr>
          <w:color w:val="auto"/>
        </w:rPr>
      </w:pPr>
      <w:r w:rsidRPr="00493DFF">
        <w:rPr>
          <w:color w:val="auto"/>
        </w:rPr>
        <w:t xml:space="preserve">от </w:t>
      </w:r>
      <w:r w:rsidR="00D77270">
        <w:rPr>
          <w:color w:val="auto"/>
        </w:rPr>
        <w:t>01.09</w:t>
      </w:r>
      <w:r w:rsidRPr="00493DFF">
        <w:rPr>
          <w:color w:val="auto"/>
        </w:rPr>
        <w:t>.20</w:t>
      </w:r>
      <w:r w:rsidR="006056C8">
        <w:rPr>
          <w:color w:val="auto"/>
        </w:rPr>
        <w:t>2</w:t>
      </w:r>
      <w:r w:rsidR="00D77270">
        <w:rPr>
          <w:color w:val="auto"/>
        </w:rPr>
        <w:t>5</w:t>
      </w:r>
      <w:r w:rsidR="009B5500">
        <w:rPr>
          <w:color w:val="auto"/>
        </w:rPr>
        <w:t xml:space="preserve"> </w:t>
      </w:r>
      <w:r w:rsidRPr="00493DFF">
        <w:rPr>
          <w:color w:val="auto"/>
        </w:rPr>
        <w:t>г. №</w:t>
      </w:r>
      <w:r w:rsidR="0029024B">
        <w:rPr>
          <w:color w:val="auto"/>
        </w:rPr>
        <w:t xml:space="preserve"> </w:t>
      </w:r>
      <w:r w:rsidR="00143094">
        <w:rPr>
          <w:color w:val="auto"/>
        </w:rPr>
        <w:t>412</w:t>
      </w:r>
    </w:p>
    <w:p w14:paraId="317AA067" w14:textId="77777777" w:rsidR="001A62FE" w:rsidRDefault="001A62FE" w:rsidP="0018569E">
      <w:pPr>
        <w:pStyle w:val="ad"/>
        <w:jc w:val="right"/>
        <w:rPr>
          <w:b/>
          <w:sz w:val="24"/>
          <w:szCs w:val="24"/>
        </w:rPr>
      </w:pPr>
    </w:p>
    <w:p w14:paraId="48684C8F" w14:textId="77777777" w:rsidR="002A5AF9" w:rsidRPr="0029024B" w:rsidRDefault="002A5AF9" w:rsidP="0029024B">
      <w:pPr>
        <w:pStyle w:val="ad"/>
        <w:ind w:firstLine="0"/>
        <w:jc w:val="center"/>
        <w:rPr>
          <w:b/>
          <w:sz w:val="24"/>
          <w:szCs w:val="24"/>
        </w:rPr>
      </w:pPr>
      <w:r w:rsidRPr="0029024B">
        <w:rPr>
          <w:b/>
          <w:sz w:val="24"/>
          <w:szCs w:val="24"/>
        </w:rPr>
        <w:t>Организационно-технологическая модель проведения школьного этапа</w:t>
      </w:r>
    </w:p>
    <w:p w14:paraId="644DEC2E" w14:textId="77777777" w:rsidR="002A5AF9" w:rsidRPr="0029024B" w:rsidRDefault="00A01ABD" w:rsidP="0029024B">
      <w:pPr>
        <w:pStyle w:val="ad"/>
        <w:ind w:firstLine="0"/>
        <w:jc w:val="center"/>
        <w:rPr>
          <w:b/>
          <w:sz w:val="24"/>
          <w:szCs w:val="24"/>
        </w:rPr>
      </w:pPr>
      <w:r w:rsidRPr="0029024B">
        <w:rPr>
          <w:b/>
          <w:sz w:val="24"/>
          <w:szCs w:val="24"/>
        </w:rPr>
        <w:t>в</w:t>
      </w:r>
      <w:r w:rsidR="002A5AF9" w:rsidRPr="0029024B">
        <w:rPr>
          <w:b/>
          <w:sz w:val="24"/>
          <w:szCs w:val="24"/>
        </w:rPr>
        <w:t>сероссийской олимпиады школьников в 202</w:t>
      </w:r>
      <w:r w:rsidR="00D77270">
        <w:rPr>
          <w:b/>
          <w:sz w:val="24"/>
          <w:szCs w:val="24"/>
        </w:rPr>
        <w:t>5</w:t>
      </w:r>
      <w:r w:rsidR="002A5AF9" w:rsidRPr="0029024B">
        <w:rPr>
          <w:b/>
          <w:sz w:val="24"/>
          <w:szCs w:val="24"/>
        </w:rPr>
        <w:t>-202</w:t>
      </w:r>
      <w:r w:rsidR="00D77270">
        <w:rPr>
          <w:b/>
          <w:sz w:val="24"/>
          <w:szCs w:val="24"/>
        </w:rPr>
        <w:t>6</w:t>
      </w:r>
      <w:r w:rsidR="002A5AF9" w:rsidRPr="0029024B">
        <w:rPr>
          <w:b/>
          <w:sz w:val="24"/>
          <w:szCs w:val="24"/>
        </w:rPr>
        <w:t xml:space="preserve"> учебном году</w:t>
      </w:r>
    </w:p>
    <w:p w14:paraId="1C6A7F93" w14:textId="77777777" w:rsidR="002A5AF9" w:rsidRPr="0029024B" w:rsidRDefault="002A5AF9" w:rsidP="0029024B">
      <w:pPr>
        <w:pStyle w:val="ad"/>
        <w:ind w:firstLine="0"/>
        <w:jc w:val="center"/>
        <w:rPr>
          <w:b/>
          <w:sz w:val="24"/>
          <w:szCs w:val="24"/>
        </w:rPr>
      </w:pPr>
      <w:r w:rsidRPr="0029024B">
        <w:rPr>
          <w:b/>
          <w:sz w:val="24"/>
          <w:szCs w:val="24"/>
        </w:rPr>
        <w:t>на территории Веселовского района</w:t>
      </w:r>
    </w:p>
    <w:p w14:paraId="3CACDC3B" w14:textId="77777777" w:rsidR="002A5AF9" w:rsidRPr="0029024B" w:rsidRDefault="002A5AF9" w:rsidP="0029024B">
      <w:pPr>
        <w:pStyle w:val="ad"/>
        <w:ind w:firstLine="0"/>
        <w:jc w:val="center"/>
        <w:rPr>
          <w:b/>
          <w:sz w:val="24"/>
          <w:szCs w:val="24"/>
        </w:rPr>
      </w:pPr>
    </w:p>
    <w:p w14:paraId="4E899541" w14:textId="77777777" w:rsidR="002A5AF9" w:rsidRPr="0029024B" w:rsidRDefault="002A5AF9" w:rsidP="0029024B">
      <w:pPr>
        <w:pStyle w:val="af3"/>
        <w:numPr>
          <w:ilvl w:val="0"/>
          <w:numId w:val="6"/>
        </w:numPr>
        <w:tabs>
          <w:tab w:val="left" w:pos="284"/>
        </w:tabs>
        <w:ind w:left="0" w:firstLine="0"/>
        <w:jc w:val="center"/>
        <w:rPr>
          <w:b/>
        </w:rPr>
      </w:pPr>
      <w:r w:rsidRPr="0029024B">
        <w:rPr>
          <w:b/>
        </w:rPr>
        <w:t>Общие положения</w:t>
      </w:r>
    </w:p>
    <w:p w14:paraId="0F2FC5F1" w14:textId="6A065CD8" w:rsidR="002A5AF9" w:rsidRPr="0029024B" w:rsidRDefault="002A5AF9" w:rsidP="009B5500">
      <w:pPr>
        <w:ind w:firstLine="709"/>
        <w:jc w:val="both"/>
        <w:rPr>
          <w:sz w:val="24"/>
          <w:szCs w:val="24"/>
        </w:rPr>
      </w:pPr>
      <w:r w:rsidRPr="0029024B">
        <w:rPr>
          <w:sz w:val="24"/>
          <w:szCs w:val="24"/>
        </w:rPr>
        <w:t>Организационно-технологическая модель проведения школьного этапа Всероссийской олимпиады школьников в 202</w:t>
      </w:r>
      <w:r w:rsidR="00D77270">
        <w:rPr>
          <w:sz w:val="24"/>
          <w:szCs w:val="24"/>
        </w:rPr>
        <w:t>5</w:t>
      </w:r>
      <w:r w:rsidRPr="0029024B">
        <w:rPr>
          <w:sz w:val="24"/>
          <w:szCs w:val="24"/>
        </w:rPr>
        <w:t>-202</w:t>
      </w:r>
      <w:r w:rsidR="00D77270">
        <w:rPr>
          <w:sz w:val="24"/>
          <w:szCs w:val="24"/>
        </w:rPr>
        <w:t>6</w:t>
      </w:r>
      <w:r w:rsidRPr="0029024B">
        <w:rPr>
          <w:sz w:val="24"/>
          <w:szCs w:val="24"/>
        </w:rPr>
        <w:t xml:space="preserve"> учебном году (далее – модель) составлена на основании Порядка проведения Всероссийской олимпиады школьников (далее – Порядок) Министерства просвещения Российской Фе</w:t>
      </w:r>
      <w:r w:rsidR="009D72B2" w:rsidRPr="0029024B">
        <w:rPr>
          <w:sz w:val="24"/>
          <w:szCs w:val="24"/>
        </w:rPr>
        <w:t>дерации от 27</w:t>
      </w:r>
      <w:r w:rsidRPr="0029024B">
        <w:rPr>
          <w:sz w:val="24"/>
          <w:szCs w:val="24"/>
        </w:rPr>
        <w:t xml:space="preserve">.11.2020 г. № 678 «Об утверждении Порядка проведения всероссийской олимпиады школьников», приказом </w:t>
      </w:r>
      <w:r w:rsidR="009E5468" w:rsidRPr="00A24418">
        <w:rPr>
          <w:sz w:val="24"/>
          <w:szCs w:val="24"/>
        </w:rPr>
        <w:t>Министерства образования Ростовской области от 28.08.2025</w:t>
      </w:r>
      <w:r w:rsidR="009B5500">
        <w:rPr>
          <w:sz w:val="24"/>
          <w:szCs w:val="24"/>
        </w:rPr>
        <w:t xml:space="preserve"> </w:t>
      </w:r>
      <w:r w:rsidR="009E5468" w:rsidRPr="00A24418">
        <w:rPr>
          <w:sz w:val="24"/>
          <w:szCs w:val="24"/>
        </w:rPr>
        <w:t>г. № 180 «О порядке организации и проведения школьного этапа всероссийской олимпиады школьников на территории Ростовской области в 2025-2026 учебном году»,</w:t>
      </w:r>
      <w:r w:rsidR="009E5468">
        <w:rPr>
          <w:sz w:val="24"/>
          <w:szCs w:val="24"/>
        </w:rPr>
        <w:t xml:space="preserve"> </w:t>
      </w:r>
      <w:r w:rsidRPr="0029024B">
        <w:rPr>
          <w:sz w:val="24"/>
          <w:szCs w:val="24"/>
        </w:rPr>
        <w:t>определяет условия организации и проведения школьного этапа Всероссийской олимпиады школьников в 202</w:t>
      </w:r>
      <w:r w:rsidR="000163E6">
        <w:rPr>
          <w:sz w:val="24"/>
          <w:szCs w:val="24"/>
        </w:rPr>
        <w:t>5</w:t>
      </w:r>
      <w:r w:rsidRPr="0029024B">
        <w:rPr>
          <w:sz w:val="24"/>
          <w:szCs w:val="24"/>
        </w:rPr>
        <w:t>-202</w:t>
      </w:r>
      <w:r w:rsidR="000163E6">
        <w:rPr>
          <w:sz w:val="24"/>
          <w:szCs w:val="24"/>
        </w:rPr>
        <w:t>6</w:t>
      </w:r>
      <w:r w:rsidRPr="0029024B">
        <w:rPr>
          <w:sz w:val="24"/>
          <w:szCs w:val="24"/>
        </w:rPr>
        <w:t xml:space="preserve"> учебном году, ее организационное и методическое обеспечение, порядок определения победителей и призеров олимпиады, порядок подачи и рассмотрения апелляций.</w:t>
      </w:r>
    </w:p>
    <w:p w14:paraId="36C97489" w14:textId="77777777" w:rsidR="002A5AF9" w:rsidRPr="0029024B" w:rsidRDefault="002A5AF9" w:rsidP="009B5500">
      <w:pPr>
        <w:ind w:firstLine="709"/>
        <w:jc w:val="both"/>
        <w:rPr>
          <w:sz w:val="24"/>
          <w:szCs w:val="24"/>
        </w:rPr>
      </w:pPr>
      <w:r w:rsidRPr="0029024B">
        <w:rPr>
          <w:sz w:val="24"/>
          <w:szCs w:val="24"/>
        </w:rPr>
        <w:t>Организатором школьного этапа олимпиады является Отдел образования Администрации Веселовского района (далее – Отдел образования).</w:t>
      </w:r>
      <w:r w:rsidR="002A3659" w:rsidRPr="0029024B">
        <w:rPr>
          <w:sz w:val="24"/>
          <w:szCs w:val="24"/>
        </w:rPr>
        <w:t xml:space="preserve"> Непосредственное </w:t>
      </w:r>
      <w:r w:rsidR="009E5468">
        <w:rPr>
          <w:sz w:val="24"/>
          <w:szCs w:val="24"/>
        </w:rPr>
        <w:t xml:space="preserve">проведение </w:t>
      </w:r>
      <w:r w:rsidR="002A3659" w:rsidRPr="0029024B">
        <w:rPr>
          <w:sz w:val="24"/>
          <w:szCs w:val="24"/>
        </w:rPr>
        <w:t>возлагается на муниципальный опорный центр дополнительного образования Веселовского района (направленность «Работа с талантливыми и одаренными детьми») МБУ ДО Веселовского ЦТ.</w:t>
      </w:r>
    </w:p>
    <w:p w14:paraId="69887845" w14:textId="77777777" w:rsidR="002A5AF9" w:rsidRDefault="002A5AF9" w:rsidP="009B5500">
      <w:pPr>
        <w:ind w:firstLine="709"/>
        <w:jc w:val="both"/>
        <w:rPr>
          <w:sz w:val="24"/>
          <w:szCs w:val="24"/>
        </w:rPr>
      </w:pPr>
      <w:r w:rsidRPr="0029024B">
        <w:rPr>
          <w:sz w:val="24"/>
          <w:szCs w:val="24"/>
        </w:rPr>
        <w:t>Отдел образования делегирует муниципальным общеобразовательным организациям полномочия по проведению школьного этапа олимпиады в общеобразовательных организациях.</w:t>
      </w:r>
    </w:p>
    <w:p w14:paraId="337ADA5D" w14:textId="77777777" w:rsidR="0029024B" w:rsidRPr="0029024B" w:rsidRDefault="0029024B" w:rsidP="0029024B">
      <w:pPr>
        <w:jc w:val="both"/>
        <w:rPr>
          <w:sz w:val="24"/>
          <w:szCs w:val="24"/>
        </w:rPr>
      </w:pPr>
    </w:p>
    <w:p w14:paraId="0B17FFD3" w14:textId="77777777" w:rsidR="002A5AF9" w:rsidRPr="00A12F0F" w:rsidRDefault="002A5AF9" w:rsidP="0029024B">
      <w:pPr>
        <w:pStyle w:val="af3"/>
        <w:numPr>
          <w:ilvl w:val="0"/>
          <w:numId w:val="6"/>
        </w:numPr>
        <w:tabs>
          <w:tab w:val="left" w:pos="284"/>
        </w:tabs>
        <w:ind w:left="0" w:firstLine="0"/>
        <w:jc w:val="center"/>
        <w:rPr>
          <w:b/>
        </w:rPr>
      </w:pPr>
      <w:r w:rsidRPr="00A12F0F">
        <w:rPr>
          <w:b/>
        </w:rPr>
        <w:t>Проведение школьного этапа олимпиады</w:t>
      </w:r>
    </w:p>
    <w:p w14:paraId="32BDF38E" w14:textId="77777777" w:rsidR="002A5AF9" w:rsidRPr="009B5500" w:rsidRDefault="002A5AF9" w:rsidP="009B5500">
      <w:pPr>
        <w:pStyle w:val="af3"/>
        <w:numPr>
          <w:ilvl w:val="1"/>
          <w:numId w:val="6"/>
        </w:numPr>
        <w:tabs>
          <w:tab w:val="left" w:pos="993"/>
          <w:tab w:val="left" w:pos="1134"/>
        </w:tabs>
        <w:ind w:left="0" w:firstLine="709"/>
        <w:jc w:val="both"/>
        <w:rPr>
          <w:b/>
        </w:rPr>
      </w:pPr>
      <w:r w:rsidRPr="009B5500">
        <w:t>Школьный этап олимпиады проводится:</w:t>
      </w:r>
    </w:p>
    <w:p w14:paraId="3C356760" w14:textId="77777777" w:rsidR="002A5AF9" w:rsidRPr="009B5500" w:rsidRDefault="002A5AF9" w:rsidP="009B5500">
      <w:pPr>
        <w:pStyle w:val="af1"/>
        <w:tabs>
          <w:tab w:val="left" w:pos="993"/>
          <w:tab w:val="left" w:pos="1134"/>
        </w:tabs>
        <w:ind w:firstLine="709"/>
        <w:jc w:val="both"/>
        <w:rPr>
          <w:rFonts w:ascii="Times New Roman" w:hAnsi="Times New Roman"/>
          <w:sz w:val="24"/>
          <w:szCs w:val="24"/>
        </w:rPr>
      </w:pPr>
      <w:r w:rsidRPr="009B5500">
        <w:rPr>
          <w:rFonts w:ascii="Times New Roman" w:hAnsi="Times New Roman"/>
          <w:sz w:val="24"/>
          <w:szCs w:val="24"/>
        </w:rPr>
        <w:t>2.</w:t>
      </w:r>
      <w:r w:rsidR="00BB66F6" w:rsidRPr="009B5500">
        <w:rPr>
          <w:rFonts w:ascii="Times New Roman" w:hAnsi="Times New Roman"/>
          <w:sz w:val="24"/>
          <w:szCs w:val="24"/>
        </w:rPr>
        <w:t>1</w:t>
      </w:r>
      <w:r w:rsidRPr="009B5500">
        <w:rPr>
          <w:rFonts w:ascii="Times New Roman" w:hAnsi="Times New Roman"/>
          <w:sz w:val="24"/>
          <w:szCs w:val="24"/>
        </w:rPr>
        <w:t>.1. На платформе «Сириус. Курсы» по 6 общеобразовательным предметам (математика, информатика, химия, биология, астрономия и физика):</w:t>
      </w:r>
    </w:p>
    <w:p w14:paraId="67CBB114" w14:textId="77777777" w:rsidR="002A5AF9" w:rsidRPr="009B5500" w:rsidRDefault="002A5AF9" w:rsidP="009B5500">
      <w:pPr>
        <w:pStyle w:val="af1"/>
        <w:numPr>
          <w:ilvl w:val="0"/>
          <w:numId w:val="25"/>
        </w:numPr>
        <w:tabs>
          <w:tab w:val="left" w:pos="993"/>
          <w:tab w:val="left" w:pos="1134"/>
        </w:tabs>
        <w:ind w:left="0" w:firstLine="709"/>
        <w:jc w:val="both"/>
        <w:rPr>
          <w:rFonts w:ascii="Times New Roman" w:hAnsi="Times New Roman"/>
          <w:sz w:val="24"/>
          <w:szCs w:val="24"/>
        </w:rPr>
      </w:pPr>
      <w:r w:rsidRPr="009B5500">
        <w:rPr>
          <w:rFonts w:ascii="Times New Roman" w:hAnsi="Times New Roman"/>
          <w:sz w:val="24"/>
          <w:szCs w:val="24"/>
        </w:rPr>
        <w:t>для участия в олимпиаде на платформе «Сириус.</w:t>
      </w:r>
      <w:r w:rsidR="00BB66F6" w:rsidRPr="009B5500">
        <w:rPr>
          <w:rFonts w:ascii="Times New Roman" w:hAnsi="Times New Roman"/>
          <w:sz w:val="24"/>
          <w:szCs w:val="24"/>
        </w:rPr>
        <w:t xml:space="preserve"> </w:t>
      </w:r>
      <w:r w:rsidRPr="009B5500">
        <w:rPr>
          <w:rFonts w:ascii="Times New Roman" w:hAnsi="Times New Roman"/>
          <w:sz w:val="24"/>
          <w:szCs w:val="24"/>
        </w:rPr>
        <w:t>Курсы» организаторы получают коды участников в личном кабинете ФИС ОКО;</w:t>
      </w:r>
    </w:p>
    <w:p w14:paraId="0C5538FD" w14:textId="77777777" w:rsidR="002A5AF9" w:rsidRPr="009B5500" w:rsidRDefault="002A5AF9" w:rsidP="009B5500">
      <w:pPr>
        <w:pStyle w:val="af1"/>
        <w:numPr>
          <w:ilvl w:val="0"/>
          <w:numId w:val="25"/>
        </w:numPr>
        <w:tabs>
          <w:tab w:val="left" w:pos="993"/>
          <w:tab w:val="left" w:pos="1134"/>
        </w:tabs>
        <w:ind w:left="0" w:firstLine="709"/>
        <w:jc w:val="both"/>
        <w:rPr>
          <w:rFonts w:ascii="Times New Roman" w:hAnsi="Times New Roman"/>
          <w:sz w:val="24"/>
          <w:szCs w:val="24"/>
        </w:rPr>
      </w:pPr>
      <w:r w:rsidRPr="009B5500">
        <w:rPr>
          <w:rFonts w:ascii="Times New Roman" w:hAnsi="Times New Roman"/>
          <w:sz w:val="24"/>
          <w:szCs w:val="24"/>
        </w:rPr>
        <w:t>организаторы присваивают каждому участнику олимпиады код;</w:t>
      </w:r>
    </w:p>
    <w:p w14:paraId="3C780AE4" w14:textId="77777777" w:rsidR="002A5AF9" w:rsidRPr="009B5500" w:rsidRDefault="002A5AF9" w:rsidP="009B5500">
      <w:pPr>
        <w:pStyle w:val="af1"/>
        <w:numPr>
          <w:ilvl w:val="0"/>
          <w:numId w:val="25"/>
        </w:numPr>
        <w:tabs>
          <w:tab w:val="left" w:pos="993"/>
          <w:tab w:val="left" w:pos="1134"/>
        </w:tabs>
        <w:ind w:left="0" w:firstLine="709"/>
        <w:jc w:val="both"/>
        <w:rPr>
          <w:rFonts w:ascii="Times New Roman" w:hAnsi="Times New Roman"/>
          <w:sz w:val="24"/>
          <w:szCs w:val="24"/>
        </w:rPr>
      </w:pPr>
      <w:r w:rsidRPr="009B5500">
        <w:rPr>
          <w:rFonts w:ascii="Times New Roman" w:hAnsi="Times New Roman"/>
          <w:sz w:val="24"/>
          <w:szCs w:val="24"/>
        </w:rPr>
        <w:t xml:space="preserve">участник заходит в систему </w:t>
      </w:r>
      <w:proofErr w:type="spellStart"/>
      <w:proofErr w:type="gramStart"/>
      <w:r w:rsidRPr="009B5500">
        <w:rPr>
          <w:rFonts w:ascii="Times New Roman" w:hAnsi="Times New Roman"/>
          <w:sz w:val="24"/>
          <w:szCs w:val="24"/>
          <w:lang w:val="en-US"/>
        </w:rPr>
        <w:t>uts</w:t>
      </w:r>
      <w:proofErr w:type="spellEnd"/>
      <w:r w:rsidRPr="009B5500">
        <w:rPr>
          <w:rFonts w:ascii="Times New Roman" w:hAnsi="Times New Roman"/>
          <w:sz w:val="24"/>
          <w:szCs w:val="24"/>
        </w:rPr>
        <w:t>.</w:t>
      </w:r>
      <w:proofErr w:type="spellStart"/>
      <w:r w:rsidRPr="009B5500">
        <w:rPr>
          <w:rFonts w:ascii="Times New Roman" w:hAnsi="Times New Roman"/>
          <w:sz w:val="24"/>
          <w:szCs w:val="24"/>
          <w:lang w:val="en-US"/>
        </w:rPr>
        <w:t>sirius</w:t>
      </w:r>
      <w:proofErr w:type="spellEnd"/>
      <w:proofErr w:type="gramEnd"/>
      <w:r w:rsidRPr="009B5500">
        <w:rPr>
          <w:rFonts w:ascii="Times New Roman" w:hAnsi="Times New Roman"/>
          <w:sz w:val="24"/>
          <w:szCs w:val="24"/>
        </w:rPr>
        <w:t>.</w:t>
      </w:r>
      <w:r w:rsidRPr="009B5500">
        <w:rPr>
          <w:rFonts w:ascii="Times New Roman" w:hAnsi="Times New Roman"/>
          <w:sz w:val="24"/>
          <w:szCs w:val="24"/>
          <w:lang w:val="en-US"/>
        </w:rPr>
        <w:t>online</w:t>
      </w:r>
      <w:r w:rsidRPr="009B5500">
        <w:rPr>
          <w:rFonts w:ascii="Times New Roman" w:hAnsi="Times New Roman"/>
          <w:sz w:val="24"/>
          <w:szCs w:val="24"/>
        </w:rPr>
        <w:t xml:space="preserve"> и вводит код нужного предмета;</w:t>
      </w:r>
    </w:p>
    <w:p w14:paraId="6446A385" w14:textId="77777777" w:rsidR="002A5AF9" w:rsidRPr="009B5500" w:rsidRDefault="002A5AF9" w:rsidP="009B5500">
      <w:pPr>
        <w:pStyle w:val="af1"/>
        <w:numPr>
          <w:ilvl w:val="0"/>
          <w:numId w:val="25"/>
        </w:numPr>
        <w:tabs>
          <w:tab w:val="left" w:pos="993"/>
          <w:tab w:val="left" w:pos="1134"/>
        </w:tabs>
        <w:ind w:left="0" w:firstLine="709"/>
        <w:jc w:val="both"/>
        <w:rPr>
          <w:rFonts w:ascii="Times New Roman" w:hAnsi="Times New Roman"/>
          <w:sz w:val="24"/>
          <w:szCs w:val="24"/>
        </w:rPr>
      </w:pPr>
      <w:r w:rsidRPr="009B5500">
        <w:rPr>
          <w:rFonts w:ascii="Times New Roman" w:hAnsi="Times New Roman"/>
          <w:sz w:val="24"/>
          <w:szCs w:val="24"/>
        </w:rPr>
        <w:t xml:space="preserve">участник выполняет задание по предмету. После начала выполнения заданий время начинает отсчитываться автоматически. </w:t>
      </w:r>
      <w:r w:rsidRPr="009B5500">
        <w:rPr>
          <w:rFonts w:ascii="Times New Roman" w:hAnsi="Times New Roman"/>
          <w:b/>
          <w:sz w:val="24"/>
          <w:szCs w:val="24"/>
        </w:rPr>
        <w:t>Отсчет времени не останавливается, даже если участник выйдет из системы;</w:t>
      </w:r>
    </w:p>
    <w:p w14:paraId="04FC053B" w14:textId="77777777" w:rsidR="002A5AF9" w:rsidRPr="009B5500" w:rsidRDefault="002A5AF9" w:rsidP="009B5500">
      <w:pPr>
        <w:pStyle w:val="af1"/>
        <w:numPr>
          <w:ilvl w:val="0"/>
          <w:numId w:val="25"/>
        </w:numPr>
        <w:tabs>
          <w:tab w:val="left" w:pos="993"/>
          <w:tab w:val="left" w:pos="1134"/>
        </w:tabs>
        <w:ind w:left="0" w:firstLine="709"/>
        <w:jc w:val="both"/>
        <w:rPr>
          <w:rFonts w:ascii="Times New Roman" w:hAnsi="Times New Roman"/>
          <w:sz w:val="24"/>
          <w:szCs w:val="24"/>
        </w:rPr>
      </w:pPr>
      <w:r w:rsidRPr="009B5500">
        <w:rPr>
          <w:rFonts w:ascii="Times New Roman" w:hAnsi="Times New Roman"/>
          <w:sz w:val="24"/>
          <w:szCs w:val="24"/>
        </w:rPr>
        <w:t xml:space="preserve">результаты проверки работ участников будут доступны в системе </w:t>
      </w:r>
      <w:proofErr w:type="spellStart"/>
      <w:proofErr w:type="gramStart"/>
      <w:r w:rsidRPr="009B5500">
        <w:rPr>
          <w:rFonts w:ascii="Times New Roman" w:hAnsi="Times New Roman"/>
          <w:sz w:val="24"/>
          <w:szCs w:val="24"/>
        </w:rPr>
        <w:t>uts.sirius</w:t>
      </w:r>
      <w:proofErr w:type="gramEnd"/>
      <w:r w:rsidRPr="009B5500">
        <w:rPr>
          <w:rFonts w:ascii="Times New Roman" w:hAnsi="Times New Roman"/>
          <w:sz w:val="24"/>
          <w:szCs w:val="24"/>
        </w:rPr>
        <w:t>.online</w:t>
      </w:r>
      <w:proofErr w:type="spellEnd"/>
      <w:r w:rsidRPr="009B5500">
        <w:rPr>
          <w:rFonts w:ascii="Times New Roman" w:hAnsi="Times New Roman"/>
          <w:sz w:val="24"/>
          <w:szCs w:val="24"/>
        </w:rPr>
        <w:t xml:space="preserve"> по коду участника. Каждый участник </w:t>
      </w:r>
      <w:r w:rsidRPr="009B5500">
        <w:rPr>
          <w:rFonts w:ascii="Times New Roman" w:hAnsi="Times New Roman"/>
          <w:b/>
          <w:sz w:val="24"/>
          <w:szCs w:val="24"/>
        </w:rPr>
        <w:t>в обязательном порядке</w:t>
      </w:r>
      <w:r w:rsidRPr="009B5500">
        <w:rPr>
          <w:rFonts w:ascii="Times New Roman" w:hAnsi="Times New Roman"/>
          <w:sz w:val="24"/>
          <w:szCs w:val="24"/>
        </w:rPr>
        <w:t xml:space="preserve"> </w:t>
      </w:r>
      <w:r w:rsidRPr="009B5500">
        <w:rPr>
          <w:rFonts w:ascii="Times New Roman" w:hAnsi="Times New Roman"/>
          <w:b/>
          <w:sz w:val="24"/>
          <w:szCs w:val="24"/>
        </w:rPr>
        <w:t>сохраняет</w:t>
      </w:r>
      <w:r w:rsidRPr="009B5500">
        <w:rPr>
          <w:rFonts w:ascii="Times New Roman" w:hAnsi="Times New Roman"/>
          <w:sz w:val="24"/>
          <w:szCs w:val="24"/>
        </w:rPr>
        <w:t xml:space="preserve"> выданный ему код для просмотра результатов проверки;</w:t>
      </w:r>
    </w:p>
    <w:p w14:paraId="536148BA" w14:textId="77777777" w:rsidR="002A5AF9" w:rsidRPr="009B5500" w:rsidRDefault="002A5AF9" w:rsidP="009B5500">
      <w:pPr>
        <w:pStyle w:val="af1"/>
        <w:numPr>
          <w:ilvl w:val="0"/>
          <w:numId w:val="25"/>
        </w:numPr>
        <w:tabs>
          <w:tab w:val="left" w:pos="993"/>
          <w:tab w:val="left" w:pos="1134"/>
        </w:tabs>
        <w:ind w:left="0" w:firstLine="709"/>
        <w:jc w:val="both"/>
        <w:rPr>
          <w:rFonts w:ascii="Times New Roman" w:hAnsi="Times New Roman"/>
          <w:sz w:val="24"/>
          <w:szCs w:val="24"/>
        </w:rPr>
      </w:pPr>
      <w:r w:rsidRPr="009B5500">
        <w:rPr>
          <w:rFonts w:ascii="Times New Roman" w:hAnsi="Times New Roman"/>
          <w:sz w:val="24"/>
          <w:szCs w:val="24"/>
        </w:rPr>
        <w:t>результаты могут быть изменены только в том случае, если не засчитан верный по смыслу ответ. В таком случае задание перепроверяется для всех участников с учетом добавления нового правильного ответа;</w:t>
      </w:r>
    </w:p>
    <w:p w14:paraId="562FEC6C" w14:textId="77777777" w:rsidR="002A5AF9" w:rsidRPr="009B5500" w:rsidRDefault="002A5AF9" w:rsidP="009B5500">
      <w:pPr>
        <w:pStyle w:val="af1"/>
        <w:numPr>
          <w:ilvl w:val="0"/>
          <w:numId w:val="25"/>
        </w:numPr>
        <w:tabs>
          <w:tab w:val="left" w:pos="993"/>
          <w:tab w:val="left" w:pos="1134"/>
        </w:tabs>
        <w:ind w:left="0" w:firstLine="709"/>
        <w:jc w:val="both"/>
        <w:rPr>
          <w:rFonts w:ascii="Times New Roman" w:hAnsi="Times New Roman"/>
          <w:sz w:val="24"/>
          <w:szCs w:val="24"/>
        </w:rPr>
      </w:pPr>
      <w:r w:rsidRPr="009B5500">
        <w:rPr>
          <w:rFonts w:ascii="Times New Roman" w:hAnsi="Times New Roman"/>
          <w:sz w:val="24"/>
          <w:szCs w:val="24"/>
        </w:rPr>
        <w:t>разбор заданий включает публикацию следующих материалов:</w:t>
      </w:r>
    </w:p>
    <w:p w14:paraId="078DD7CF" w14:textId="77777777" w:rsidR="002A5AF9" w:rsidRPr="009B5500" w:rsidRDefault="002A5AF9" w:rsidP="009B5500">
      <w:pPr>
        <w:pStyle w:val="af1"/>
        <w:numPr>
          <w:ilvl w:val="1"/>
          <w:numId w:val="26"/>
        </w:numPr>
        <w:tabs>
          <w:tab w:val="left" w:pos="993"/>
          <w:tab w:val="left" w:pos="1134"/>
        </w:tabs>
        <w:ind w:left="0" w:firstLine="709"/>
        <w:jc w:val="both"/>
        <w:rPr>
          <w:rFonts w:ascii="Times New Roman" w:hAnsi="Times New Roman"/>
          <w:sz w:val="24"/>
          <w:szCs w:val="24"/>
        </w:rPr>
      </w:pPr>
      <w:r w:rsidRPr="009B5500">
        <w:rPr>
          <w:rFonts w:ascii="Times New Roman" w:hAnsi="Times New Roman"/>
          <w:sz w:val="24"/>
          <w:szCs w:val="24"/>
        </w:rPr>
        <w:t>правильных ответов в тестирующей системе;</w:t>
      </w:r>
    </w:p>
    <w:p w14:paraId="679CDB3E" w14:textId="77777777" w:rsidR="002A5AF9" w:rsidRPr="009B5500" w:rsidRDefault="002A5AF9" w:rsidP="009B5500">
      <w:pPr>
        <w:pStyle w:val="af1"/>
        <w:numPr>
          <w:ilvl w:val="1"/>
          <w:numId w:val="26"/>
        </w:numPr>
        <w:tabs>
          <w:tab w:val="left" w:pos="993"/>
          <w:tab w:val="left" w:pos="1134"/>
        </w:tabs>
        <w:ind w:left="0" w:firstLine="709"/>
        <w:jc w:val="both"/>
        <w:rPr>
          <w:rFonts w:ascii="Times New Roman" w:hAnsi="Times New Roman"/>
          <w:sz w:val="24"/>
          <w:szCs w:val="24"/>
        </w:rPr>
      </w:pPr>
      <w:r w:rsidRPr="009B5500">
        <w:rPr>
          <w:rFonts w:ascii="Times New Roman" w:hAnsi="Times New Roman"/>
          <w:sz w:val="24"/>
          <w:szCs w:val="24"/>
        </w:rPr>
        <w:t>текстовых решений на сайте;</w:t>
      </w:r>
    </w:p>
    <w:p w14:paraId="0793B876" w14:textId="77777777" w:rsidR="002A5AF9" w:rsidRPr="009B5500" w:rsidRDefault="002A5AF9" w:rsidP="009B5500">
      <w:pPr>
        <w:pStyle w:val="af1"/>
        <w:numPr>
          <w:ilvl w:val="1"/>
          <w:numId w:val="26"/>
        </w:numPr>
        <w:tabs>
          <w:tab w:val="left" w:pos="993"/>
          <w:tab w:val="left" w:pos="1134"/>
        </w:tabs>
        <w:ind w:left="0" w:firstLine="709"/>
        <w:jc w:val="both"/>
        <w:rPr>
          <w:rFonts w:ascii="Times New Roman" w:hAnsi="Times New Roman"/>
          <w:sz w:val="24"/>
          <w:szCs w:val="24"/>
        </w:rPr>
      </w:pPr>
      <w:proofErr w:type="spellStart"/>
      <w:r w:rsidRPr="009B5500">
        <w:rPr>
          <w:rFonts w:ascii="Times New Roman" w:hAnsi="Times New Roman"/>
          <w:sz w:val="24"/>
          <w:szCs w:val="24"/>
        </w:rPr>
        <w:t>видеоразборов</w:t>
      </w:r>
      <w:proofErr w:type="spellEnd"/>
      <w:r w:rsidRPr="009B5500">
        <w:rPr>
          <w:rFonts w:ascii="Times New Roman" w:hAnsi="Times New Roman"/>
          <w:sz w:val="24"/>
          <w:szCs w:val="24"/>
        </w:rPr>
        <w:t xml:space="preserve"> решений заданий.</w:t>
      </w:r>
    </w:p>
    <w:p w14:paraId="49183FAA" w14:textId="77777777" w:rsidR="002A5AF9" w:rsidRPr="009B5500" w:rsidRDefault="002A5AF9" w:rsidP="009B5500">
      <w:pPr>
        <w:pStyle w:val="af1"/>
        <w:numPr>
          <w:ilvl w:val="0"/>
          <w:numId w:val="27"/>
        </w:numPr>
        <w:tabs>
          <w:tab w:val="left" w:pos="993"/>
          <w:tab w:val="left" w:pos="1134"/>
        </w:tabs>
        <w:ind w:left="0" w:firstLine="709"/>
        <w:jc w:val="both"/>
        <w:rPr>
          <w:rFonts w:ascii="Times New Roman" w:hAnsi="Times New Roman"/>
          <w:sz w:val="24"/>
          <w:szCs w:val="24"/>
        </w:rPr>
      </w:pPr>
      <w:r w:rsidRPr="009B5500">
        <w:rPr>
          <w:rFonts w:ascii="Times New Roman" w:hAnsi="Times New Roman"/>
          <w:sz w:val="24"/>
          <w:szCs w:val="24"/>
        </w:rPr>
        <w:lastRenderedPageBreak/>
        <w:t>после проведения показа работ будет сформирована окончательная таблица результатов. В этой таблице будут отсутствовать фамилии и имена участников! Ответственное лицо за выдачу кодов в каждой образовательной организации обязательно сохраняет таблицу с данными участников для подведения итогов олимпиады.</w:t>
      </w:r>
    </w:p>
    <w:p w14:paraId="424F2A75" w14:textId="77777777" w:rsidR="002A5AF9" w:rsidRPr="009B5500" w:rsidRDefault="002A5AF9" w:rsidP="009B5500">
      <w:pPr>
        <w:pStyle w:val="af1"/>
        <w:tabs>
          <w:tab w:val="left" w:pos="993"/>
          <w:tab w:val="left" w:pos="1134"/>
        </w:tabs>
        <w:ind w:firstLine="709"/>
        <w:jc w:val="both"/>
        <w:rPr>
          <w:rFonts w:ascii="Times New Roman" w:hAnsi="Times New Roman"/>
          <w:sz w:val="24"/>
          <w:szCs w:val="24"/>
        </w:rPr>
      </w:pPr>
      <w:r w:rsidRPr="009B5500">
        <w:rPr>
          <w:rFonts w:ascii="Times New Roman" w:hAnsi="Times New Roman"/>
          <w:sz w:val="24"/>
          <w:szCs w:val="24"/>
        </w:rPr>
        <w:t>2.</w:t>
      </w:r>
      <w:r w:rsidR="00BB66F6" w:rsidRPr="009B5500">
        <w:rPr>
          <w:rFonts w:ascii="Times New Roman" w:hAnsi="Times New Roman"/>
          <w:sz w:val="24"/>
          <w:szCs w:val="24"/>
        </w:rPr>
        <w:t>1</w:t>
      </w:r>
      <w:r w:rsidRPr="009B5500">
        <w:rPr>
          <w:rFonts w:ascii="Times New Roman" w:hAnsi="Times New Roman"/>
          <w:sz w:val="24"/>
          <w:szCs w:val="24"/>
        </w:rPr>
        <w:t>.2. По заданиям, разработанным муниципальной предметно-методической комиссией олимпиады,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(далее – олимпиадные задания) для остальных предметов.</w:t>
      </w:r>
    </w:p>
    <w:p w14:paraId="721CB234" w14:textId="77777777" w:rsidR="002A5AF9" w:rsidRPr="009B5500" w:rsidRDefault="002A5AF9" w:rsidP="009B5500">
      <w:pPr>
        <w:tabs>
          <w:tab w:val="left" w:pos="993"/>
          <w:tab w:val="left" w:pos="1134"/>
        </w:tabs>
        <w:ind w:firstLine="709"/>
        <w:jc w:val="both"/>
        <w:rPr>
          <w:b/>
          <w:sz w:val="24"/>
          <w:szCs w:val="24"/>
        </w:rPr>
      </w:pPr>
      <w:r w:rsidRPr="009B5500">
        <w:rPr>
          <w:sz w:val="24"/>
          <w:szCs w:val="24"/>
        </w:rPr>
        <w:t>2.</w:t>
      </w:r>
      <w:r w:rsidR="00BB66F6" w:rsidRPr="009B5500">
        <w:rPr>
          <w:sz w:val="24"/>
          <w:szCs w:val="24"/>
        </w:rPr>
        <w:t>1</w:t>
      </w:r>
      <w:r w:rsidRPr="009B5500">
        <w:rPr>
          <w:sz w:val="24"/>
          <w:szCs w:val="24"/>
        </w:rPr>
        <w:t>.3.</w:t>
      </w:r>
      <w:r w:rsidR="00B31A06" w:rsidRPr="009B5500">
        <w:rPr>
          <w:sz w:val="24"/>
          <w:szCs w:val="24"/>
        </w:rPr>
        <w:t xml:space="preserve"> </w:t>
      </w:r>
      <w:r w:rsidRPr="009B5500">
        <w:rPr>
          <w:sz w:val="24"/>
          <w:szCs w:val="24"/>
        </w:rPr>
        <w:t>В целях обеспечения доступности участия и равных условий для каждого участника школьного этапа олимпиады рекомендуется в каждой общеобразовательной организации вывесить информационный стенд для учащихся и их родителей (законных представителей), на котором размещается вся необходимая информация о проведении школьного этапа олимпиады:</w:t>
      </w:r>
    </w:p>
    <w:p w14:paraId="51ED5DB7" w14:textId="77777777" w:rsidR="002A5AF9" w:rsidRPr="009B5500" w:rsidRDefault="002A5AF9" w:rsidP="009B5500">
      <w:pPr>
        <w:pStyle w:val="af3"/>
        <w:numPr>
          <w:ilvl w:val="0"/>
          <w:numId w:val="27"/>
        </w:numPr>
        <w:tabs>
          <w:tab w:val="left" w:pos="993"/>
          <w:tab w:val="left" w:pos="1134"/>
        </w:tabs>
        <w:ind w:left="0" w:firstLine="709"/>
        <w:jc w:val="both"/>
      </w:pPr>
      <w:r w:rsidRPr="009B5500">
        <w:t>основные положения Порядка проведения Всероссийской олимпиады школьников, утвержденного приказом Министерства просвещения Российской Федерации от 2</w:t>
      </w:r>
      <w:r w:rsidR="00B31A06" w:rsidRPr="009B5500">
        <w:t>7</w:t>
      </w:r>
      <w:r w:rsidRPr="009B5500">
        <w:t>.11.2020 г. № 678 «Об утверждении Порядка проведения всероссийской олимпиады школьников»;</w:t>
      </w:r>
    </w:p>
    <w:p w14:paraId="1A3113D1" w14:textId="5C93FDD6" w:rsidR="008A165A" w:rsidRPr="009B5500" w:rsidRDefault="008A165A" w:rsidP="009B5500">
      <w:pPr>
        <w:pStyle w:val="af3"/>
        <w:numPr>
          <w:ilvl w:val="0"/>
          <w:numId w:val="27"/>
        </w:numPr>
        <w:tabs>
          <w:tab w:val="left" w:pos="993"/>
          <w:tab w:val="left" w:pos="1134"/>
        </w:tabs>
        <w:ind w:left="0" w:firstLine="709"/>
        <w:jc w:val="both"/>
      </w:pPr>
      <w:r w:rsidRPr="009B5500">
        <w:t>приказ</w:t>
      </w:r>
      <w:r w:rsidR="00CE6DF7" w:rsidRPr="009B5500">
        <w:t xml:space="preserve"> </w:t>
      </w:r>
      <w:r w:rsidRPr="009B5500">
        <w:t>Министерства образования Ростовской области от 28.08.2025</w:t>
      </w:r>
      <w:r w:rsidR="009B5500">
        <w:t xml:space="preserve"> </w:t>
      </w:r>
      <w:r w:rsidRPr="009B5500">
        <w:t>г. № 180 «О порядке организации и проведения школьного этапа всероссийской олимпиады школьников на территории Ростовской области в 2025-2026 учебном году»;</w:t>
      </w:r>
    </w:p>
    <w:p w14:paraId="67D206B3" w14:textId="77777777" w:rsidR="002A5AF9" w:rsidRPr="009B5500" w:rsidRDefault="002A5AF9" w:rsidP="009B5500">
      <w:pPr>
        <w:pStyle w:val="af3"/>
        <w:numPr>
          <w:ilvl w:val="0"/>
          <w:numId w:val="27"/>
        </w:numPr>
        <w:tabs>
          <w:tab w:val="left" w:pos="993"/>
          <w:tab w:val="left" w:pos="1134"/>
        </w:tabs>
        <w:ind w:left="0" w:firstLine="709"/>
        <w:jc w:val="both"/>
      </w:pPr>
      <w:r w:rsidRPr="009B5500">
        <w:t>приказ Отдела образования Администрации Веселовского района «Об организации и проведении школьного этапа Всероссийской олимпиады школьников в 202</w:t>
      </w:r>
      <w:r w:rsidR="00A51371" w:rsidRPr="009B5500">
        <w:t>5</w:t>
      </w:r>
      <w:r w:rsidRPr="009B5500">
        <w:t>-202</w:t>
      </w:r>
      <w:r w:rsidR="00A51371" w:rsidRPr="009B5500">
        <w:t>6</w:t>
      </w:r>
      <w:r w:rsidRPr="009B5500">
        <w:t xml:space="preserve"> учебном году»;</w:t>
      </w:r>
    </w:p>
    <w:p w14:paraId="7F57EFB1" w14:textId="77777777" w:rsidR="002A5AF9" w:rsidRPr="009B5500" w:rsidRDefault="002A5AF9" w:rsidP="009B5500">
      <w:pPr>
        <w:pStyle w:val="af3"/>
        <w:numPr>
          <w:ilvl w:val="0"/>
          <w:numId w:val="27"/>
        </w:numPr>
        <w:tabs>
          <w:tab w:val="left" w:pos="993"/>
          <w:tab w:val="left" w:pos="1134"/>
        </w:tabs>
        <w:ind w:left="0" w:firstLine="709"/>
        <w:jc w:val="both"/>
      </w:pPr>
      <w:r w:rsidRPr="009B5500">
        <w:t>приказ по общеобразовательному учреждению об организации и проведению школьного этапа;</w:t>
      </w:r>
    </w:p>
    <w:p w14:paraId="6B93645E" w14:textId="77777777" w:rsidR="002A5AF9" w:rsidRPr="009B5500" w:rsidRDefault="002A5AF9" w:rsidP="009B5500">
      <w:pPr>
        <w:pStyle w:val="af3"/>
        <w:numPr>
          <w:ilvl w:val="0"/>
          <w:numId w:val="27"/>
        </w:numPr>
        <w:tabs>
          <w:tab w:val="left" w:pos="993"/>
          <w:tab w:val="left" w:pos="1134"/>
        </w:tabs>
        <w:ind w:left="0" w:firstLine="709"/>
        <w:jc w:val="both"/>
      </w:pPr>
      <w:r w:rsidRPr="009B5500">
        <w:t>календарный график и место проведения олимпиад школьного этапа;</w:t>
      </w:r>
    </w:p>
    <w:p w14:paraId="107E48C9" w14:textId="77777777" w:rsidR="002A5AF9" w:rsidRPr="009B5500" w:rsidRDefault="002A5AF9" w:rsidP="009B5500">
      <w:pPr>
        <w:pStyle w:val="af3"/>
        <w:numPr>
          <w:ilvl w:val="0"/>
          <w:numId w:val="27"/>
        </w:numPr>
        <w:tabs>
          <w:tab w:val="left" w:pos="993"/>
          <w:tab w:val="left" w:pos="1134"/>
        </w:tabs>
        <w:ind w:left="0" w:firstLine="709"/>
        <w:jc w:val="both"/>
      </w:pPr>
      <w:r w:rsidRPr="009B5500">
        <w:t>место и время разбора заданий и показа работ;</w:t>
      </w:r>
    </w:p>
    <w:p w14:paraId="57BB0A61" w14:textId="77777777" w:rsidR="002A5AF9" w:rsidRPr="009B5500" w:rsidRDefault="002A5AF9" w:rsidP="009B5500">
      <w:pPr>
        <w:pStyle w:val="af3"/>
        <w:numPr>
          <w:ilvl w:val="0"/>
          <w:numId w:val="27"/>
        </w:numPr>
        <w:tabs>
          <w:tab w:val="left" w:pos="993"/>
          <w:tab w:val="left" w:pos="1134"/>
        </w:tabs>
        <w:ind w:left="0" w:firstLine="709"/>
        <w:jc w:val="both"/>
      </w:pPr>
      <w:r w:rsidRPr="009B5500">
        <w:t>порядок подачи апелляции;</w:t>
      </w:r>
    </w:p>
    <w:p w14:paraId="3D8A1064" w14:textId="77777777" w:rsidR="002A5AF9" w:rsidRPr="009B5500" w:rsidRDefault="002A5AF9" w:rsidP="009B5500">
      <w:pPr>
        <w:pStyle w:val="af3"/>
        <w:numPr>
          <w:ilvl w:val="0"/>
          <w:numId w:val="27"/>
        </w:numPr>
        <w:tabs>
          <w:tab w:val="left" w:pos="993"/>
          <w:tab w:val="left" w:pos="1134"/>
        </w:tabs>
        <w:ind w:left="0" w:firstLine="709"/>
        <w:jc w:val="both"/>
      </w:pPr>
      <w:r w:rsidRPr="009B5500">
        <w:t>адрес школьного сайта, на котором участники олимпиады смогут увидеть предварительные и итоговые результаты.</w:t>
      </w:r>
    </w:p>
    <w:p w14:paraId="74A3AE68" w14:textId="77777777" w:rsidR="002A5AF9" w:rsidRPr="009B5500" w:rsidRDefault="002A5AF9" w:rsidP="009B5500">
      <w:pPr>
        <w:pStyle w:val="af1"/>
        <w:tabs>
          <w:tab w:val="left" w:pos="993"/>
          <w:tab w:val="left" w:pos="1134"/>
        </w:tabs>
        <w:ind w:firstLine="709"/>
        <w:jc w:val="both"/>
        <w:rPr>
          <w:rFonts w:ascii="Times New Roman" w:hAnsi="Times New Roman"/>
          <w:sz w:val="24"/>
          <w:szCs w:val="24"/>
        </w:rPr>
      </w:pPr>
      <w:r w:rsidRPr="009B5500">
        <w:rPr>
          <w:rFonts w:ascii="Times New Roman" w:hAnsi="Times New Roman"/>
          <w:sz w:val="24"/>
          <w:szCs w:val="24"/>
        </w:rPr>
        <w:t>2.</w:t>
      </w:r>
      <w:r w:rsidR="00BB66F6" w:rsidRPr="009B5500">
        <w:rPr>
          <w:rFonts w:ascii="Times New Roman" w:hAnsi="Times New Roman"/>
          <w:sz w:val="24"/>
          <w:szCs w:val="24"/>
        </w:rPr>
        <w:t>1</w:t>
      </w:r>
      <w:r w:rsidRPr="009B5500">
        <w:rPr>
          <w:rFonts w:ascii="Times New Roman" w:hAnsi="Times New Roman"/>
          <w:sz w:val="24"/>
          <w:szCs w:val="24"/>
        </w:rPr>
        <w:t xml:space="preserve">.4. Школьный этап </w:t>
      </w:r>
      <w:proofErr w:type="spellStart"/>
      <w:r w:rsidRPr="009B5500">
        <w:rPr>
          <w:rFonts w:ascii="Times New Roman" w:hAnsi="Times New Roman"/>
          <w:sz w:val="24"/>
          <w:szCs w:val="24"/>
        </w:rPr>
        <w:t>ВсОШ</w:t>
      </w:r>
      <w:proofErr w:type="spellEnd"/>
      <w:r w:rsidRPr="009B5500">
        <w:rPr>
          <w:rFonts w:ascii="Times New Roman" w:hAnsi="Times New Roman"/>
          <w:sz w:val="24"/>
          <w:szCs w:val="24"/>
        </w:rPr>
        <w:t xml:space="preserve"> проводится в сроки, ежегодно утверждаемые Отделом образования Администрации Веселовского района.</w:t>
      </w:r>
    </w:p>
    <w:p w14:paraId="4666C311" w14:textId="77777777" w:rsidR="002A5AF9" w:rsidRPr="009B5500" w:rsidRDefault="002A5AF9" w:rsidP="009B5500">
      <w:pPr>
        <w:pStyle w:val="af1"/>
        <w:tabs>
          <w:tab w:val="left" w:pos="993"/>
          <w:tab w:val="left" w:pos="1134"/>
        </w:tabs>
        <w:ind w:firstLine="709"/>
        <w:jc w:val="both"/>
        <w:rPr>
          <w:rFonts w:ascii="Times New Roman" w:hAnsi="Times New Roman"/>
          <w:sz w:val="24"/>
          <w:szCs w:val="24"/>
        </w:rPr>
      </w:pPr>
      <w:r w:rsidRPr="009B5500">
        <w:rPr>
          <w:rFonts w:ascii="Times New Roman" w:hAnsi="Times New Roman"/>
          <w:sz w:val="24"/>
          <w:szCs w:val="24"/>
        </w:rPr>
        <w:t>2.</w:t>
      </w:r>
      <w:r w:rsidR="00BB66F6" w:rsidRPr="009B5500">
        <w:rPr>
          <w:rFonts w:ascii="Times New Roman" w:hAnsi="Times New Roman"/>
          <w:sz w:val="24"/>
          <w:szCs w:val="24"/>
        </w:rPr>
        <w:t>1</w:t>
      </w:r>
      <w:r w:rsidRPr="009B5500">
        <w:rPr>
          <w:rFonts w:ascii="Times New Roman" w:hAnsi="Times New Roman"/>
          <w:sz w:val="24"/>
          <w:szCs w:val="24"/>
        </w:rPr>
        <w:t>.5. На школьном этапе олимпиады по каждому общеобразовательному предмету на добровольной основе принимают индивидуальное участие обучающиеся 4-11 классов муниципальных общеобразовательных организаций, реализующих образовательные программы общего образования.</w:t>
      </w:r>
    </w:p>
    <w:p w14:paraId="6F56439B" w14:textId="77777777" w:rsidR="002A5AF9" w:rsidRPr="009B5500" w:rsidRDefault="002A5AF9" w:rsidP="009B5500">
      <w:pPr>
        <w:pStyle w:val="af3"/>
        <w:numPr>
          <w:ilvl w:val="1"/>
          <w:numId w:val="21"/>
        </w:numPr>
        <w:tabs>
          <w:tab w:val="left" w:pos="993"/>
          <w:tab w:val="left" w:pos="1134"/>
        </w:tabs>
        <w:ind w:left="0" w:firstLine="709"/>
        <w:jc w:val="both"/>
        <w:rPr>
          <w:b/>
        </w:rPr>
      </w:pPr>
      <w:r w:rsidRPr="009B5500">
        <w:t>Пунктами проведения олимпиады являются муниципальные общеобразовательные организации Веселовского района.</w:t>
      </w:r>
    </w:p>
    <w:p w14:paraId="5B6C88BE" w14:textId="77777777" w:rsidR="002A5AF9" w:rsidRPr="009B5500" w:rsidRDefault="002A5AF9" w:rsidP="009B5500">
      <w:pPr>
        <w:pStyle w:val="af3"/>
        <w:numPr>
          <w:ilvl w:val="1"/>
          <w:numId w:val="21"/>
        </w:numPr>
        <w:tabs>
          <w:tab w:val="left" w:pos="993"/>
          <w:tab w:val="left" w:pos="1134"/>
        </w:tabs>
        <w:ind w:left="0" w:firstLine="709"/>
        <w:jc w:val="both"/>
        <w:rPr>
          <w:b/>
        </w:rPr>
      </w:pPr>
      <w:r w:rsidRPr="009B5500">
        <w:t>В каждой муниципальной общеобразовательной организации:</w:t>
      </w:r>
    </w:p>
    <w:p w14:paraId="6DC6CF8A" w14:textId="77777777" w:rsidR="002A5AF9" w:rsidRPr="009B5500" w:rsidRDefault="002A5AF9" w:rsidP="009B5500">
      <w:pPr>
        <w:tabs>
          <w:tab w:val="left" w:pos="993"/>
          <w:tab w:val="left" w:pos="1134"/>
        </w:tabs>
        <w:ind w:firstLine="709"/>
        <w:jc w:val="both"/>
        <w:rPr>
          <w:sz w:val="24"/>
          <w:szCs w:val="24"/>
        </w:rPr>
      </w:pPr>
      <w:r w:rsidRPr="009B5500">
        <w:rPr>
          <w:sz w:val="24"/>
          <w:szCs w:val="24"/>
        </w:rPr>
        <w:t>2.3.1. Создается школьный оргкомитет, в состав которого рекомендуется включить директора образовательной организации, заместителей директоров по учебно-воспитательной работе, руководителей школьных методических объединений, членов предметно-методических комиссий.</w:t>
      </w:r>
    </w:p>
    <w:p w14:paraId="7F14DE42" w14:textId="77777777" w:rsidR="002A5AF9" w:rsidRPr="009B5500" w:rsidRDefault="002A5AF9" w:rsidP="009B5500">
      <w:pPr>
        <w:tabs>
          <w:tab w:val="left" w:pos="993"/>
          <w:tab w:val="left" w:pos="1134"/>
        </w:tabs>
        <w:ind w:firstLine="709"/>
        <w:jc w:val="both"/>
        <w:rPr>
          <w:sz w:val="24"/>
          <w:szCs w:val="24"/>
        </w:rPr>
      </w:pPr>
      <w:r w:rsidRPr="009B5500">
        <w:rPr>
          <w:sz w:val="24"/>
          <w:szCs w:val="24"/>
        </w:rPr>
        <w:t>2.3.2. Формируется состав предметных жюри с правами апелляционной комиссии.</w:t>
      </w:r>
    </w:p>
    <w:p w14:paraId="5E9F975D" w14:textId="77777777" w:rsidR="002A5AF9" w:rsidRPr="009B5500" w:rsidRDefault="002A5AF9" w:rsidP="009B5500">
      <w:pPr>
        <w:pStyle w:val="af3"/>
        <w:numPr>
          <w:ilvl w:val="1"/>
          <w:numId w:val="22"/>
        </w:numPr>
        <w:tabs>
          <w:tab w:val="left" w:pos="993"/>
          <w:tab w:val="left" w:pos="1134"/>
        </w:tabs>
        <w:ind w:left="0" w:firstLine="709"/>
        <w:jc w:val="both"/>
        <w:rPr>
          <w:b/>
        </w:rPr>
      </w:pPr>
      <w:r w:rsidRPr="009B5500">
        <w:t>Руководители общеобразовательных организаций должны ознакомить членов оргкомитета, предметного жюри с правами апелляционной комиссии с их полномочиями, а также с Порядком, настоящей организационно-технологической моделью и календарным графиком проведения школьного этапа олимпиады.</w:t>
      </w:r>
    </w:p>
    <w:p w14:paraId="2B7EC1B3" w14:textId="77777777" w:rsidR="002A5AF9" w:rsidRPr="009B5500" w:rsidRDefault="002A5AF9" w:rsidP="009B5500">
      <w:pPr>
        <w:pStyle w:val="af3"/>
        <w:numPr>
          <w:ilvl w:val="1"/>
          <w:numId w:val="23"/>
        </w:numPr>
        <w:tabs>
          <w:tab w:val="left" w:pos="993"/>
          <w:tab w:val="left" w:pos="1134"/>
        </w:tabs>
        <w:ind w:left="0" w:firstLine="709"/>
        <w:jc w:val="both"/>
        <w:rPr>
          <w:b/>
        </w:rPr>
      </w:pPr>
      <w:r w:rsidRPr="009B5500">
        <w:t>Оргкомитет школьного этапа определяет общее количество участников, готовит листы бумаги со штампом общеобразовательной организации, организует подготовку кабинетов, дежурство учителей во время проведения предметных олимпиад.</w:t>
      </w:r>
    </w:p>
    <w:p w14:paraId="38D9AD9F" w14:textId="77777777" w:rsidR="002A5AF9" w:rsidRPr="009B5500" w:rsidRDefault="002A5AF9" w:rsidP="009B5500">
      <w:pPr>
        <w:pStyle w:val="af3"/>
        <w:numPr>
          <w:ilvl w:val="1"/>
          <w:numId w:val="23"/>
        </w:numPr>
        <w:tabs>
          <w:tab w:val="left" w:pos="993"/>
          <w:tab w:val="left" w:pos="1134"/>
        </w:tabs>
        <w:ind w:left="0" w:firstLine="709"/>
        <w:jc w:val="both"/>
        <w:rPr>
          <w:b/>
        </w:rPr>
      </w:pPr>
      <w:r w:rsidRPr="009B5500">
        <w:lastRenderedPageBreak/>
        <w:t>Директор общеобразовательной организации назначает приказом ответственного (заместителя директора) за проведение олимпиад, который несет полную ответственность за:</w:t>
      </w:r>
    </w:p>
    <w:p w14:paraId="11E66C14" w14:textId="77777777" w:rsidR="002A5AF9" w:rsidRPr="009B5500" w:rsidRDefault="002A5AF9" w:rsidP="009B5500">
      <w:pPr>
        <w:pStyle w:val="af3"/>
        <w:numPr>
          <w:ilvl w:val="0"/>
          <w:numId w:val="28"/>
        </w:numPr>
        <w:tabs>
          <w:tab w:val="left" w:pos="993"/>
          <w:tab w:val="left" w:pos="1134"/>
        </w:tabs>
        <w:ind w:left="0" w:firstLine="709"/>
        <w:jc w:val="both"/>
      </w:pPr>
      <w:r w:rsidRPr="009B5500">
        <w:t>получение материалов по организации и проведению школьного этапа олимпиады;</w:t>
      </w:r>
    </w:p>
    <w:p w14:paraId="4FCD0166" w14:textId="77777777" w:rsidR="002A5AF9" w:rsidRPr="009B5500" w:rsidRDefault="002A5AF9" w:rsidP="009B5500">
      <w:pPr>
        <w:pStyle w:val="af3"/>
        <w:numPr>
          <w:ilvl w:val="0"/>
          <w:numId w:val="28"/>
        </w:numPr>
        <w:tabs>
          <w:tab w:val="left" w:pos="993"/>
          <w:tab w:val="left" w:pos="1134"/>
        </w:tabs>
        <w:ind w:left="0" w:firstLine="709"/>
        <w:jc w:val="both"/>
      </w:pPr>
      <w:r w:rsidRPr="009B5500">
        <w:t>получение заданий школьного этапа олимпиады;</w:t>
      </w:r>
    </w:p>
    <w:p w14:paraId="06BB807F" w14:textId="77777777" w:rsidR="002A5AF9" w:rsidRPr="009B5500" w:rsidRDefault="002A5AF9" w:rsidP="009B5500">
      <w:pPr>
        <w:pStyle w:val="af3"/>
        <w:numPr>
          <w:ilvl w:val="0"/>
          <w:numId w:val="28"/>
        </w:numPr>
        <w:tabs>
          <w:tab w:val="left" w:pos="993"/>
          <w:tab w:val="left" w:pos="1134"/>
        </w:tabs>
        <w:ind w:left="0" w:firstLine="709"/>
        <w:jc w:val="both"/>
      </w:pPr>
      <w:r w:rsidRPr="009B5500">
        <w:t>тиражирование олимпиадных заданий;</w:t>
      </w:r>
    </w:p>
    <w:p w14:paraId="623D44D4" w14:textId="77777777" w:rsidR="002A5AF9" w:rsidRPr="009B5500" w:rsidRDefault="002A5AF9" w:rsidP="009B5500">
      <w:pPr>
        <w:pStyle w:val="af3"/>
        <w:numPr>
          <w:ilvl w:val="0"/>
          <w:numId w:val="28"/>
        </w:numPr>
        <w:tabs>
          <w:tab w:val="left" w:pos="993"/>
          <w:tab w:val="left" w:pos="1134"/>
        </w:tabs>
        <w:ind w:left="0" w:firstLine="709"/>
        <w:jc w:val="both"/>
      </w:pPr>
      <w:r w:rsidRPr="009B5500">
        <w:t>кодирование (обезличивание) олимпиадных работ;</w:t>
      </w:r>
    </w:p>
    <w:p w14:paraId="638657CC" w14:textId="77777777" w:rsidR="002A5AF9" w:rsidRPr="009B5500" w:rsidRDefault="002A5AF9" w:rsidP="009B5500">
      <w:pPr>
        <w:pStyle w:val="af3"/>
        <w:numPr>
          <w:ilvl w:val="0"/>
          <w:numId w:val="28"/>
        </w:numPr>
        <w:tabs>
          <w:tab w:val="left" w:pos="993"/>
          <w:tab w:val="left" w:pos="1134"/>
        </w:tabs>
        <w:ind w:left="0" w:firstLine="709"/>
        <w:jc w:val="both"/>
      </w:pPr>
      <w:r w:rsidRPr="009B5500">
        <w:t>предоставление отчета о проведении школьного этапа олимпиады в МБУ ДО Веселовский ЦТ, направление «Работа с талантливыми и одаренными детьми», в электронной форме и на бумажном носителе, заверенном руководителем общеобразовательной организации;</w:t>
      </w:r>
    </w:p>
    <w:p w14:paraId="33E324B2" w14:textId="77777777" w:rsidR="002A5AF9" w:rsidRPr="009B5500" w:rsidRDefault="002A5AF9" w:rsidP="009B5500">
      <w:pPr>
        <w:pStyle w:val="af3"/>
        <w:numPr>
          <w:ilvl w:val="0"/>
          <w:numId w:val="28"/>
        </w:numPr>
        <w:tabs>
          <w:tab w:val="left" w:pos="993"/>
          <w:tab w:val="left" w:pos="1134"/>
        </w:tabs>
        <w:ind w:left="0" w:firstLine="709"/>
        <w:jc w:val="both"/>
      </w:pPr>
      <w:r w:rsidRPr="009B5500">
        <w:t>сбор и хранение согласий родителей (законных представителей) на обработку персональных данных учащихся, заявивших о своем участии в школьном этапе олимпиады, об ознакомлении с Порядком проведения олимпиады и о согласии на сбор, хранение, использование, распространение (передачу) и публикацию персональных данных своих несовершеннолетних детей, а также их олимпиадных работ, в том числе в информационно-телекоммуникационной сети «Интернет» (приложение 1). Согласие родителей (законных представителей) учащихся дается в одном экземпляре на все предметные олимпиады</w:t>
      </w:r>
      <w:r w:rsidR="001165F8" w:rsidRPr="009B5500">
        <w:t>,</w:t>
      </w:r>
      <w:r w:rsidRPr="009B5500">
        <w:t xml:space="preserve"> и хранятся в пункте проведения олимпиады;</w:t>
      </w:r>
    </w:p>
    <w:p w14:paraId="2C03969C" w14:textId="77777777" w:rsidR="002A5AF9" w:rsidRPr="009B5500" w:rsidRDefault="002A5AF9" w:rsidP="009B5500">
      <w:pPr>
        <w:pStyle w:val="af3"/>
        <w:numPr>
          <w:ilvl w:val="0"/>
          <w:numId w:val="28"/>
        </w:numPr>
        <w:tabs>
          <w:tab w:val="left" w:pos="993"/>
          <w:tab w:val="left" w:pos="1134"/>
        </w:tabs>
        <w:ind w:left="0" w:firstLine="709"/>
        <w:jc w:val="both"/>
      </w:pPr>
      <w:r w:rsidRPr="009B5500">
        <w:t>технологическое обеспечение олимпиады совместно со школьным оргкомитетом;</w:t>
      </w:r>
    </w:p>
    <w:p w14:paraId="20B59F43" w14:textId="77777777" w:rsidR="002A5AF9" w:rsidRPr="009B5500" w:rsidRDefault="002A5AF9" w:rsidP="009B5500">
      <w:pPr>
        <w:pStyle w:val="af3"/>
        <w:numPr>
          <w:ilvl w:val="0"/>
          <w:numId w:val="28"/>
        </w:numPr>
        <w:tabs>
          <w:tab w:val="left" w:pos="993"/>
          <w:tab w:val="left" w:pos="1134"/>
        </w:tabs>
        <w:ind w:left="0" w:firstLine="709"/>
        <w:jc w:val="both"/>
      </w:pPr>
      <w:r w:rsidRPr="009B5500">
        <w:t>передачу в МБУ ДО Веселовский ЦТ, направлен</w:t>
      </w:r>
      <w:r w:rsidR="00AB0814" w:rsidRPr="009B5500">
        <w:t>ность</w:t>
      </w:r>
      <w:r w:rsidRPr="009B5500">
        <w:t xml:space="preserve"> «Работа с талантливыми и одаренными детьми», протоколов школьного этапа олимпиады;</w:t>
      </w:r>
    </w:p>
    <w:p w14:paraId="72AB96D7" w14:textId="77777777" w:rsidR="002A5AF9" w:rsidRPr="009B5500" w:rsidRDefault="002A5AF9" w:rsidP="009B5500">
      <w:pPr>
        <w:pStyle w:val="af3"/>
        <w:numPr>
          <w:ilvl w:val="0"/>
          <w:numId w:val="28"/>
        </w:numPr>
        <w:tabs>
          <w:tab w:val="left" w:pos="993"/>
          <w:tab w:val="left" w:pos="1134"/>
        </w:tabs>
        <w:ind w:left="0" w:firstLine="709"/>
        <w:jc w:val="both"/>
      </w:pPr>
      <w:r w:rsidRPr="009B5500">
        <w:t>сопровождение наблюдателей во время проведения школьного этапа олимпиады;</w:t>
      </w:r>
    </w:p>
    <w:p w14:paraId="3BC6BD94" w14:textId="77777777" w:rsidR="002A5AF9" w:rsidRPr="009B5500" w:rsidRDefault="002A5AF9" w:rsidP="009B5500">
      <w:pPr>
        <w:pStyle w:val="af3"/>
        <w:numPr>
          <w:ilvl w:val="0"/>
          <w:numId w:val="28"/>
        </w:numPr>
        <w:tabs>
          <w:tab w:val="left" w:pos="993"/>
          <w:tab w:val="left" w:pos="1134"/>
        </w:tabs>
        <w:ind w:left="0" w:firstLine="709"/>
        <w:jc w:val="both"/>
      </w:pPr>
      <w:r w:rsidRPr="009B5500">
        <w:t>информирование всех участников об организации, проведении и итогах школьного этапа олимпиады;</w:t>
      </w:r>
    </w:p>
    <w:p w14:paraId="526399D3" w14:textId="77777777" w:rsidR="002A5AF9" w:rsidRPr="009B5500" w:rsidRDefault="002A5AF9" w:rsidP="009B5500">
      <w:pPr>
        <w:pStyle w:val="af3"/>
        <w:numPr>
          <w:ilvl w:val="0"/>
          <w:numId w:val="28"/>
        </w:numPr>
        <w:tabs>
          <w:tab w:val="left" w:pos="993"/>
          <w:tab w:val="left" w:pos="1134"/>
        </w:tabs>
        <w:ind w:left="0" w:firstLine="709"/>
        <w:jc w:val="both"/>
      </w:pPr>
      <w:r w:rsidRPr="009B5500">
        <w:t>в рамках проведения олимпиады на платформе «Сириус. Курсы» организует деятельность в соответствии с регламентом и правилами, размещенными на официальном сайте олимпиады siriusolymp.ru.</w:t>
      </w:r>
    </w:p>
    <w:p w14:paraId="5211234B" w14:textId="126FC49D" w:rsidR="002A5AF9" w:rsidRPr="009B5500" w:rsidRDefault="002A5AF9" w:rsidP="009B5500">
      <w:pPr>
        <w:pStyle w:val="af3"/>
        <w:numPr>
          <w:ilvl w:val="1"/>
          <w:numId w:val="23"/>
        </w:numPr>
        <w:tabs>
          <w:tab w:val="left" w:pos="993"/>
          <w:tab w:val="left" w:pos="1134"/>
        </w:tabs>
        <w:ind w:left="0" w:firstLine="709"/>
        <w:jc w:val="both"/>
        <w:rPr>
          <w:b/>
        </w:rPr>
      </w:pPr>
      <w:r w:rsidRPr="009B5500">
        <w:t>Председатель оргкомитета общеобразовательной организации несет личную ответственность за информационную безопасность переданных ему текстов олимпиадных заданий</w:t>
      </w:r>
      <w:r w:rsidR="009B5500">
        <w:t>.</w:t>
      </w:r>
    </w:p>
    <w:p w14:paraId="7683E6CF" w14:textId="77777777" w:rsidR="002A5AF9" w:rsidRPr="009B5500" w:rsidRDefault="002A5AF9" w:rsidP="009B5500">
      <w:pPr>
        <w:pStyle w:val="af3"/>
        <w:numPr>
          <w:ilvl w:val="1"/>
          <w:numId w:val="23"/>
        </w:numPr>
        <w:tabs>
          <w:tab w:val="left" w:pos="993"/>
          <w:tab w:val="left" w:pos="1134"/>
        </w:tabs>
        <w:ind w:left="0" w:firstLine="709"/>
        <w:jc w:val="both"/>
        <w:rPr>
          <w:b/>
        </w:rPr>
      </w:pPr>
      <w:r w:rsidRPr="009B5500">
        <w:t>Представитель оргкомитета общеобразовательной организации распечатывает бланки с текстами олимпиадных заданий по количеству участников каждой предметной олимпиады, но не позднее, чем за 15 минут до начала проведения предметной олимпиады.</w:t>
      </w:r>
    </w:p>
    <w:p w14:paraId="3D3A88FD" w14:textId="77777777" w:rsidR="002A5AF9" w:rsidRPr="009B5500" w:rsidRDefault="002A5AF9" w:rsidP="009B5500">
      <w:pPr>
        <w:pStyle w:val="af3"/>
        <w:numPr>
          <w:ilvl w:val="1"/>
          <w:numId w:val="23"/>
        </w:numPr>
        <w:tabs>
          <w:tab w:val="left" w:pos="993"/>
          <w:tab w:val="left" w:pos="1134"/>
        </w:tabs>
        <w:ind w:left="0" w:firstLine="709"/>
        <w:jc w:val="both"/>
        <w:rPr>
          <w:b/>
        </w:rPr>
      </w:pPr>
      <w:r w:rsidRPr="009B5500">
        <w:t>При проведении соревновательных туров олимпиады необходимо придерживаться действующих на момент проведения Олимпиады санитарных правил.</w:t>
      </w:r>
    </w:p>
    <w:p w14:paraId="09A61A12" w14:textId="77777777" w:rsidR="002A5AF9" w:rsidRPr="009B5500" w:rsidRDefault="002A5AF9" w:rsidP="009B5500">
      <w:pPr>
        <w:pStyle w:val="af3"/>
        <w:numPr>
          <w:ilvl w:val="1"/>
          <w:numId w:val="23"/>
        </w:numPr>
        <w:tabs>
          <w:tab w:val="left" w:pos="993"/>
          <w:tab w:val="left" w:pos="1134"/>
          <w:tab w:val="left" w:pos="1276"/>
        </w:tabs>
        <w:ind w:left="0" w:firstLine="709"/>
        <w:jc w:val="both"/>
        <w:rPr>
          <w:b/>
        </w:rPr>
      </w:pPr>
      <w:r w:rsidRPr="009B5500">
        <w:t xml:space="preserve">Начало предметных олимпиад по 14 общеобразовательным предметам школьного этапа в </w:t>
      </w:r>
      <w:r w:rsidRPr="009B5500">
        <w:rPr>
          <w:b/>
        </w:rPr>
        <w:t>10.00 ч.</w:t>
      </w:r>
      <w:r w:rsidRPr="009B5500">
        <w:t xml:space="preserve"> Предметные олимпиады по предметам школьного этапа, проводимым с использованием платформы «Сириус. Курсы» проводятся в период с </w:t>
      </w:r>
      <w:r w:rsidRPr="009B5500">
        <w:rPr>
          <w:b/>
        </w:rPr>
        <w:t>8.00 ч. до 22.00 ч.</w:t>
      </w:r>
      <w:r w:rsidRPr="009B5500">
        <w:t xml:space="preserve"> в день проведения олимпиады. Время выполнения олимпиадных заданий по каждому предмету указывается в календарном графике проведения школьного этапа олимпиады.</w:t>
      </w:r>
    </w:p>
    <w:p w14:paraId="4442D4F1" w14:textId="77777777" w:rsidR="002A5AF9" w:rsidRPr="009B5500" w:rsidRDefault="002A5AF9" w:rsidP="009B5500">
      <w:pPr>
        <w:pStyle w:val="af3"/>
        <w:numPr>
          <w:ilvl w:val="1"/>
          <w:numId w:val="23"/>
        </w:numPr>
        <w:tabs>
          <w:tab w:val="left" w:pos="993"/>
          <w:tab w:val="left" w:pos="1134"/>
          <w:tab w:val="left" w:pos="1276"/>
        </w:tabs>
        <w:ind w:left="0" w:firstLine="709"/>
        <w:jc w:val="both"/>
        <w:rPr>
          <w:b/>
        </w:rPr>
      </w:pPr>
      <w:r w:rsidRPr="009B5500">
        <w:t>Все участники школьного этапа олимпиады во время проведения предметных олимпиад должны сидеть по 1 человеку за учебным столом.</w:t>
      </w:r>
    </w:p>
    <w:p w14:paraId="52F0086D" w14:textId="77777777" w:rsidR="002A5AF9" w:rsidRPr="009B5500" w:rsidRDefault="002A5AF9" w:rsidP="009B5500">
      <w:pPr>
        <w:pStyle w:val="af3"/>
        <w:numPr>
          <w:ilvl w:val="1"/>
          <w:numId w:val="23"/>
        </w:numPr>
        <w:tabs>
          <w:tab w:val="left" w:pos="993"/>
          <w:tab w:val="left" w:pos="1134"/>
          <w:tab w:val="left" w:pos="1276"/>
        </w:tabs>
        <w:ind w:left="0" w:firstLine="709"/>
        <w:jc w:val="both"/>
        <w:rPr>
          <w:b/>
        </w:rPr>
      </w:pPr>
      <w:r w:rsidRPr="009B5500">
        <w:t>Все участники школьного этапа олимпиады обеспечиваются:</w:t>
      </w:r>
    </w:p>
    <w:p w14:paraId="5D80267F" w14:textId="77777777" w:rsidR="002A5AF9" w:rsidRPr="009B5500" w:rsidRDefault="002A5AF9" w:rsidP="009B5500">
      <w:pPr>
        <w:pStyle w:val="af3"/>
        <w:numPr>
          <w:ilvl w:val="0"/>
          <w:numId w:val="29"/>
        </w:numPr>
        <w:tabs>
          <w:tab w:val="left" w:pos="993"/>
          <w:tab w:val="left" w:pos="1134"/>
        </w:tabs>
        <w:ind w:left="0" w:firstLine="709"/>
        <w:jc w:val="both"/>
      </w:pPr>
      <w:r w:rsidRPr="009B5500">
        <w:t>листами бумаги с угловым штампом общеобразовательной организации;</w:t>
      </w:r>
    </w:p>
    <w:p w14:paraId="1851BB5E" w14:textId="77777777" w:rsidR="002A5AF9" w:rsidRPr="009B5500" w:rsidRDefault="002A5AF9" w:rsidP="009B5500">
      <w:pPr>
        <w:pStyle w:val="af3"/>
        <w:numPr>
          <w:ilvl w:val="0"/>
          <w:numId w:val="29"/>
        </w:numPr>
        <w:tabs>
          <w:tab w:val="left" w:pos="993"/>
          <w:tab w:val="left" w:pos="1134"/>
        </w:tabs>
        <w:ind w:left="0" w:firstLine="709"/>
        <w:jc w:val="both"/>
        <w:rPr>
          <w:b/>
        </w:rPr>
      </w:pPr>
      <w:r w:rsidRPr="009B5500">
        <w:t>бланками с текстами олимпиадных заданий.</w:t>
      </w:r>
    </w:p>
    <w:p w14:paraId="128DC7D6" w14:textId="77777777" w:rsidR="002A5AF9" w:rsidRPr="009B5500" w:rsidRDefault="002A5AF9" w:rsidP="009B5500">
      <w:pPr>
        <w:pStyle w:val="af3"/>
        <w:numPr>
          <w:ilvl w:val="1"/>
          <w:numId w:val="24"/>
        </w:numPr>
        <w:tabs>
          <w:tab w:val="left" w:pos="568"/>
          <w:tab w:val="left" w:pos="709"/>
          <w:tab w:val="left" w:pos="1276"/>
        </w:tabs>
        <w:ind w:left="0" w:firstLine="709"/>
        <w:jc w:val="both"/>
        <w:rPr>
          <w:b/>
        </w:rPr>
      </w:pPr>
      <w:r w:rsidRPr="009B5500">
        <w:lastRenderedPageBreak/>
        <w:t>Организатор в день проведения предметной олимпиады действует согласно инструкции (приложение 2).</w:t>
      </w:r>
    </w:p>
    <w:p w14:paraId="6438298B" w14:textId="77777777" w:rsidR="002A5AF9" w:rsidRPr="009B5500" w:rsidRDefault="002A5AF9" w:rsidP="009B5500">
      <w:pPr>
        <w:pStyle w:val="af3"/>
        <w:numPr>
          <w:ilvl w:val="1"/>
          <w:numId w:val="24"/>
        </w:numPr>
        <w:tabs>
          <w:tab w:val="left" w:pos="993"/>
          <w:tab w:val="left" w:pos="1134"/>
          <w:tab w:val="left" w:pos="1276"/>
        </w:tabs>
        <w:ind w:left="0" w:firstLine="709"/>
        <w:jc w:val="both"/>
        <w:rPr>
          <w:b/>
        </w:rPr>
      </w:pPr>
      <w:r w:rsidRPr="009B5500">
        <w:t>Обучающимся, желающим выполнить задания двух и более параллелей, предоставляется такая возможность, однако время олимпиады для этого не продлевается.</w:t>
      </w:r>
    </w:p>
    <w:p w14:paraId="599E9A4D" w14:textId="77777777" w:rsidR="002A5AF9" w:rsidRPr="009B5500" w:rsidRDefault="002A5AF9" w:rsidP="009B5500">
      <w:pPr>
        <w:pStyle w:val="af3"/>
        <w:numPr>
          <w:ilvl w:val="1"/>
          <w:numId w:val="24"/>
        </w:numPr>
        <w:tabs>
          <w:tab w:val="left" w:pos="993"/>
          <w:tab w:val="left" w:pos="1134"/>
          <w:tab w:val="left" w:pos="1276"/>
        </w:tabs>
        <w:ind w:left="0" w:firstLine="709"/>
        <w:jc w:val="both"/>
        <w:rPr>
          <w:b/>
        </w:rPr>
      </w:pPr>
      <w:r w:rsidRPr="009B5500">
        <w:t>Обучающимся, выразившим желание участвовать в двух предметных олимпиадах, проводимых в один и тот же день, такая возможность может быть предоставлена, однако время для выполнения олимпиадных заданий им также не продлевается.</w:t>
      </w:r>
    </w:p>
    <w:p w14:paraId="34926FE3" w14:textId="77777777" w:rsidR="002A5AF9" w:rsidRPr="009B5500" w:rsidRDefault="002A5AF9" w:rsidP="009B5500">
      <w:pPr>
        <w:pStyle w:val="af3"/>
        <w:numPr>
          <w:ilvl w:val="1"/>
          <w:numId w:val="24"/>
        </w:numPr>
        <w:tabs>
          <w:tab w:val="left" w:pos="993"/>
          <w:tab w:val="left" w:pos="1134"/>
          <w:tab w:val="left" w:pos="1276"/>
        </w:tabs>
        <w:ind w:left="0" w:firstLine="709"/>
        <w:jc w:val="both"/>
        <w:rPr>
          <w:b/>
        </w:rPr>
      </w:pPr>
      <w:r w:rsidRPr="009B5500">
        <w:t>Школьный этап олимпиады по всем предметам проводится в форме письменной работы.</w:t>
      </w:r>
    </w:p>
    <w:p w14:paraId="70DB313A" w14:textId="77777777" w:rsidR="002A5AF9" w:rsidRPr="009B5500" w:rsidRDefault="002A5AF9" w:rsidP="009B5500">
      <w:pPr>
        <w:pStyle w:val="af3"/>
        <w:numPr>
          <w:ilvl w:val="1"/>
          <w:numId w:val="24"/>
        </w:numPr>
        <w:tabs>
          <w:tab w:val="left" w:pos="993"/>
          <w:tab w:val="left" w:pos="1134"/>
          <w:tab w:val="left" w:pos="1276"/>
        </w:tabs>
        <w:ind w:left="0" w:firstLine="709"/>
        <w:jc w:val="both"/>
        <w:rPr>
          <w:b/>
        </w:rPr>
      </w:pPr>
      <w:r w:rsidRPr="009B5500">
        <w:t>Проведение школьного этапа олимпиады в 2 тура (теоретический и практический) предусматривается по следующим общеобразов</w:t>
      </w:r>
      <w:r w:rsidR="00A51371" w:rsidRPr="009B5500">
        <w:t>ательным предметам: английскому и</w:t>
      </w:r>
      <w:r w:rsidRPr="009B5500">
        <w:t xml:space="preserve"> немецкому языкам, технологии, физической культуре</w:t>
      </w:r>
      <w:r w:rsidR="00F24799" w:rsidRPr="009B5500">
        <w:t>, ОБЗР</w:t>
      </w:r>
      <w:r w:rsidRPr="009B5500">
        <w:t>.</w:t>
      </w:r>
    </w:p>
    <w:p w14:paraId="23FC6F24" w14:textId="77777777" w:rsidR="002A5AF9" w:rsidRPr="009B5500" w:rsidRDefault="002A5AF9" w:rsidP="009B5500">
      <w:pPr>
        <w:pStyle w:val="af3"/>
        <w:numPr>
          <w:ilvl w:val="1"/>
          <w:numId w:val="24"/>
        </w:numPr>
        <w:tabs>
          <w:tab w:val="left" w:pos="993"/>
          <w:tab w:val="left" w:pos="1134"/>
          <w:tab w:val="left" w:pos="1276"/>
        </w:tabs>
        <w:ind w:left="0" w:firstLine="709"/>
        <w:jc w:val="both"/>
        <w:rPr>
          <w:b/>
        </w:rPr>
      </w:pPr>
      <w:r w:rsidRPr="009B5500">
        <w:t>Участники школьного этапа олимпиады во время его проведения:</w:t>
      </w:r>
    </w:p>
    <w:p w14:paraId="26406F4D" w14:textId="77777777" w:rsidR="002A5AF9" w:rsidRPr="009B5500" w:rsidRDefault="002A5AF9" w:rsidP="009B5500">
      <w:pPr>
        <w:pStyle w:val="af3"/>
        <w:numPr>
          <w:ilvl w:val="0"/>
          <w:numId w:val="30"/>
        </w:numPr>
        <w:tabs>
          <w:tab w:val="left" w:pos="993"/>
          <w:tab w:val="left" w:pos="1134"/>
        </w:tabs>
        <w:ind w:left="0" w:firstLine="709"/>
        <w:jc w:val="both"/>
      </w:pPr>
      <w:r w:rsidRPr="009B5500">
        <w:t>имеют право пользоваться только бумагой, ручкой, чертежными принадлежностями;</w:t>
      </w:r>
    </w:p>
    <w:p w14:paraId="10FAB1CB" w14:textId="77777777" w:rsidR="002A5AF9" w:rsidRPr="009B5500" w:rsidRDefault="002A5AF9" w:rsidP="009B5500">
      <w:pPr>
        <w:pStyle w:val="af3"/>
        <w:numPr>
          <w:ilvl w:val="0"/>
          <w:numId w:val="30"/>
        </w:numPr>
        <w:tabs>
          <w:tab w:val="left" w:pos="993"/>
          <w:tab w:val="left" w:pos="1134"/>
        </w:tabs>
        <w:ind w:left="0" w:firstLine="709"/>
        <w:jc w:val="both"/>
      </w:pPr>
      <w:r w:rsidRPr="009B5500">
        <w:t>вправе иметь справочные материалы, электронно-вычислительную технику, разрешенные к использованию во время проведения олимпиады, перечень которых определяется в требованиях к организации и проведению школьного этапа олимпиады по каждому общеобразовательному предмету;</w:t>
      </w:r>
    </w:p>
    <w:p w14:paraId="7C8383E5" w14:textId="77777777" w:rsidR="002A5AF9" w:rsidRPr="009B5500" w:rsidRDefault="002A5AF9" w:rsidP="009B5500">
      <w:pPr>
        <w:pStyle w:val="af3"/>
        <w:numPr>
          <w:ilvl w:val="0"/>
          <w:numId w:val="30"/>
        </w:numPr>
        <w:tabs>
          <w:tab w:val="left" w:pos="993"/>
          <w:tab w:val="left" w:pos="1134"/>
        </w:tabs>
        <w:ind w:left="0" w:firstLine="709"/>
        <w:jc w:val="both"/>
        <w:rPr>
          <w:b/>
        </w:rPr>
      </w:pPr>
      <w:r w:rsidRPr="009B5500">
        <w:t xml:space="preserve">не имеют право пользоваться личными записями, заранее подготовленной информацией (в письменном или электронном виде), записными книжками, справочной литературой, мобильными средствами связи и </w:t>
      </w:r>
      <w:proofErr w:type="gramStart"/>
      <w:r w:rsidRPr="009B5500">
        <w:t>т.п.</w:t>
      </w:r>
      <w:proofErr w:type="gramEnd"/>
    </w:p>
    <w:p w14:paraId="5C67EF83" w14:textId="77777777" w:rsidR="002A5AF9" w:rsidRPr="009B5500" w:rsidRDefault="002A5AF9" w:rsidP="009B5500">
      <w:pPr>
        <w:pStyle w:val="af3"/>
        <w:numPr>
          <w:ilvl w:val="1"/>
          <w:numId w:val="24"/>
        </w:numPr>
        <w:tabs>
          <w:tab w:val="left" w:pos="993"/>
          <w:tab w:val="left" w:pos="1134"/>
          <w:tab w:val="left" w:pos="1276"/>
        </w:tabs>
        <w:ind w:left="0" w:firstLine="709"/>
        <w:jc w:val="both"/>
        <w:rPr>
          <w:b/>
        </w:rPr>
      </w:pPr>
      <w:r w:rsidRPr="009B5500">
        <w:t>В пунктах проведения олимпиады вправе присутствовать представитель организатора олимпиады, оргкомитета и жюри олимпиады, а также граждане, аккредитованные в качестве общественных наблюдателей в порядке, установленном Минобрнауки России.</w:t>
      </w:r>
    </w:p>
    <w:p w14:paraId="1A5C503B" w14:textId="77777777" w:rsidR="002A5AF9" w:rsidRPr="009B5500" w:rsidRDefault="002A5AF9" w:rsidP="009B5500">
      <w:pPr>
        <w:pStyle w:val="af3"/>
        <w:numPr>
          <w:ilvl w:val="1"/>
          <w:numId w:val="24"/>
        </w:numPr>
        <w:tabs>
          <w:tab w:val="left" w:pos="993"/>
          <w:tab w:val="left" w:pos="1134"/>
          <w:tab w:val="left" w:pos="1276"/>
        </w:tabs>
        <w:ind w:left="0" w:firstLine="709"/>
        <w:jc w:val="both"/>
        <w:rPr>
          <w:b/>
        </w:rPr>
      </w:pPr>
      <w:r w:rsidRPr="009B5500">
        <w:t>До начала олимпиады по каждому общеобразовательному предмету представители организатора олимпиады, ответственные за проведение олимпиады по общеобразовательному предмету,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 По окончании проведения инструктажа ответственный уполномоченный за проведение олимпиады по предмету заполняет ведомость проведения инструктажа (приложение 3).</w:t>
      </w:r>
    </w:p>
    <w:p w14:paraId="627EA087" w14:textId="77777777" w:rsidR="002A5AF9" w:rsidRPr="009B5500" w:rsidRDefault="002A5AF9" w:rsidP="009B5500">
      <w:pPr>
        <w:pStyle w:val="af3"/>
        <w:numPr>
          <w:ilvl w:val="1"/>
          <w:numId w:val="24"/>
        </w:numPr>
        <w:tabs>
          <w:tab w:val="left" w:pos="993"/>
          <w:tab w:val="left" w:pos="1134"/>
          <w:tab w:val="left" w:pos="1276"/>
        </w:tabs>
        <w:ind w:left="0" w:firstLine="709"/>
        <w:jc w:val="both"/>
        <w:rPr>
          <w:b/>
        </w:rPr>
      </w:pPr>
      <w:r w:rsidRPr="009B5500">
        <w:t>Во время проведения олимпиады участники должны соблюдать Порядок проведения Всероссийской олимпиады школьников и требования, утвержденные организатором олимпиады, к проведению школьного этапа олимпиады по каждому общеобразовательному предмету.</w:t>
      </w:r>
    </w:p>
    <w:p w14:paraId="2EE1449E" w14:textId="77777777" w:rsidR="002A5AF9" w:rsidRPr="009B5500" w:rsidRDefault="002A5AF9" w:rsidP="009B5500">
      <w:pPr>
        <w:pStyle w:val="af3"/>
        <w:numPr>
          <w:ilvl w:val="1"/>
          <w:numId w:val="24"/>
        </w:numPr>
        <w:tabs>
          <w:tab w:val="left" w:pos="993"/>
          <w:tab w:val="left" w:pos="1134"/>
          <w:tab w:val="left" w:pos="1276"/>
        </w:tabs>
        <w:ind w:left="0" w:firstLine="709"/>
        <w:jc w:val="both"/>
        <w:rPr>
          <w:b/>
        </w:rPr>
      </w:pPr>
      <w:r w:rsidRPr="009B5500">
        <w:t>В случае нарушения участником олимпиады Порядка и (или) утвержденных требований к организации и проведению школьного этапа олимпиады по каждому общеобразовательному предмету, организатор олимпиады в аудитории вправе удалить данного участника олимпиады, составив акт об удалении участника олимпиады (приложение 4).</w:t>
      </w:r>
    </w:p>
    <w:p w14:paraId="1312389E" w14:textId="77777777" w:rsidR="002A5AF9" w:rsidRPr="009B5500" w:rsidRDefault="002A5AF9" w:rsidP="009B5500">
      <w:pPr>
        <w:pStyle w:val="af3"/>
        <w:numPr>
          <w:ilvl w:val="1"/>
          <w:numId w:val="24"/>
        </w:numPr>
        <w:tabs>
          <w:tab w:val="left" w:pos="993"/>
          <w:tab w:val="left" w:pos="1134"/>
          <w:tab w:val="left" w:pos="1276"/>
        </w:tabs>
        <w:ind w:left="0" w:firstLine="709"/>
        <w:jc w:val="both"/>
        <w:rPr>
          <w:b/>
        </w:rPr>
      </w:pPr>
      <w:r w:rsidRPr="009B5500">
        <w:t>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14:paraId="3D12C95C" w14:textId="77777777" w:rsidR="002A5AF9" w:rsidRPr="009B5500" w:rsidRDefault="002A5AF9" w:rsidP="009B5500">
      <w:pPr>
        <w:pStyle w:val="af3"/>
        <w:numPr>
          <w:ilvl w:val="1"/>
          <w:numId w:val="24"/>
        </w:numPr>
        <w:tabs>
          <w:tab w:val="left" w:pos="993"/>
          <w:tab w:val="left" w:pos="1134"/>
          <w:tab w:val="left" w:pos="1276"/>
        </w:tabs>
        <w:ind w:left="0" w:firstLine="709"/>
        <w:jc w:val="both"/>
        <w:rPr>
          <w:b/>
        </w:rPr>
      </w:pPr>
      <w:r w:rsidRPr="009B5500">
        <w:t>Жюри школьного этапа:</w:t>
      </w:r>
    </w:p>
    <w:p w14:paraId="14C39E99" w14:textId="77777777" w:rsidR="002A5AF9" w:rsidRPr="009B5500" w:rsidRDefault="002A5AF9" w:rsidP="009B5500">
      <w:pPr>
        <w:pStyle w:val="af3"/>
        <w:tabs>
          <w:tab w:val="left" w:pos="993"/>
          <w:tab w:val="left" w:pos="1134"/>
        </w:tabs>
        <w:ind w:left="0" w:firstLine="709"/>
        <w:jc w:val="both"/>
      </w:pPr>
      <w:r w:rsidRPr="009B5500">
        <w:t>2.2</w:t>
      </w:r>
      <w:r w:rsidR="00ED1479" w:rsidRPr="009B5500">
        <w:t>4</w:t>
      </w:r>
      <w:r w:rsidRPr="009B5500">
        <w:t xml:space="preserve">.1. </w:t>
      </w:r>
      <w:r w:rsidR="00ED1479" w:rsidRPr="009B5500">
        <w:t>П</w:t>
      </w:r>
      <w:r w:rsidRPr="009B5500">
        <w:t>ринимает для оценивания закодированные (обезличенные) олимпиадные работы участников олимпиады;</w:t>
      </w:r>
    </w:p>
    <w:p w14:paraId="2FA814B2" w14:textId="77777777" w:rsidR="002A5AF9" w:rsidRPr="009B5500" w:rsidRDefault="002A5AF9" w:rsidP="009B5500">
      <w:pPr>
        <w:pStyle w:val="af3"/>
        <w:tabs>
          <w:tab w:val="left" w:pos="993"/>
          <w:tab w:val="left" w:pos="1134"/>
        </w:tabs>
        <w:ind w:left="0" w:firstLine="709"/>
        <w:jc w:val="both"/>
      </w:pPr>
      <w:r w:rsidRPr="009B5500">
        <w:t>2.2</w:t>
      </w:r>
      <w:r w:rsidR="00ED1479" w:rsidRPr="009B5500">
        <w:t>4</w:t>
      </w:r>
      <w:r w:rsidRPr="009B5500">
        <w:t xml:space="preserve">.2. </w:t>
      </w:r>
      <w:r w:rsidR="00ED1479" w:rsidRPr="009B5500">
        <w:t>О</w:t>
      </w:r>
      <w:r w:rsidRPr="009B5500">
        <w:t>ценивает выполненные олимпиадные задания в соответствии с утвержденными критериями оценивания выполненных олимпиадных заданий;</w:t>
      </w:r>
    </w:p>
    <w:p w14:paraId="5E2EC495" w14:textId="77777777" w:rsidR="002A5AF9" w:rsidRPr="009B5500" w:rsidRDefault="002A5AF9" w:rsidP="009B5500">
      <w:pPr>
        <w:pStyle w:val="af3"/>
        <w:tabs>
          <w:tab w:val="left" w:pos="993"/>
          <w:tab w:val="left" w:pos="1134"/>
        </w:tabs>
        <w:ind w:left="0" w:firstLine="709"/>
        <w:jc w:val="both"/>
      </w:pPr>
      <w:r w:rsidRPr="009B5500">
        <w:lastRenderedPageBreak/>
        <w:t>2.2</w:t>
      </w:r>
      <w:r w:rsidR="00ED1479" w:rsidRPr="009B5500">
        <w:t>4</w:t>
      </w:r>
      <w:r w:rsidRPr="009B5500">
        <w:t xml:space="preserve">.3. </w:t>
      </w:r>
      <w:r w:rsidR="00ED1479" w:rsidRPr="009B5500">
        <w:t>П</w:t>
      </w:r>
      <w:r w:rsidRPr="009B5500">
        <w:t>роводит с участниками олимпиады анализ олимпиадных заданий и их решений;</w:t>
      </w:r>
    </w:p>
    <w:p w14:paraId="433872C1" w14:textId="77777777" w:rsidR="002A5AF9" w:rsidRPr="009B5500" w:rsidRDefault="002A5AF9" w:rsidP="009B5500">
      <w:pPr>
        <w:pStyle w:val="af3"/>
        <w:tabs>
          <w:tab w:val="left" w:pos="993"/>
          <w:tab w:val="left" w:pos="1134"/>
        </w:tabs>
        <w:ind w:left="0" w:firstLine="709"/>
        <w:jc w:val="both"/>
      </w:pPr>
      <w:r w:rsidRPr="009B5500">
        <w:t>2.2</w:t>
      </w:r>
      <w:r w:rsidR="00ED1479" w:rsidRPr="009B5500">
        <w:t>4</w:t>
      </w:r>
      <w:r w:rsidRPr="009B5500">
        <w:t xml:space="preserve">.4. </w:t>
      </w:r>
      <w:r w:rsidR="00ED1479" w:rsidRPr="009B5500">
        <w:t>О</w:t>
      </w:r>
      <w:r w:rsidRPr="009B5500">
        <w:t>существляет очно по запросу участника олимпиады показ выполненных им олимпиадных заданий и представляет результаты олимпиады ее участникам;</w:t>
      </w:r>
    </w:p>
    <w:p w14:paraId="67971BCB" w14:textId="77777777" w:rsidR="002A5AF9" w:rsidRPr="009B5500" w:rsidRDefault="002A5AF9" w:rsidP="009B5500">
      <w:pPr>
        <w:pStyle w:val="af3"/>
        <w:tabs>
          <w:tab w:val="left" w:pos="993"/>
          <w:tab w:val="left" w:pos="1134"/>
        </w:tabs>
        <w:ind w:left="0" w:firstLine="709"/>
        <w:jc w:val="both"/>
      </w:pPr>
      <w:r w:rsidRPr="009B5500">
        <w:t>2.2</w:t>
      </w:r>
      <w:r w:rsidR="00ED1479" w:rsidRPr="009B5500">
        <w:t>4</w:t>
      </w:r>
      <w:r w:rsidRPr="009B5500">
        <w:t xml:space="preserve">.5. </w:t>
      </w:r>
      <w:r w:rsidR="00ED1479" w:rsidRPr="009B5500">
        <w:t>Р</w:t>
      </w:r>
      <w:r w:rsidRPr="009B5500">
        <w:t>ассматривает очно апелляции участников олимпиады;</w:t>
      </w:r>
    </w:p>
    <w:p w14:paraId="2B12381A" w14:textId="77777777" w:rsidR="002A5AF9" w:rsidRPr="009B5500" w:rsidRDefault="002A5AF9" w:rsidP="009B5500">
      <w:pPr>
        <w:pStyle w:val="af3"/>
        <w:tabs>
          <w:tab w:val="left" w:pos="993"/>
          <w:tab w:val="left" w:pos="1134"/>
        </w:tabs>
        <w:ind w:left="0" w:firstLine="709"/>
        <w:jc w:val="both"/>
      </w:pPr>
      <w:r w:rsidRPr="009B5500">
        <w:t>2.2</w:t>
      </w:r>
      <w:r w:rsidR="00ED1479" w:rsidRPr="009B5500">
        <w:t>4</w:t>
      </w:r>
      <w:r w:rsidRPr="009B5500">
        <w:t xml:space="preserve">.6. </w:t>
      </w:r>
      <w:r w:rsidR="00ED1479" w:rsidRPr="009B5500">
        <w:t>О</w:t>
      </w:r>
      <w:r w:rsidRPr="009B5500">
        <w:t>пределяет победителей и призеров олимпиады на основании рейтинга по каждому общеобразовательному предмету в соответствии с квотой, установленной организатором школьного этапа олимпиады.</w:t>
      </w:r>
    </w:p>
    <w:p w14:paraId="74FF12DC" w14:textId="77777777" w:rsidR="002A5AF9" w:rsidRPr="009B5500" w:rsidRDefault="002A5AF9" w:rsidP="009B5500">
      <w:pPr>
        <w:pStyle w:val="af3"/>
        <w:tabs>
          <w:tab w:val="left" w:pos="993"/>
          <w:tab w:val="left" w:pos="1134"/>
        </w:tabs>
        <w:ind w:left="0" w:firstLine="709"/>
        <w:jc w:val="both"/>
      </w:pPr>
      <w:r w:rsidRPr="009B5500">
        <w:t>2.2</w:t>
      </w:r>
      <w:r w:rsidR="00ED1479" w:rsidRPr="009B5500">
        <w:t>4</w:t>
      </w:r>
      <w:r w:rsidRPr="009B5500">
        <w:t>.7. Представляет в МБУ ДО Веселовский ЦТ, направлен</w:t>
      </w:r>
      <w:r w:rsidR="00AB0814" w:rsidRPr="009B5500">
        <w:t>ность</w:t>
      </w:r>
      <w:r w:rsidRPr="009B5500">
        <w:t xml:space="preserve"> «Работа с талантливыми и одаренными детьми», результаты олимпиады по каждому образовательному предмету и по каждому классу (в каждой возрастной группе) (протоколы) и аналитический отчет о результатах выполнения олимпиадных заданий по каждому общеобразовательному предмету.</w:t>
      </w:r>
    </w:p>
    <w:p w14:paraId="788384D2" w14:textId="77777777" w:rsidR="002A5AF9" w:rsidRPr="00ED1479" w:rsidRDefault="002A5AF9" w:rsidP="00ED1479">
      <w:pPr>
        <w:jc w:val="both"/>
        <w:rPr>
          <w:sz w:val="24"/>
          <w:szCs w:val="24"/>
        </w:rPr>
      </w:pPr>
    </w:p>
    <w:p w14:paraId="688B52B7" w14:textId="77777777" w:rsidR="002A5AF9" w:rsidRPr="00ED1479" w:rsidRDefault="002A5AF9" w:rsidP="00ED1479">
      <w:pPr>
        <w:pStyle w:val="af3"/>
        <w:numPr>
          <w:ilvl w:val="0"/>
          <w:numId w:val="6"/>
        </w:numPr>
        <w:tabs>
          <w:tab w:val="left" w:pos="284"/>
        </w:tabs>
        <w:ind w:left="0" w:firstLine="0"/>
        <w:jc w:val="center"/>
        <w:rPr>
          <w:b/>
        </w:rPr>
      </w:pPr>
      <w:r w:rsidRPr="00ED1479">
        <w:rPr>
          <w:b/>
        </w:rPr>
        <w:t>Порядок подачи и рассмотрения апелляций</w:t>
      </w:r>
    </w:p>
    <w:p w14:paraId="43F11C02" w14:textId="77777777" w:rsidR="002A5AF9" w:rsidRPr="0092256B" w:rsidRDefault="002A5AF9" w:rsidP="0092256B">
      <w:pPr>
        <w:pStyle w:val="af3"/>
        <w:numPr>
          <w:ilvl w:val="0"/>
          <w:numId w:val="8"/>
        </w:numPr>
        <w:tabs>
          <w:tab w:val="left" w:pos="1134"/>
        </w:tabs>
        <w:ind w:left="0" w:firstLine="709"/>
        <w:jc w:val="both"/>
        <w:rPr>
          <w:b/>
        </w:rPr>
      </w:pPr>
      <w:r w:rsidRPr="0092256B">
        <w:t>Рассмотрение апелляции проводится в спокойной и доброжелательной обстановке. Участнику олимпиады, подавшему апелляцию (приложение 5), предоставляется возможность убедиться в том, что его работа проверена и оценена в соответствии с установленными требованиями. Черновики работ участников олимпиады не проверяются и не учитываются при оценивании.</w:t>
      </w:r>
    </w:p>
    <w:p w14:paraId="13CC574A" w14:textId="77777777" w:rsidR="002A5AF9" w:rsidRPr="0092256B" w:rsidRDefault="002A5AF9" w:rsidP="0092256B">
      <w:pPr>
        <w:pStyle w:val="af3"/>
        <w:numPr>
          <w:ilvl w:val="0"/>
          <w:numId w:val="8"/>
        </w:numPr>
        <w:tabs>
          <w:tab w:val="left" w:pos="1134"/>
        </w:tabs>
        <w:ind w:left="0" w:firstLine="709"/>
        <w:jc w:val="both"/>
        <w:rPr>
          <w:b/>
        </w:rPr>
      </w:pPr>
      <w:r w:rsidRPr="0092256B">
        <w:t>Апелляция участника рассматривается в течение одного дня после подачи апелляции.</w:t>
      </w:r>
    </w:p>
    <w:p w14:paraId="213D6E34" w14:textId="77777777" w:rsidR="002A5AF9" w:rsidRPr="0092256B" w:rsidRDefault="002A5AF9" w:rsidP="0092256B">
      <w:pPr>
        <w:pStyle w:val="af3"/>
        <w:numPr>
          <w:ilvl w:val="0"/>
          <w:numId w:val="8"/>
        </w:numPr>
        <w:tabs>
          <w:tab w:val="left" w:pos="1134"/>
        </w:tabs>
        <w:ind w:left="0" w:firstLine="709"/>
        <w:jc w:val="both"/>
        <w:rPr>
          <w:b/>
        </w:rPr>
      </w:pPr>
      <w:r w:rsidRPr="0092256B">
        <w:t>Для рассмотрения апелляции участников олимпиады создается комиссия, которая формируется из числа членов жюри олимпиады.</w:t>
      </w:r>
    </w:p>
    <w:p w14:paraId="4CB97CD5" w14:textId="77777777" w:rsidR="002A5AF9" w:rsidRPr="0092256B" w:rsidRDefault="002A5AF9" w:rsidP="0092256B">
      <w:pPr>
        <w:pStyle w:val="af3"/>
        <w:numPr>
          <w:ilvl w:val="0"/>
          <w:numId w:val="8"/>
        </w:numPr>
        <w:tabs>
          <w:tab w:val="left" w:pos="1134"/>
        </w:tabs>
        <w:ind w:left="0" w:firstLine="709"/>
        <w:jc w:val="both"/>
        <w:rPr>
          <w:b/>
        </w:rPr>
      </w:pPr>
      <w:r w:rsidRPr="0092256B">
        <w:t>Решение комиссии принимается простым большинством голосов. Председатель комиссии имеет право решающего голоса.</w:t>
      </w:r>
    </w:p>
    <w:p w14:paraId="02F6DD36" w14:textId="77777777" w:rsidR="002A5AF9" w:rsidRPr="0092256B" w:rsidRDefault="002A5AF9" w:rsidP="0092256B">
      <w:pPr>
        <w:pStyle w:val="af3"/>
        <w:numPr>
          <w:ilvl w:val="0"/>
          <w:numId w:val="8"/>
        </w:numPr>
        <w:tabs>
          <w:tab w:val="left" w:pos="1134"/>
        </w:tabs>
        <w:ind w:left="0" w:firstLine="709"/>
        <w:jc w:val="both"/>
        <w:rPr>
          <w:b/>
        </w:rPr>
      </w:pPr>
      <w:r w:rsidRPr="0092256B">
        <w:t>Решение комиссии является окончательным, пересмотру не подлежит.</w:t>
      </w:r>
    </w:p>
    <w:p w14:paraId="53910E53" w14:textId="77777777" w:rsidR="002A5AF9" w:rsidRPr="0092256B" w:rsidRDefault="002A5AF9" w:rsidP="0092256B">
      <w:pPr>
        <w:pStyle w:val="af3"/>
        <w:numPr>
          <w:ilvl w:val="0"/>
          <w:numId w:val="8"/>
        </w:numPr>
        <w:tabs>
          <w:tab w:val="left" w:pos="1134"/>
        </w:tabs>
        <w:ind w:left="0" w:firstLine="709"/>
        <w:jc w:val="both"/>
        <w:rPr>
          <w:b/>
        </w:rPr>
      </w:pPr>
      <w:r w:rsidRPr="0092256B">
        <w:t xml:space="preserve"> Итоги рассмотрения комиссией апелляции оформляются протоколом (приложение 6), который подписывается всеми членами.</w:t>
      </w:r>
    </w:p>
    <w:p w14:paraId="7EDF5859" w14:textId="77777777" w:rsidR="002A5AF9" w:rsidRPr="0092256B" w:rsidRDefault="002A5AF9" w:rsidP="0092256B">
      <w:pPr>
        <w:pStyle w:val="af3"/>
        <w:numPr>
          <w:ilvl w:val="0"/>
          <w:numId w:val="8"/>
        </w:numPr>
        <w:tabs>
          <w:tab w:val="left" w:pos="1134"/>
        </w:tabs>
        <w:ind w:left="0" w:firstLine="709"/>
        <w:jc w:val="both"/>
        <w:rPr>
          <w:b/>
        </w:rPr>
      </w:pPr>
      <w:r w:rsidRPr="0092256B">
        <w:t>Протоколы рассмотрения апелляции передаются председателю предметного жюри для внесения соответствующих изменений в отчетную документацию.</w:t>
      </w:r>
    </w:p>
    <w:p w14:paraId="594D4923" w14:textId="77777777" w:rsidR="002A5AF9" w:rsidRPr="0092256B" w:rsidRDefault="002A5AF9" w:rsidP="0092256B">
      <w:pPr>
        <w:pStyle w:val="af3"/>
        <w:numPr>
          <w:ilvl w:val="0"/>
          <w:numId w:val="8"/>
        </w:numPr>
        <w:tabs>
          <w:tab w:val="left" w:pos="1134"/>
        </w:tabs>
        <w:ind w:left="0" w:firstLine="709"/>
        <w:jc w:val="both"/>
        <w:rPr>
          <w:b/>
        </w:rPr>
      </w:pPr>
      <w:r w:rsidRPr="0092256B">
        <w:t>Апелляции участников олимпиады, протоколы рассмотрения апелляции хранятся у секретаря оргкомитета олимпиады.</w:t>
      </w:r>
    </w:p>
    <w:p w14:paraId="04FBB8D5" w14:textId="77777777" w:rsidR="002A5AF9" w:rsidRPr="00A12F0F" w:rsidRDefault="002A5AF9" w:rsidP="00ED1479">
      <w:pPr>
        <w:jc w:val="both"/>
        <w:rPr>
          <w:b/>
          <w:sz w:val="24"/>
          <w:szCs w:val="24"/>
        </w:rPr>
      </w:pPr>
    </w:p>
    <w:p w14:paraId="47EE732F" w14:textId="77777777" w:rsidR="002A5AF9" w:rsidRPr="00A12F0F" w:rsidRDefault="002A5AF9" w:rsidP="00ED1479">
      <w:pPr>
        <w:pStyle w:val="af3"/>
        <w:numPr>
          <w:ilvl w:val="0"/>
          <w:numId w:val="6"/>
        </w:numPr>
        <w:tabs>
          <w:tab w:val="left" w:pos="284"/>
        </w:tabs>
        <w:ind w:left="0" w:firstLine="0"/>
        <w:jc w:val="center"/>
        <w:rPr>
          <w:b/>
        </w:rPr>
      </w:pPr>
      <w:r w:rsidRPr="00A12F0F">
        <w:rPr>
          <w:b/>
        </w:rPr>
        <w:t>Определение победителей и призеров школьного этапа олимпиады</w:t>
      </w:r>
    </w:p>
    <w:p w14:paraId="21C5A792" w14:textId="77777777" w:rsidR="002A5AF9" w:rsidRPr="0092256B" w:rsidRDefault="002A5AF9" w:rsidP="0092256B">
      <w:pPr>
        <w:pStyle w:val="af3"/>
        <w:numPr>
          <w:ilvl w:val="0"/>
          <w:numId w:val="9"/>
        </w:numPr>
        <w:tabs>
          <w:tab w:val="left" w:pos="1134"/>
        </w:tabs>
        <w:ind w:left="0" w:firstLine="709"/>
        <w:jc w:val="both"/>
        <w:rPr>
          <w:b/>
        </w:rPr>
      </w:pPr>
      <w:r w:rsidRPr="0092256B">
        <w:t xml:space="preserve">Победителем олимпиады признается участник олимпиады, набравший </w:t>
      </w:r>
      <w:r w:rsidR="00D772C5" w:rsidRPr="0092256B">
        <w:t>6</w:t>
      </w:r>
      <w:r w:rsidRPr="0092256B">
        <w:t xml:space="preserve">0% и выше от максимально возможного. </w:t>
      </w:r>
      <w:r w:rsidRPr="0092256B">
        <w:rPr>
          <w:bCs/>
        </w:rPr>
        <w:t>При равном количестве баллов победителями признаются все участники олимпиады.</w:t>
      </w:r>
    </w:p>
    <w:p w14:paraId="36BA492E" w14:textId="77777777" w:rsidR="002A5AF9" w:rsidRPr="0092256B" w:rsidRDefault="002A5AF9" w:rsidP="0092256B">
      <w:pPr>
        <w:pStyle w:val="af3"/>
        <w:numPr>
          <w:ilvl w:val="0"/>
          <w:numId w:val="9"/>
        </w:numPr>
        <w:tabs>
          <w:tab w:val="left" w:pos="1134"/>
        </w:tabs>
        <w:ind w:left="0" w:firstLine="709"/>
        <w:jc w:val="both"/>
        <w:rPr>
          <w:b/>
        </w:rPr>
      </w:pPr>
      <w:r w:rsidRPr="0092256B">
        <w:t>Призерами олимпиады признаются участники,</w:t>
      </w:r>
      <w:r w:rsidRPr="0092256B">
        <w:rPr>
          <w:bCs/>
        </w:rPr>
        <w:t xml:space="preserve"> следующие за победителем, при выполнении следующего условия: балл участника должен составлять </w:t>
      </w:r>
      <w:r w:rsidR="00D772C5" w:rsidRPr="0092256B">
        <w:rPr>
          <w:b/>
          <w:bCs/>
        </w:rPr>
        <w:t xml:space="preserve">от </w:t>
      </w:r>
      <w:r w:rsidR="00ED1479" w:rsidRPr="0092256B">
        <w:rPr>
          <w:b/>
          <w:bCs/>
        </w:rPr>
        <w:t>45</w:t>
      </w:r>
      <w:r w:rsidR="00D772C5" w:rsidRPr="0092256B">
        <w:t>%</w:t>
      </w:r>
      <w:r w:rsidR="00D772C5" w:rsidRPr="0092256B">
        <w:rPr>
          <w:b/>
          <w:bCs/>
        </w:rPr>
        <w:t xml:space="preserve"> до 5</w:t>
      </w:r>
      <w:r w:rsidR="00ED1479" w:rsidRPr="0092256B">
        <w:rPr>
          <w:b/>
          <w:bCs/>
        </w:rPr>
        <w:t>9</w:t>
      </w:r>
      <w:r w:rsidR="00D772C5" w:rsidRPr="0092256B">
        <w:t xml:space="preserve">% </w:t>
      </w:r>
      <w:r w:rsidRPr="0092256B">
        <w:rPr>
          <w:b/>
          <w:bCs/>
        </w:rPr>
        <w:t>от максимально возможного балла</w:t>
      </w:r>
      <w:r w:rsidRPr="0092256B">
        <w:rPr>
          <w:bCs/>
        </w:rPr>
        <w:t>.</w:t>
      </w:r>
    </w:p>
    <w:p w14:paraId="23964BF2" w14:textId="77777777" w:rsidR="002A5AF9" w:rsidRPr="0092256B" w:rsidRDefault="002A5AF9" w:rsidP="0092256B">
      <w:pPr>
        <w:pStyle w:val="af3"/>
        <w:numPr>
          <w:ilvl w:val="0"/>
          <w:numId w:val="9"/>
        </w:numPr>
        <w:tabs>
          <w:tab w:val="left" w:pos="1134"/>
        </w:tabs>
        <w:ind w:left="0" w:firstLine="709"/>
        <w:jc w:val="both"/>
        <w:rPr>
          <w:b/>
        </w:rPr>
      </w:pPr>
      <w:r w:rsidRPr="0092256B">
        <w:t>В случае, когда победители школьного этапа олимпиады не определены, определяются только его призеры;</w:t>
      </w:r>
    </w:p>
    <w:p w14:paraId="57EC3B69" w14:textId="77777777" w:rsidR="002A5AF9" w:rsidRPr="0092256B" w:rsidRDefault="002A5AF9" w:rsidP="0092256B">
      <w:pPr>
        <w:pStyle w:val="af3"/>
        <w:numPr>
          <w:ilvl w:val="0"/>
          <w:numId w:val="9"/>
        </w:numPr>
        <w:tabs>
          <w:tab w:val="left" w:pos="1134"/>
        </w:tabs>
        <w:ind w:left="0" w:firstLine="709"/>
        <w:jc w:val="both"/>
        <w:rPr>
          <w:b/>
        </w:rPr>
      </w:pPr>
      <w:r w:rsidRPr="0092256B">
        <w:t>Все участники не признаются призерами, если набранные ими баллы не превышают половины максимально возможных.</w:t>
      </w:r>
    </w:p>
    <w:p w14:paraId="1CB00356" w14:textId="77777777" w:rsidR="002A5AF9" w:rsidRPr="0092256B" w:rsidRDefault="002A5AF9" w:rsidP="0092256B">
      <w:pPr>
        <w:pStyle w:val="af3"/>
        <w:numPr>
          <w:ilvl w:val="0"/>
          <w:numId w:val="9"/>
        </w:numPr>
        <w:tabs>
          <w:tab w:val="left" w:pos="1134"/>
        </w:tabs>
        <w:ind w:left="0" w:firstLine="709"/>
        <w:jc w:val="both"/>
        <w:rPr>
          <w:b/>
        </w:rPr>
      </w:pPr>
      <w:r w:rsidRPr="0092256B">
        <w:t>Список победителей и призеров школьного этапа олимпиады утверждается организатором школьного этапа олимпиады.</w:t>
      </w:r>
    </w:p>
    <w:p w14:paraId="277CCC11" w14:textId="77777777" w:rsidR="002A5AF9" w:rsidRPr="0092256B" w:rsidRDefault="002A5AF9" w:rsidP="0092256B">
      <w:pPr>
        <w:pStyle w:val="af3"/>
        <w:numPr>
          <w:ilvl w:val="0"/>
          <w:numId w:val="9"/>
        </w:numPr>
        <w:tabs>
          <w:tab w:val="left" w:pos="1134"/>
        </w:tabs>
        <w:ind w:left="0" w:firstLine="709"/>
        <w:jc w:val="both"/>
        <w:rPr>
          <w:b/>
        </w:rPr>
      </w:pPr>
      <w:r w:rsidRPr="0092256B">
        <w:t xml:space="preserve">Результаты школьного этапа олимпиады (протоколы) по каждому общеобразовательному предмету предоставляются жюри в школьный оргкомитет для их утверждения и направляются в оргкомитет олимпиады (МБУ ДО Веселовский ЦТ, направление «Работа с талантливыми и одаренными детьми») в течение </w:t>
      </w:r>
      <w:r w:rsidR="00E3107B" w:rsidRPr="0092256B">
        <w:t>3</w:t>
      </w:r>
      <w:r w:rsidRPr="0092256B">
        <w:t>-х календарных дней с момента проведения каждой предметной олимпиады.</w:t>
      </w:r>
    </w:p>
    <w:p w14:paraId="79AD6923" w14:textId="77777777" w:rsidR="002A5AF9" w:rsidRPr="0092256B" w:rsidRDefault="002A5AF9" w:rsidP="0092256B">
      <w:pPr>
        <w:pStyle w:val="af3"/>
        <w:numPr>
          <w:ilvl w:val="0"/>
          <w:numId w:val="9"/>
        </w:numPr>
        <w:tabs>
          <w:tab w:val="left" w:pos="1134"/>
        </w:tabs>
        <w:ind w:left="0" w:firstLine="709"/>
        <w:jc w:val="both"/>
        <w:rPr>
          <w:b/>
        </w:rPr>
      </w:pPr>
      <w:r w:rsidRPr="0092256B">
        <w:lastRenderedPageBreak/>
        <w:t xml:space="preserve">Результаты школьного этапа олимпиады оформляются только в рейтинговой таблице. Итоги школьного этапа олимпиады, внесенные в другие формы протоколов, муниципальным оргкомитетом не принимаются и не учитываются. </w:t>
      </w:r>
    </w:p>
    <w:p w14:paraId="0CA75011" w14:textId="77777777" w:rsidR="002A5AF9" w:rsidRPr="0092256B" w:rsidRDefault="002A5AF9" w:rsidP="0092256B">
      <w:pPr>
        <w:pStyle w:val="af3"/>
        <w:numPr>
          <w:ilvl w:val="0"/>
          <w:numId w:val="9"/>
        </w:numPr>
        <w:tabs>
          <w:tab w:val="left" w:pos="1134"/>
        </w:tabs>
        <w:ind w:left="0" w:firstLine="709"/>
        <w:jc w:val="both"/>
        <w:rPr>
          <w:b/>
        </w:rPr>
      </w:pPr>
      <w:r w:rsidRPr="0092256B">
        <w:t>При несоблюдении общеобразовательными организациями сроков представления в оргкомитет вышеназванных документов (материалов) обучающиеся данной общеобразовательной организации к участию в муниципальном этапе олимпиады не допускаются.</w:t>
      </w:r>
    </w:p>
    <w:p w14:paraId="09B74278" w14:textId="77777777" w:rsidR="002A5AF9" w:rsidRPr="0092256B" w:rsidRDefault="002A5AF9" w:rsidP="0092256B">
      <w:pPr>
        <w:pStyle w:val="af3"/>
        <w:numPr>
          <w:ilvl w:val="0"/>
          <w:numId w:val="9"/>
        </w:numPr>
        <w:tabs>
          <w:tab w:val="left" w:pos="1134"/>
        </w:tabs>
        <w:ind w:left="0" w:firstLine="709"/>
        <w:jc w:val="both"/>
        <w:rPr>
          <w:b/>
        </w:rPr>
      </w:pPr>
      <w:r w:rsidRPr="0092256B">
        <w:t>Не все победители и призеры школьного этапа олимпиады будут являться участниками муниципального этапа олимпиады (в соответствии с Порядком), однако все победители и призеры школьного этапа олимпиады (в соответствии с п.</w:t>
      </w:r>
      <w:r w:rsidR="00ED1479" w:rsidRPr="0092256B">
        <w:t xml:space="preserve"> </w:t>
      </w:r>
      <w:r w:rsidRPr="0092256B">
        <w:t>4.1 и.</w:t>
      </w:r>
      <w:r w:rsidR="00ED1479" w:rsidRPr="0092256B">
        <w:t xml:space="preserve"> </w:t>
      </w:r>
      <w:r w:rsidRPr="0092256B">
        <w:t>4.2) считаются победителями и призерами данного этапа.</w:t>
      </w:r>
    </w:p>
    <w:p w14:paraId="567DA21A" w14:textId="77777777" w:rsidR="002A5AF9" w:rsidRPr="0092256B" w:rsidRDefault="00ED1479" w:rsidP="0092256B">
      <w:pPr>
        <w:pStyle w:val="af3"/>
        <w:numPr>
          <w:ilvl w:val="0"/>
          <w:numId w:val="9"/>
        </w:numPr>
        <w:tabs>
          <w:tab w:val="left" w:pos="1134"/>
        </w:tabs>
        <w:ind w:left="0" w:firstLine="709"/>
        <w:jc w:val="both"/>
        <w:rPr>
          <w:b/>
        </w:rPr>
      </w:pPr>
      <w:r w:rsidRPr="0092256B">
        <w:t xml:space="preserve"> </w:t>
      </w:r>
      <w:r w:rsidR="002A5AF9" w:rsidRPr="0092256B">
        <w:t>Список победителей, призеров, участников школьного этапа олимпиады по каждому общеобразовательному предмету согласно рейтингу баллов (с указанием набранных баллов), протоколы жюри школьного этапа олимпиады по каждому общеобразовательному предмету, утвержденные школьным оргкомитетом, сканированные работы победителей и призеров размещаются на сайтах муниципальных общеобразовательных организаций.</w:t>
      </w:r>
    </w:p>
    <w:p w14:paraId="2CC0953D" w14:textId="77777777" w:rsidR="002A5AF9" w:rsidRDefault="002A5AF9" w:rsidP="002A5AF9">
      <w:pPr>
        <w:spacing w:after="200" w:line="276" w:lineRule="auto"/>
        <w:rPr>
          <w:color w:val="FF0000"/>
          <w:sz w:val="24"/>
          <w:szCs w:val="24"/>
        </w:rPr>
      </w:pPr>
      <w:r>
        <w:br w:type="page"/>
      </w:r>
    </w:p>
    <w:p w14:paraId="732A1E2C" w14:textId="77777777" w:rsidR="002A5AF9" w:rsidRDefault="002A5AF9" w:rsidP="002A5AF9">
      <w:pPr>
        <w:pStyle w:val="af2"/>
        <w:rPr>
          <w:color w:val="auto"/>
        </w:rPr>
      </w:pPr>
      <w:r w:rsidRPr="00057B37">
        <w:rPr>
          <w:color w:val="auto"/>
        </w:rPr>
        <w:lastRenderedPageBreak/>
        <w:t>Приложение</w:t>
      </w:r>
      <w:r>
        <w:rPr>
          <w:color w:val="auto"/>
        </w:rPr>
        <w:t xml:space="preserve"> 1</w:t>
      </w:r>
    </w:p>
    <w:p w14:paraId="31D47618" w14:textId="77777777" w:rsidR="002A5AF9" w:rsidRDefault="002A5AF9" w:rsidP="002A5AF9">
      <w:pPr>
        <w:pStyle w:val="af2"/>
        <w:rPr>
          <w:color w:val="auto"/>
        </w:rPr>
      </w:pPr>
      <w:r>
        <w:rPr>
          <w:color w:val="auto"/>
        </w:rPr>
        <w:t>к организационно-технологической модели</w:t>
      </w:r>
    </w:p>
    <w:p w14:paraId="3EC35727" w14:textId="77777777" w:rsidR="002A5AF9" w:rsidRDefault="002A5AF9" w:rsidP="002A5AF9">
      <w:pPr>
        <w:pStyle w:val="af2"/>
        <w:jc w:val="both"/>
        <w:rPr>
          <w:color w:val="auto"/>
        </w:rPr>
      </w:pPr>
    </w:p>
    <w:p w14:paraId="66F3443D" w14:textId="77777777" w:rsidR="002A5AF9" w:rsidRPr="00057B37" w:rsidRDefault="002A5AF9" w:rsidP="002A5AF9">
      <w:pPr>
        <w:pStyle w:val="af2"/>
        <w:jc w:val="both"/>
        <w:rPr>
          <w:color w:val="auto"/>
        </w:rPr>
      </w:pPr>
    </w:p>
    <w:p w14:paraId="1D8DC688" w14:textId="77777777" w:rsidR="002A5AF9" w:rsidRDefault="002A5AF9" w:rsidP="002A5AF9">
      <w:pPr>
        <w:jc w:val="center"/>
        <w:rPr>
          <w:b/>
          <w:sz w:val="24"/>
          <w:szCs w:val="24"/>
        </w:rPr>
      </w:pPr>
      <w:r>
        <w:rPr>
          <w:b/>
          <w:sz w:val="24"/>
          <w:szCs w:val="24"/>
        </w:rPr>
        <w:t>СОГЛАСИЕ</w:t>
      </w:r>
    </w:p>
    <w:p w14:paraId="6306183C" w14:textId="77777777" w:rsidR="002A5AF9" w:rsidRDefault="002A5AF9" w:rsidP="002A5AF9">
      <w:pPr>
        <w:jc w:val="center"/>
        <w:rPr>
          <w:b/>
          <w:sz w:val="24"/>
          <w:szCs w:val="24"/>
        </w:rPr>
      </w:pPr>
      <w:r>
        <w:rPr>
          <w:b/>
          <w:sz w:val="24"/>
          <w:szCs w:val="24"/>
        </w:rPr>
        <w:t>на обработку персональных данных законного представителя участника</w:t>
      </w:r>
    </w:p>
    <w:p w14:paraId="7BDCA4EA" w14:textId="77777777" w:rsidR="002A5AF9" w:rsidRDefault="002A5AF9" w:rsidP="002A5AF9">
      <w:pPr>
        <w:jc w:val="center"/>
        <w:rPr>
          <w:b/>
          <w:sz w:val="24"/>
          <w:szCs w:val="24"/>
        </w:rPr>
      </w:pPr>
      <w:r>
        <w:rPr>
          <w:b/>
          <w:sz w:val="24"/>
          <w:szCs w:val="24"/>
        </w:rPr>
        <w:t>Всероссийской олимпиады школьников</w:t>
      </w:r>
    </w:p>
    <w:p w14:paraId="5AAF8D28" w14:textId="77777777" w:rsidR="002A5AF9" w:rsidRDefault="002A5AF9" w:rsidP="002A5AF9">
      <w:pPr>
        <w:jc w:val="both"/>
        <w:rPr>
          <w:b/>
          <w:sz w:val="24"/>
          <w:szCs w:val="24"/>
        </w:rPr>
      </w:pPr>
    </w:p>
    <w:p w14:paraId="1BC723F4" w14:textId="77777777" w:rsidR="002A5AF9" w:rsidRDefault="002A5AF9" w:rsidP="002A5AF9">
      <w:pPr>
        <w:jc w:val="both"/>
        <w:rPr>
          <w:sz w:val="24"/>
          <w:szCs w:val="24"/>
        </w:rPr>
      </w:pPr>
      <w:r>
        <w:rPr>
          <w:sz w:val="24"/>
          <w:szCs w:val="24"/>
        </w:rPr>
        <w:t>Я,___________________________________________________________________________,</w:t>
      </w:r>
    </w:p>
    <w:p w14:paraId="41BB1B1C" w14:textId="77777777" w:rsidR="002A5AF9" w:rsidRDefault="002A5AF9" w:rsidP="002A5AF9">
      <w:pPr>
        <w:jc w:val="center"/>
        <w:rPr>
          <w:i/>
          <w:sz w:val="24"/>
          <w:szCs w:val="24"/>
        </w:rPr>
      </w:pPr>
      <w:r>
        <w:rPr>
          <w:i/>
          <w:sz w:val="24"/>
          <w:szCs w:val="24"/>
        </w:rPr>
        <w:t>(фамилия, имя, отчество родителя/опекуна полностью)</w:t>
      </w:r>
    </w:p>
    <w:p w14:paraId="420BE859" w14:textId="77777777" w:rsidR="002A5AF9" w:rsidRDefault="002A5AF9" w:rsidP="002A5AF9">
      <w:pPr>
        <w:widowControl w:val="0"/>
        <w:suppressAutoHyphens/>
        <w:jc w:val="both"/>
        <w:outlineLvl w:val="0"/>
        <w:rPr>
          <w:kern w:val="2"/>
          <w:sz w:val="24"/>
          <w:szCs w:val="24"/>
          <w:lang w:eastAsia="en-US"/>
        </w:rPr>
      </w:pPr>
    </w:p>
    <w:p w14:paraId="5DDD7CBD" w14:textId="77777777" w:rsidR="002A5AF9" w:rsidRDefault="002A5AF9" w:rsidP="002A5AF9">
      <w:pPr>
        <w:widowControl w:val="0"/>
        <w:suppressAutoHyphens/>
        <w:jc w:val="both"/>
        <w:outlineLvl w:val="0"/>
        <w:rPr>
          <w:kern w:val="2"/>
          <w:sz w:val="24"/>
          <w:szCs w:val="24"/>
        </w:rPr>
      </w:pPr>
      <w:r>
        <w:rPr>
          <w:kern w:val="2"/>
          <w:sz w:val="24"/>
          <w:szCs w:val="24"/>
        </w:rPr>
        <w:t>являясь родителем (законным представителем)___________________________________ _____________________________________________________________________________,</w:t>
      </w:r>
    </w:p>
    <w:p w14:paraId="150759C5" w14:textId="77777777" w:rsidR="002A5AF9" w:rsidRDefault="002A5AF9" w:rsidP="002A5AF9">
      <w:pPr>
        <w:widowControl w:val="0"/>
        <w:suppressAutoHyphens/>
        <w:ind w:left="2832" w:hanging="312"/>
        <w:jc w:val="both"/>
        <w:rPr>
          <w:kern w:val="2"/>
          <w:sz w:val="24"/>
          <w:szCs w:val="24"/>
        </w:rPr>
      </w:pPr>
      <w:r>
        <w:rPr>
          <w:kern w:val="2"/>
          <w:sz w:val="24"/>
          <w:szCs w:val="24"/>
        </w:rPr>
        <w:t>(</w:t>
      </w:r>
      <w:r>
        <w:rPr>
          <w:i/>
          <w:kern w:val="2"/>
          <w:sz w:val="24"/>
          <w:szCs w:val="24"/>
        </w:rPr>
        <w:t>фамилия, имя, отчество ребенка /подопечного полностью</w:t>
      </w:r>
      <w:r>
        <w:rPr>
          <w:kern w:val="2"/>
          <w:sz w:val="24"/>
          <w:szCs w:val="24"/>
        </w:rPr>
        <w:t>)</w:t>
      </w:r>
    </w:p>
    <w:p w14:paraId="560B9EC0" w14:textId="77777777" w:rsidR="002A5AF9" w:rsidRDefault="002A5AF9" w:rsidP="002A5AF9">
      <w:pPr>
        <w:jc w:val="both"/>
        <w:rPr>
          <w:sz w:val="24"/>
          <w:szCs w:val="24"/>
        </w:rPr>
      </w:pPr>
      <w:r>
        <w:rPr>
          <w:sz w:val="24"/>
          <w:szCs w:val="24"/>
        </w:rPr>
        <w:t xml:space="preserve">Дата рождения </w:t>
      </w:r>
      <w:r>
        <w:rPr>
          <w:kern w:val="2"/>
          <w:sz w:val="24"/>
          <w:szCs w:val="24"/>
        </w:rPr>
        <w:t>ребенка /подопечного</w:t>
      </w:r>
      <w:r>
        <w:rPr>
          <w:i/>
          <w:kern w:val="2"/>
          <w:sz w:val="24"/>
          <w:szCs w:val="24"/>
        </w:rPr>
        <w:t xml:space="preserve"> </w:t>
      </w:r>
      <w:r>
        <w:rPr>
          <w:sz w:val="24"/>
          <w:szCs w:val="24"/>
        </w:rPr>
        <w:t>(</w:t>
      </w:r>
      <w:r>
        <w:rPr>
          <w:i/>
          <w:sz w:val="24"/>
          <w:szCs w:val="24"/>
        </w:rPr>
        <w:t>число, месяц, год</w:t>
      </w:r>
      <w:r>
        <w:rPr>
          <w:sz w:val="24"/>
          <w:szCs w:val="24"/>
        </w:rPr>
        <w:t xml:space="preserve">): ____________________________ </w:t>
      </w:r>
      <w:r>
        <w:rPr>
          <w:kern w:val="2"/>
          <w:sz w:val="24"/>
          <w:szCs w:val="24"/>
        </w:rPr>
        <w:t>ребенка /подопечного</w:t>
      </w:r>
      <w:r>
        <w:rPr>
          <w:sz w:val="24"/>
          <w:szCs w:val="24"/>
        </w:rPr>
        <w:t>: __________________________________________________________</w:t>
      </w:r>
    </w:p>
    <w:p w14:paraId="16D610D5" w14:textId="77777777" w:rsidR="002A5AF9" w:rsidRDefault="002A5AF9" w:rsidP="002A5AF9">
      <w:pPr>
        <w:jc w:val="both"/>
        <w:rPr>
          <w:sz w:val="24"/>
          <w:szCs w:val="24"/>
        </w:rPr>
      </w:pPr>
      <w:r>
        <w:rPr>
          <w:sz w:val="24"/>
          <w:szCs w:val="24"/>
        </w:rPr>
        <w:t>Данные свидетельства о рождении/паспорта (</w:t>
      </w:r>
      <w:r>
        <w:rPr>
          <w:i/>
          <w:sz w:val="24"/>
          <w:szCs w:val="24"/>
        </w:rPr>
        <w:t>серия, номер, дата выдачи, кем дан</w:t>
      </w:r>
      <w:r>
        <w:rPr>
          <w:sz w:val="24"/>
          <w:szCs w:val="24"/>
        </w:rPr>
        <w:t>):______________________________________________________________________________________________________________________________________________________</w:t>
      </w:r>
    </w:p>
    <w:p w14:paraId="2D507021" w14:textId="77777777" w:rsidR="002A5AF9" w:rsidRDefault="002A5AF9" w:rsidP="002A5AF9">
      <w:pPr>
        <w:jc w:val="both"/>
        <w:outlineLvl w:val="0"/>
        <w:rPr>
          <w:sz w:val="24"/>
          <w:szCs w:val="24"/>
        </w:rPr>
      </w:pPr>
      <w:r>
        <w:rPr>
          <w:sz w:val="24"/>
          <w:szCs w:val="24"/>
        </w:rPr>
        <w:t>Домашний адрес (</w:t>
      </w:r>
      <w:r>
        <w:rPr>
          <w:i/>
          <w:sz w:val="24"/>
          <w:szCs w:val="24"/>
        </w:rPr>
        <w:t>с индексом</w:t>
      </w:r>
      <w:r>
        <w:rPr>
          <w:sz w:val="24"/>
          <w:szCs w:val="24"/>
        </w:rPr>
        <w:t>): ___________________________________________________</w:t>
      </w:r>
    </w:p>
    <w:p w14:paraId="01EA7709" w14:textId="77777777" w:rsidR="002A5AF9" w:rsidRDefault="002A5AF9" w:rsidP="002A5AF9">
      <w:pPr>
        <w:jc w:val="both"/>
        <w:outlineLvl w:val="0"/>
        <w:rPr>
          <w:sz w:val="24"/>
          <w:szCs w:val="24"/>
        </w:rPr>
      </w:pPr>
      <w:r>
        <w:rPr>
          <w:sz w:val="24"/>
          <w:szCs w:val="24"/>
        </w:rPr>
        <w:t>_____________________________________________________________________________</w:t>
      </w:r>
    </w:p>
    <w:p w14:paraId="1AE54DF8" w14:textId="77777777" w:rsidR="002A5AF9" w:rsidRDefault="002A5AF9" w:rsidP="002A5AF9">
      <w:pPr>
        <w:jc w:val="both"/>
        <w:outlineLvl w:val="0"/>
        <w:rPr>
          <w:sz w:val="24"/>
          <w:szCs w:val="24"/>
        </w:rPr>
      </w:pPr>
      <w:r>
        <w:rPr>
          <w:sz w:val="24"/>
          <w:szCs w:val="24"/>
        </w:rPr>
        <w:t>Домашний телефон (</w:t>
      </w:r>
      <w:r>
        <w:rPr>
          <w:i/>
          <w:sz w:val="24"/>
          <w:szCs w:val="24"/>
        </w:rPr>
        <w:t>с кодом</w:t>
      </w:r>
      <w:r>
        <w:rPr>
          <w:sz w:val="24"/>
          <w:szCs w:val="24"/>
        </w:rPr>
        <w:t>):____________________________________________________</w:t>
      </w:r>
    </w:p>
    <w:p w14:paraId="69ECD153" w14:textId="77777777" w:rsidR="002A5AF9" w:rsidRDefault="002A5AF9" w:rsidP="002A5AF9">
      <w:pPr>
        <w:jc w:val="both"/>
        <w:rPr>
          <w:sz w:val="24"/>
          <w:szCs w:val="24"/>
        </w:rPr>
      </w:pPr>
      <w:r>
        <w:rPr>
          <w:sz w:val="24"/>
          <w:szCs w:val="24"/>
        </w:rPr>
        <w:t>Мобильный телефон:___________________________________________________________</w:t>
      </w:r>
    </w:p>
    <w:p w14:paraId="3D2750C4" w14:textId="77777777" w:rsidR="002A5AF9" w:rsidRDefault="002A5AF9" w:rsidP="002A5AF9">
      <w:pPr>
        <w:jc w:val="both"/>
        <w:rPr>
          <w:sz w:val="24"/>
          <w:szCs w:val="24"/>
        </w:rPr>
      </w:pPr>
      <w:r>
        <w:rPr>
          <w:sz w:val="24"/>
          <w:szCs w:val="24"/>
        </w:rPr>
        <w:t>Электронный адрес:____________________________________________________________</w:t>
      </w:r>
    </w:p>
    <w:p w14:paraId="28525375" w14:textId="77777777" w:rsidR="002A5AF9" w:rsidRDefault="002A5AF9" w:rsidP="002A5AF9">
      <w:pPr>
        <w:jc w:val="both"/>
        <w:rPr>
          <w:sz w:val="24"/>
          <w:szCs w:val="24"/>
        </w:rPr>
      </w:pPr>
      <w:r>
        <w:rPr>
          <w:sz w:val="24"/>
          <w:szCs w:val="24"/>
        </w:rPr>
        <w:t>Класс обучения __________</w:t>
      </w:r>
    </w:p>
    <w:p w14:paraId="79588AB0" w14:textId="77777777" w:rsidR="002A5AF9" w:rsidRDefault="002A5AF9" w:rsidP="002A5AF9">
      <w:pPr>
        <w:jc w:val="both"/>
        <w:rPr>
          <w:sz w:val="24"/>
          <w:szCs w:val="24"/>
        </w:rPr>
      </w:pPr>
      <w:r>
        <w:rPr>
          <w:sz w:val="24"/>
          <w:szCs w:val="24"/>
        </w:rPr>
        <w:t>Место учебы в настоящее время (</w:t>
      </w:r>
      <w:r>
        <w:rPr>
          <w:i/>
          <w:sz w:val="24"/>
          <w:szCs w:val="24"/>
        </w:rPr>
        <w:t>в соответствии с уставом общеобразовательного учреждения</w:t>
      </w:r>
      <w:r>
        <w:rPr>
          <w:sz w:val="24"/>
          <w:szCs w:val="24"/>
        </w:rPr>
        <w:t>):_______________________________________________________________________________________________________________________________________________</w:t>
      </w:r>
    </w:p>
    <w:p w14:paraId="54CD8450" w14:textId="77777777" w:rsidR="002A5AF9" w:rsidRDefault="002A5AF9" w:rsidP="002A5AF9">
      <w:pPr>
        <w:jc w:val="both"/>
        <w:rPr>
          <w:sz w:val="24"/>
          <w:szCs w:val="24"/>
        </w:rPr>
      </w:pPr>
      <w:r>
        <w:rPr>
          <w:sz w:val="24"/>
          <w:szCs w:val="24"/>
        </w:rPr>
        <w:t>Адрес данного учебного заведения с указанием типа населенного пункта (</w:t>
      </w:r>
      <w:r>
        <w:rPr>
          <w:i/>
          <w:sz w:val="24"/>
          <w:szCs w:val="24"/>
        </w:rPr>
        <w:t>город, ПГТ, поселок, село, деревня),</w:t>
      </w:r>
      <w:r>
        <w:rPr>
          <w:sz w:val="24"/>
          <w:szCs w:val="24"/>
        </w:rPr>
        <w:t xml:space="preserve"> контактные телефоны:_____________________________________________________________________</w:t>
      </w:r>
    </w:p>
    <w:p w14:paraId="6B59CCFF" w14:textId="77777777" w:rsidR="002A5AF9" w:rsidRDefault="002A5AF9" w:rsidP="002A5AF9">
      <w:pPr>
        <w:jc w:val="both"/>
        <w:rPr>
          <w:sz w:val="24"/>
          <w:szCs w:val="24"/>
        </w:rPr>
      </w:pPr>
      <w:r>
        <w:rPr>
          <w:sz w:val="24"/>
          <w:szCs w:val="24"/>
        </w:rPr>
        <w:t>_____________________________________________________________________________</w:t>
      </w:r>
    </w:p>
    <w:p w14:paraId="6F1A4DF7" w14:textId="77777777" w:rsidR="002A5AF9" w:rsidRDefault="002A5AF9" w:rsidP="002A5AF9">
      <w:pPr>
        <w:jc w:val="both"/>
        <w:rPr>
          <w:sz w:val="24"/>
          <w:szCs w:val="24"/>
        </w:rPr>
      </w:pPr>
      <w:r>
        <w:rPr>
          <w:sz w:val="24"/>
          <w:szCs w:val="24"/>
        </w:rPr>
        <w:t>__________________________________________________________________________________________________________________________________________________________</w:t>
      </w:r>
    </w:p>
    <w:p w14:paraId="5F2DFC55" w14:textId="77777777" w:rsidR="002A5AF9" w:rsidRDefault="002A5AF9" w:rsidP="00D309C6">
      <w:pPr>
        <w:jc w:val="both"/>
        <w:rPr>
          <w:sz w:val="24"/>
          <w:szCs w:val="24"/>
        </w:rPr>
      </w:pPr>
      <w:r>
        <w:rPr>
          <w:sz w:val="24"/>
          <w:szCs w:val="24"/>
        </w:rPr>
        <w:t xml:space="preserve">в соответствии с требованиями статьи 9 Федерального закона от 27.07.2006 № 152-ФЗ «О персональных данных» (ред. от 21.07.2014) </w:t>
      </w:r>
      <w:r>
        <w:rPr>
          <w:b/>
          <w:sz w:val="24"/>
          <w:szCs w:val="24"/>
        </w:rPr>
        <w:t>настоящим подтверждаю свое согласие</w:t>
      </w:r>
      <w:r>
        <w:rPr>
          <w:sz w:val="24"/>
          <w:szCs w:val="24"/>
        </w:rPr>
        <w:t xml:space="preserve"> на предоставление и обработку персональных данных моего ребенка/подопечного в Оргкомитет, утвержденный приказом Организатора, в соответствии с каждым этапом олимпиады, (далее – Оператору) школьного, муниципального, регионального, заключительного этапа, а также, региональной открытой интернет олимпиады по _____________________________________________________________________________.</w:t>
      </w:r>
    </w:p>
    <w:p w14:paraId="02362F9C" w14:textId="77777777" w:rsidR="002A5AF9" w:rsidRPr="00890779" w:rsidRDefault="002A5AF9" w:rsidP="002A5AF9">
      <w:pPr>
        <w:spacing w:line="360" w:lineRule="auto"/>
        <w:jc w:val="center"/>
        <w:rPr>
          <w:i/>
          <w:sz w:val="24"/>
          <w:szCs w:val="24"/>
        </w:rPr>
      </w:pPr>
      <w:r w:rsidRPr="00890779">
        <w:rPr>
          <w:i/>
          <w:sz w:val="24"/>
          <w:szCs w:val="24"/>
        </w:rPr>
        <w:t>(указать общеобразовательный предмет)</w:t>
      </w:r>
    </w:p>
    <w:p w14:paraId="73CD2845" w14:textId="77777777" w:rsidR="002A5AF9" w:rsidRDefault="002A5AF9" w:rsidP="00D309C6">
      <w:pPr>
        <w:pStyle w:val="af3"/>
        <w:numPr>
          <w:ilvl w:val="0"/>
          <w:numId w:val="4"/>
        </w:numPr>
        <w:tabs>
          <w:tab w:val="left" w:pos="993"/>
        </w:tabs>
        <w:ind w:left="0" w:firstLine="709"/>
        <w:jc w:val="both"/>
        <w:rPr>
          <w:color w:val="000000"/>
        </w:rPr>
      </w:pPr>
      <w:r>
        <w:t>Фамилии, имени, отчества, фотографий, видеоизображений, класса, места учебы, даты рождения, гражданства, паспортных данных, домашнего адреса, телефона, электронного адреса, результатов участия в школьном, муниципальном, региональном, заключительном этапах Всероссийской олимпиады школьников, а также региональной открытой интернет-олимпиады, олимпиадных работ, с целью формирования регламентированной отчетности, размещения результатов на сайте Оргкомитета в сети интернет, размещение данных в закрытой базе участников Всероссийской олимпиады школьников.</w:t>
      </w:r>
    </w:p>
    <w:p w14:paraId="208ECC8B" w14:textId="77777777" w:rsidR="002A5AF9" w:rsidRDefault="002A5AF9" w:rsidP="00D309C6">
      <w:pPr>
        <w:pStyle w:val="af3"/>
        <w:numPr>
          <w:ilvl w:val="0"/>
          <w:numId w:val="4"/>
        </w:numPr>
        <w:tabs>
          <w:tab w:val="left" w:pos="993"/>
        </w:tabs>
        <w:ind w:left="0" w:firstLine="709"/>
        <w:jc w:val="both"/>
      </w:pPr>
      <w:r>
        <w:t xml:space="preserve">Предоставляю Оператору право осуществлять все действия (операции) с персональными данными моего ребенка, включая сбор, запись, систематизацию, </w:t>
      </w:r>
      <w:r>
        <w:lastRenderedPageBreak/>
        <w:t>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 использованием автоматизированных средств и без использования средств автоматизации).</w:t>
      </w:r>
    </w:p>
    <w:p w14:paraId="2149A313" w14:textId="77777777" w:rsidR="002A5AF9" w:rsidRDefault="002A5AF9" w:rsidP="00D309C6">
      <w:pPr>
        <w:pStyle w:val="af3"/>
        <w:numPr>
          <w:ilvl w:val="0"/>
          <w:numId w:val="4"/>
        </w:numPr>
        <w:tabs>
          <w:tab w:val="left" w:pos="993"/>
        </w:tabs>
        <w:ind w:left="0" w:firstLine="709"/>
        <w:jc w:val="both"/>
      </w:pPr>
      <w:r>
        <w:t xml:space="preserve">Также я разрешаю Оператору производить фото- и видеосъемку моего ребенка, безвозмездно использовать эти фото, видео и информационные видеоматериалы во внутренних и внешних коммуникациях, связанных с проведением Всероссийской олимпиады школьников. Фотографии и видеоматериалы могут быть скопированы, представлены и сделаны достоянием общественности или адаптированы для использования любыми СМИ и любым способом, в частности в буклетах, видео, в Интернете и т.д. при условии, что произведенные фотографии и видео не нанесут вред достоинству и репутации моего ребенка. </w:t>
      </w:r>
    </w:p>
    <w:p w14:paraId="2101DAAF" w14:textId="77777777" w:rsidR="002A5AF9" w:rsidRDefault="002A5AF9" w:rsidP="00D309C6">
      <w:pPr>
        <w:tabs>
          <w:tab w:val="left" w:pos="993"/>
        </w:tabs>
        <w:ind w:firstLine="709"/>
        <w:jc w:val="both"/>
        <w:rPr>
          <w:sz w:val="24"/>
          <w:szCs w:val="24"/>
        </w:rPr>
      </w:pPr>
      <w:r>
        <w:rPr>
          <w:sz w:val="24"/>
          <w:szCs w:val="24"/>
        </w:rPr>
        <w:t xml:space="preserve">Согласие действует с даты подписания до </w:t>
      </w:r>
      <w:r>
        <w:rPr>
          <w:color w:val="000000"/>
          <w:sz w:val="24"/>
          <w:szCs w:val="24"/>
          <w:shd w:val="clear" w:color="auto" w:fill="FFFFFF"/>
        </w:rPr>
        <w:t>письменного отзыва согласия, но не ранее о</w:t>
      </w:r>
      <w:r>
        <w:rPr>
          <w:sz w:val="24"/>
          <w:szCs w:val="24"/>
        </w:rPr>
        <w:t>кончания заключительного этапа Всероссийской олимпиады школьников.</w:t>
      </w:r>
    </w:p>
    <w:p w14:paraId="5F2F29B0" w14:textId="77777777" w:rsidR="002A5AF9" w:rsidRDefault="002A5AF9" w:rsidP="00D309C6">
      <w:pPr>
        <w:tabs>
          <w:tab w:val="left" w:pos="993"/>
        </w:tabs>
        <w:ind w:firstLine="709"/>
        <w:jc w:val="both"/>
        <w:rPr>
          <w:sz w:val="24"/>
          <w:szCs w:val="24"/>
        </w:rPr>
      </w:pPr>
      <w:r>
        <w:rPr>
          <w:sz w:val="24"/>
          <w:szCs w:val="24"/>
        </w:rPr>
        <w:t>При условии не прохождения по результатам участия со школьного на муниципальный и последующие этапы, сроком окончания действия Согласия считается публикация итогов того этапа, на котором участник завершил свое участие.</w:t>
      </w:r>
    </w:p>
    <w:p w14:paraId="2F5F3508" w14:textId="77777777" w:rsidR="002A5AF9" w:rsidRDefault="002A5AF9" w:rsidP="002A5AF9">
      <w:pPr>
        <w:spacing w:line="360" w:lineRule="auto"/>
        <w:ind w:firstLine="708"/>
        <w:jc w:val="both"/>
        <w:rPr>
          <w:sz w:val="24"/>
          <w:szCs w:val="24"/>
        </w:rPr>
      </w:pPr>
    </w:p>
    <w:p w14:paraId="7282438D" w14:textId="77777777" w:rsidR="002A5AF9" w:rsidRDefault="002A5AF9" w:rsidP="002A5AF9">
      <w:pPr>
        <w:ind w:firstLine="708"/>
        <w:jc w:val="both"/>
        <w:rPr>
          <w:sz w:val="24"/>
          <w:szCs w:val="24"/>
        </w:rPr>
      </w:pPr>
    </w:p>
    <w:p w14:paraId="0A667BA7" w14:textId="77777777" w:rsidR="002A5AF9" w:rsidRDefault="002A5AF9" w:rsidP="002A5AF9">
      <w:pPr>
        <w:rPr>
          <w:sz w:val="24"/>
          <w:szCs w:val="24"/>
        </w:rPr>
      </w:pPr>
      <w:r>
        <w:rPr>
          <w:sz w:val="24"/>
          <w:szCs w:val="24"/>
        </w:rPr>
        <w:t>Дата: «_____»______________202</w:t>
      </w:r>
      <w:r w:rsidR="00F24799">
        <w:rPr>
          <w:sz w:val="24"/>
          <w:szCs w:val="24"/>
        </w:rPr>
        <w:t>5</w:t>
      </w:r>
      <w:r>
        <w:rPr>
          <w:sz w:val="24"/>
          <w:szCs w:val="24"/>
        </w:rPr>
        <w:t>г.    __________________/_______________________</w:t>
      </w:r>
    </w:p>
    <w:p w14:paraId="18A259DC" w14:textId="77777777" w:rsidR="002A5AF9" w:rsidRDefault="002A5AF9" w:rsidP="002A5AF9">
      <w:pPr>
        <w:jc w:val="both"/>
        <w:rPr>
          <w:i/>
          <w:sz w:val="24"/>
          <w:szCs w:val="24"/>
        </w:rPr>
      </w:pPr>
      <w:r>
        <w:rPr>
          <w:i/>
          <w:sz w:val="24"/>
          <w:szCs w:val="24"/>
        </w:rPr>
        <w:t xml:space="preserve">                                                                               (подпись)                       (расшифровка)</w:t>
      </w:r>
    </w:p>
    <w:p w14:paraId="275E1C7F" w14:textId="77777777" w:rsidR="002A5AF9" w:rsidRDefault="002A5AF9" w:rsidP="002A5AF9">
      <w:pPr>
        <w:jc w:val="both"/>
        <w:rPr>
          <w:sz w:val="24"/>
          <w:szCs w:val="24"/>
          <w:lang w:eastAsia="en-US"/>
        </w:rPr>
      </w:pPr>
    </w:p>
    <w:p w14:paraId="60780A3A" w14:textId="77777777" w:rsidR="002A5AF9" w:rsidRDefault="002A5AF9" w:rsidP="002A5AF9">
      <w:pPr>
        <w:jc w:val="both"/>
        <w:rPr>
          <w:sz w:val="24"/>
          <w:szCs w:val="24"/>
        </w:rPr>
      </w:pPr>
    </w:p>
    <w:p w14:paraId="782D47F5" w14:textId="77777777" w:rsidR="002A5AF9" w:rsidRDefault="002A5AF9" w:rsidP="002A5AF9">
      <w:pPr>
        <w:jc w:val="both"/>
        <w:rPr>
          <w:sz w:val="24"/>
          <w:szCs w:val="24"/>
        </w:rPr>
      </w:pPr>
      <w:r>
        <w:rPr>
          <w:sz w:val="24"/>
          <w:szCs w:val="24"/>
        </w:rPr>
        <w:t>Полномочия представителя субъекта персональных данных проверены</w:t>
      </w:r>
    </w:p>
    <w:p w14:paraId="7C2E69A0" w14:textId="77777777" w:rsidR="002A5AF9" w:rsidRDefault="002A5AF9" w:rsidP="002A5AF9">
      <w:pPr>
        <w:jc w:val="both"/>
        <w:rPr>
          <w:sz w:val="24"/>
          <w:szCs w:val="24"/>
        </w:rPr>
      </w:pPr>
    </w:p>
    <w:p w14:paraId="1B97276C" w14:textId="77777777" w:rsidR="002A5AF9" w:rsidRDefault="002A5AF9" w:rsidP="002A5AF9">
      <w:pPr>
        <w:rPr>
          <w:sz w:val="24"/>
          <w:szCs w:val="24"/>
        </w:rPr>
      </w:pPr>
      <w:r>
        <w:rPr>
          <w:sz w:val="24"/>
          <w:szCs w:val="24"/>
        </w:rPr>
        <w:t>Дата: «_____»______________202</w:t>
      </w:r>
      <w:r w:rsidR="00F24799">
        <w:rPr>
          <w:sz w:val="24"/>
          <w:szCs w:val="24"/>
        </w:rPr>
        <w:t>5</w:t>
      </w:r>
      <w:r>
        <w:rPr>
          <w:sz w:val="24"/>
          <w:szCs w:val="24"/>
        </w:rPr>
        <w:t>г.     __________________/_______________________</w:t>
      </w:r>
    </w:p>
    <w:p w14:paraId="10D01D4C" w14:textId="77777777" w:rsidR="002A5AF9" w:rsidRDefault="002A5AF9" w:rsidP="002A5AF9">
      <w:pPr>
        <w:jc w:val="both"/>
        <w:rPr>
          <w:i/>
          <w:sz w:val="24"/>
          <w:szCs w:val="24"/>
        </w:rPr>
      </w:pPr>
      <w:r>
        <w:rPr>
          <w:i/>
          <w:sz w:val="24"/>
          <w:szCs w:val="24"/>
        </w:rPr>
        <w:t xml:space="preserve">                                                                               (подпись)                       (расшифровка)</w:t>
      </w:r>
    </w:p>
    <w:p w14:paraId="1B00B5E4" w14:textId="77777777" w:rsidR="002A5AF9" w:rsidRDefault="002A5AF9" w:rsidP="002A5AF9">
      <w:pPr>
        <w:jc w:val="both"/>
        <w:rPr>
          <w:sz w:val="24"/>
          <w:szCs w:val="24"/>
          <w:lang w:eastAsia="en-US"/>
        </w:rPr>
      </w:pPr>
      <w:r>
        <w:rPr>
          <w:sz w:val="24"/>
          <w:szCs w:val="24"/>
        </w:rPr>
        <w:t xml:space="preserve">                                                                                   М.П.</w:t>
      </w:r>
    </w:p>
    <w:p w14:paraId="054EB809" w14:textId="77777777" w:rsidR="00D309C6" w:rsidRDefault="00D309C6">
      <w:pPr>
        <w:rPr>
          <w:noProof/>
        </w:rPr>
      </w:pPr>
      <w:r>
        <w:rPr>
          <w:noProof/>
        </w:rPr>
        <w:br w:type="page"/>
      </w:r>
    </w:p>
    <w:p w14:paraId="37F6DA55" w14:textId="77777777" w:rsidR="002A5AF9" w:rsidRPr="001A62FE" w:rsidRDefault="002A5AF9" w:rsidP="002A5AF9">
      <w:pPr>
        <w:jc w:val="center"/>
        <w:rPr>
          <w:b/>
          <w:sz w:val="24"/>
          <w:szCs w:val="24"/>
        </w:rPr>
      </w:pPr>
      <w:r w:rsidRPr="001A62FE">
        <w:rPr>
          <w:b/>
          <w:sz w:val="24"/>
          <w:szCs w:val="24"/>
        </w:rPr>
        <w:lastRenderedPageBreak/>
        <w:t>Заявление</w:t>
      </w:r>
    </w:p>
    <w:p w14:paraId="1422B70A" w14:textId="77777777" w:rsidR="002A5AF9" w:rsidRPr="001A62FE" w:rsidRDefault="002A5AF9" w:rsidP="002A5AF9">
      <w:pPr>
        <w:jc w:val="center"/>
        <w:rPr>
          <w:b/>
          <w:sz w:val="24"/>
          <w:szCs w:val="24"/>
        </w:rPr>
      </w:pPr>
      <w:r w:rsidRPr="001A62FE">
        <w:rPr>
          <w:b/>
          <w:sz w:val="24"/>
          <w:szCs w:val="24"/>
        </w:rPr>
        <w:t>на участие учащегося во всероссийской олимпиаде школьников</w:t>
      </w:r>
    </w:p>
    <w:p w14:paraId="12D4AB0A" w14:textId="77777777" w:rsidR="002A5AF9" w:rsidRPr="007147AF" w:rsidRDefault="002A5AF9" w:rsidP="002A5AF9">
      <w:pPr>
        <w:ind w:left="708" w:hanging="708"/>
        <w:jc w:val="both"/>
        <w:rPr>
          <w:sz w:val="24"/>
          <w:szCs w:val="24"/>
        </w:rPr>
      </w:pPr>
    </w:p>
    <w:tbl>
      <w:tblPr>
        <w:tblW w:w="9923" w:type="dxa"/>
        <w:tblInd w:w="108" w:type="dxa"/>
        <w:tblLayout w:type="fixed"/>
        <w:tblLook w:val="04A0" w:firstRow="1" w:lastRow="0" w:firstColumn="1" w:lastColumn="0" w:noHBand="0" w:noVBand="1"/>
      </w:tblPr>
      <w:tblGrid>
        <w:gridCol w:w="4536"/>
        <w:gridCol w:w="5387"/>
      </w:tblGrid>
      <w:tr w:rsidR="002A5AF9" w:rsidRPr="007147AF" w14:paraId="20BCC17A" w14:textId="77777777" w:rsidTr="002A5AF9">
        <w:tc>
          <w:tcPr>
            <w:tcW w:w="4536" w:type="dxa"/>
          </w:tcPr>
          <w:p w14:paraId="03B25F26" w14:textId="77777777" w:rsidR="002A5AF9" w:rsidRPr="007147AF" w:rsidRDefault="002A5AF9" w:rsidP="002A5AF9">
            <w:pPr>
              <w:ind w:firstLine="709"/>
              <w:jc w:val="both"/>
              <w:rPr>
                <w:rFonts w:eastAsia="Calibri"/>
                <w:sz w:val="24"/>
                <w:szCs w:val="24"/>
                <w:lang w:eastAsia="en-US"/>
              </w:rPr>
            </w:pPr>
          </w:p>
        </w:tc>
        <w:tc>
          <w:tcPr>
            <w:tcW w:w="5387" w:type="dxa"/>
          </w:tcPr>
          <w:p w14:paraId="6CF8F757" w14:textId="77777777" w:rsidR="002A5AF9" w:rsidRDefault="002A5AF9" w:rsidP="002A5AF9">
            <w:pPr>
              <w:ind w:firstLine="3"/>
              <w:jc w:val="both"/>
              <w:rPr>
                <w:sz w:val="24"/>
                <w:szCs w:val="24"/>
              </w:rPr>
            </w:pPr>
          </w:p>
          <w:p w14:paraId="2635A9D6" w14:textId="77777777" w:rsidR="002A5AF9" w:rsidRDefault="002A5AF9" w:rsidP="002A5AF9">
            <w:pPr>
              <w:spacing w:line="360" w:lineRule="auto"/>
              <w:ind w:firstLine="3"/>
              <w:jc w:val="both"/>
              <w:rPr>
                <w:sz w:val="24"/>
                <w:szCs w:val="24"/>
              </w:rPr>
            </w:pPr>
            <w:r>
              <w:rPr>
                <w:sz w:val="24"/>
                <w:szCs w:val="24"/>
              </w:rPr>
              <w:t>В оргкомитет школьного этапа всероссийской олимпиады школьников</w:t>
            </w:r>
          </w:p>
          <w:p w14:paraId="73C13980" w14:textId="77777777" w:rsidR="002A5AF9" w:rsidRDefault="002A5AF9" w:rsidP="002A5AF9">
            <w:pPr>
              <w:spacing w:line="360" w:lineRule="auto"/>
              <w:ind w:firstLine="3"/>
              <w:jc w:val="both"/>
              <w:rPr>
                <w:sz w:val="24"/>
                <w:szCs w:val="24"/>
              </w:rPr>
            </w:pPr>
            <w:r>
              <w:rPr>
                <w:sz w:val="24"/>
                <w:szCs w:val="24"/>
              </w:rPr>
              <w:t>__________________________________________</w:t>
            </w:r>
          </w:p>
          <w:p w14:paraId="56C7DDA2" w14:textId="77777777" w:rsidR="002A5AF9" w:rsidRPr="007147AF" w:rsidRDefault="002A5AF9" w:rsidP="002A5AF9">
            <w:pPr>
              <w:spacing w:line="360" w:lineRule="auto"/>
              <w:ind w:firstLine="3"/>
              <w:jc w:val="both"/>
              <w:rPr>
                <w:sz w:val="24"/>
                <w:szCs w:val="24"/>
              </w:rPr>
            </w:pPr>
            <w:r w:rsidRPr="007147AF">
              <w:rPr>
                <w:sz w:val="24"/>
                <w:szCs w:val="24"/>
              </w:rPr>
              <w:t>___________________________________</w:t>
            </w:r>
            <w:r>
              <w:rPr>
                <w:sz w:val="24"/>
                <w:szCs w:val="24"/>
              </w:rPr>
              <w:t>_______</w:t>
            </w:r>
            <w:r w:rsidRPr="007147AF">
              <w:rPr>
                <w:sz w:val="24"/>
                <w:szCs w:val="24"/>
              </w:rPr>
              <w:t xml:space="preserve"> </w:t>
            </w:r>
          </w:p>
          <w:p w14:paraId="4C8E6CB0" w14:textId="77777777" w:rsidR="002A5AF9" w:rsidRDefault="002A5AF9" w:rsidP="002A5AF9">
            <w:pPr>
              <w:ind w:firstLine="3"/>
              <w:jc w:val="both"/>
              <w:rPr>
                <w:rFonts w:eastAsia="Calibri"/>
                <w:sz w:val="24"/>
                <w:szCs w:val="24"/>
                <w:lang w:eastAsia="en-US"/>
              </w:rPr>
            </w:pPr>
          </w:p>
          <w:p w14:paraId="0EEC77CE" w14:textId="77777777" w:rsidR="002A5AF9" w:rsidRPr="007147AF" w:rsidRDefault="002A5AF9" w:rsidP="002A5AF9">
            <w:pPr>
              <w:ind w:firstLine="3"/>
              <w:jc w:val="both"/>
              <w:rPr>
                <w:rFonts w:eastAsia="Calibri"/>
                <w:sz w:val="24"/>
                <w:szCs w:val="24"/>
                <w:lang w:eastAsia="en-US"/>
              </w:rPr>
            </w:pPr>
          </w:p>
        </w:tc>
      </w:tr>
    </w:tbl>
    <w:p w14:paraId="04571C2C" w14:textId="77777777" w:rsidR="002A5AF9" w:rsidRPr="007147AF" w:rsidRDefault="002A5AF9" w:rsidP="00D309C6">
      <w:pPr>
        <w:spacing w:line="480" w:lineRule="auto"/>
        <w:jc w:val="center"/>
        <w:rPr>
          <w:sz w:val="24"/>
          <w:szCs w:val="24"/>
        </w:rPr>
      </w:pPr>
      <w:r w:rsidRPr="007147AF">
        <w:rPr>
          <w:sz w:val="24"/>
          <w:szCs w:val="24"/>
        </w:rPr>
        <w:t>заявление.</w:t>
      </w:r>
    </w:p>
    <w:p w14:paraId="1CE075F7" w14:textId="77777777" w:rsidR="00D309C6" w:rsidRDefault="002A5AF9" w:rsidP="002A5AF9">
      <w:pPr>
        <w:spacing w:line="480" w:lineRule="auto"/>
        <w:ind w:firstLine="708"/>
        <w:jc w:val="both"/>
        <w:rPr>
          <w:sz w:val="24"/>
          <w:szCs w:val="24"/>
        </w:rPr>
      </w:pPr>
      <w:r w:rsidRPr="007147AF">
        <w:rPr>
          <w:sz w:val="24"/>
          <w:szCs w:val="24"/>
        </w:rPr>
        <w:t xml:space="preserve">Прошу </w:t>
      </w:r>
      <w:r>
        <w:rPr>
          <w:sz w:val="24"/>
          <w:szCs w:val="24"/>
        </w:rPr>
        <w:t>допустить моего сына (подопечного)/ мою дочь (подопечную) _____________________________________________________________________,</w:t>
      </w:r>
      <w:r w:rsidR="00D309C6">
        <w:rPr>
          <w:sz w:val="24"/>
          <w:szCs w:val="24"/>
        </w:rPr>
        <w:t xml:space="preserve"> </w:t>
      </w:r>
      <w:r>
        <w:rPr>
          <w:sz w:val="24"/>
          <w:szCs w:val="24"/>
        </w:rPr>
        <w:t>учащего(</w:t>
      </w:r>
      <w:proofErr w:type="spellStart"/>
      <w:r>
        <w:rPr>
          <w:sz w:val="24"/>
          <w:szCs w:val="24"/>
        </w:rPr>
        <w:t>ую</w:t>
      </w:r>
      <w:proofErr w:type="spellEnd"/>
      <w:r>
        <w:rPr>
          <w:sz w:val="24"/>
          <w:szCs w:val="24"/>
        </w:rPr>
        <w:t>)</w:t>
      </w:r>
      <w:proofErr w:type="spellStart"/>
      <w:r>
        <w:rPr>
          <w:sz w:val="24"/>
          <w:szCs w:val="24"/>
        </w:rPr>
        <w:t>ся</w:t>
      </w:r>
      <w:proofErr w:type="spellEnd"/>
      <w:r>
        <w:rPr>
          <w:sz w:val="24"/>
          <w:szCs w:val="24"/>
        </w:rPr>
        <w:t>_________класса _________________________________________________</w:t>
      </w:r>
      <w:r w:rsidR="00D309C6">
        <w:rPr>
          <w:sz w:val="24"/>
          <w:szCs w:val="24"/>
        </w:rPr>
        <w:t xml:space="preserve"> </w:t>
      </w:r>
      <w:r>
        <w:rPr>
          <w:sz w:val="24"/>
          <w:szCs w:val="24"/>
        </w:rPr>
        <w:t>к участию в школьном этапе всероссийской олимпиады школьников в 202</w:t>
      </w:r>
      <w:r w:rsidR="00F24799">
        <w:rPr>
          <w:sz w:val="24"/>
          <w:szCs w:val="24"/>
        </w:rPr>
        <w:t xml:space="preserve">5/2026 </w:t>
      </w:r>
      <w:r>
        <w:rPr>
          <w:sz w:val="24"/>
          <w:szCs w:val="24"/>
        </w:rPr>
        <w:t>учебном году по следующим предметам:</w:t>
      </w:r>
    </w:p>
    <w:p w14:paraId="6A1A3E20" w14:textId="77777777" w:rsidR="002A5AF9" w:rsidRDefault="002A5AF9" w:rsidP="00D309C6">
      <w:pPr>
        <w:spacing w:line="480" w:lineRule="auto"/>
        <w:jc w:val="both"/>
        <w:rPr>
          <w:sz w:val="24"/>
          <w:szCs w:val="24"/>
        </w:rPr>
      </w:pPr>
      <w:r>
        <w:rPr>
          <w:sz w:val="24"/>
          <w:szCs w:val="24"/>
        </w:rPr>
        <w:t>__________________________________________________________________________________________________________________________________________________________</w:t>
      </w:r>
    </w:p>
    <w:p w14:paraId="0BCE30B6" w14:textId="77777777" w:rsidR="002A5AF9" w:rsidRDefault="002A5AF9" w:rsidP="002A5AF9">
      <w:pPr>
        <w:pStyle w:val="ConsPlusNormal"/>
        <w:spacing w:line="360" w:lineRule="auto"/>
        <w:jc w:val="both"/>
        <w:outlineLvl w:val="0"/>
      </w:pPr>
      <w:r>
        <w:t>С Порядком проведения всероссийской олимпиады школьников ознакомлен(а).</w:t>
      </w:r>
    </w:p>
    <w:p w14:paraId="002F7CDB" w14:textId="77777777" w:rsidR="002A5AF9" w:rsidRPr="003D58EA" w:rsidRDefault="002A5AF9" w:rsidP="002A5AF9">
      <w:pPr>
        <w:pStyle w:val="ConsPlusNormal"/>
        <w:spacing w:line="360" w:lineRule="auto"/>
        <w:jc w:val="both"/>
        <w:outlineLvl w:val="0"/>
      </w:pPr>
    </w:p>
    <w:p w14:paraId="38D57CA8" w14:textId="77777777" w:rsidR="002A5AF9" w:rsidRDefault="002A5AF9" w:rsidP="002A5AF9">
      <w:pPr>
        <w:spacing w:line="480" w:lineRule="auto"/>
        <w:ind w:left="708" w:hanging="708"/>
        <w:jc w:val="both"/>
        <w:rPr>
          <w:sz w:val="24"/>
          <w:szCs w:val="24"/>
        </w:rPr>
      </w:pPr>
    </w:p>
    <w:p w14:paraId="711BFB1E" w14:textId="77777777" w:rsidR="002A5AF9" w:rsidRDefault="002A5AF9" w:rsidP="002A5AF9">
      <w:pPr>
        <w:spacing w:line="480" w:lineRule="auto"/>
        <w:ind w:left="708" w:hanging="708"/>
        <w:jc w:val="both"/>
        <w:rPr>
          <w:sz w:val="24"/>
          <w:szCs w:val="24"/>
        </w:rPr>
      </w:pPr>
      <w:r>
        <w:rPr>
          <w:sz w:val="24"/>
          <w:szCs w:val="24"/>
        </w:rPr>
        <w:t>«__» ___________ 202</w:t>
      </w:r>
      <w:r w:rsidR="00F24799">
        <w:rPr>
          <w:sz w:val="24"/>
          <w:szCs w:val="24"/>
        </w:rPr>
        <w:t>5</w:t>
      </w:r>
      <w:r>
        <w:rPr>
          <w:sz w:val="24"/>
          <w:szCs w:val="24"/>
        </w:rPr>
        <w:t xml:space="preserve"> года</w:t>
      </w:r>
      <w:r w:rsidRPr="007147AF">
        <w:rPr>
          <w:sz w:val="24"/>
          <w:szCs w:val="24"/>
        </w:rPr>
        <w:t xml:space="preserve">         </w:t>
      </w:r>
      <w:r>
        <w:rPr>
          <w:sz w:val="24"/>
          <w:szCs w:val="24"/>
        </w:rPr>
        <w:t xml:space="preserve">                         </w:t>
      </w:r>
      <w:r w:rsidRPr="007147AF">
        <w:rPr>
          <w:sz w:val="24"/>
          <w:szCs w:val="24"/>
        </w:rPr>
        <w:t>Подпись</w:t>
      </w:r>
      <w:r>
        <w:rPr>
          <w:sz w:val="24"/>
          <w:szCs w:val="24"/>
        </w:rPr>
        <w:t>_________________________</w:t>
      </w:r>
    </w:p>
    <w:p w14:paraId="597D9E11" w14:textId="77777777" w:rsidR="002A5AF9" w:rsidRDefault="002A5AF9" w:rsidP="002A5AF9">
      <w:pPr>
        <w:spacing w:after="200" w:line="276" w:lineRule="auto"/>
        <w:rPr>
          <w:b/>
          <w:sz w:val="24"/>
          <w:szCs w:val="24"/>
        </w:rPr>
      </w:pPr>
      <w:r>
        <w:rPr>
          <w:b/>
          <w:sz w:val="24"/>
          <w:szCs w:val="24"/>
        </w:rPr>
        <w:br w:type="page"/>
      </w:r>
    </w:p>
    <w:p w14:paraId="4325C8DE" w14:textId="77777777" w:rsidR="002A5AF9" w:rsidRPr="00D309C6" w:rsidRDefault="002A5AF9" w:rsidP="00D309C6">
      <w:pPr>
        <w:pStyle w:val="af2"/>
        <w:rPr>
          <w:color w:val="auto"/>
        </w:rPr>
      </w:pPr>
      <w:r w:rsidRPr="00D309C6">
        <w:rPr>
          <w:color w:val="auto"/>
        </w:rPr>
        <w:lastRenderedPageBreak/>
        <w:t>Приложение 2</w:t>
      </w:r>
    </w:p>
    <w:p w14:paraId="1B97CC8F" w14:textId="77777777" w:rsidR="002A5AF9" w:rsidRPr="00D309C6" w:rsidRDefault="002A5AF9" w:rsidP="00D309C6">
      <w:pPr>
        <w:pStyle w:val="af2"/>
        <w:rPr>
          <w:color w:val="auto"/>
        </w:rPr>
      </w:pPr>
      <w:r w:rsidRPr="00D309C6">
        <w:rPr>
          <w:color w:val="auto"/>
        </w:rPr>
        <w:t>к организационно-технологической модели</w:t>
      </w:r>
    </w:p>
    <w:p w14:paraId="298F509C" w14:textId="77777777" w:rsidR="002A5AF9" w:rsidRPr="00D309C6" w:rsidRDefault="002A5AF9" w:rsidP="00D309C6">
      <w:pPr>
        <w:pStyle w:val="ad"/>
        <w:ind w:firstLine="0"/>
        <w:jc w:val="right"/>
        <w:rPr>
          <w:b/>
          <w:sz w:val="24"/>
          <w:szCs w:val="24"/>
        </w:rPr>
      </w:pPr>
    </w:p>
    <w:p w14:paraId="7A142F29" w14:textId="77777777" w:rsidR="002A5AF9" w:rsidRPr="00D309C6" w:rsidRDefault="002A5AF9" w:rsidP="00D309C6">
      <w:pPr>
        <w:jc w:val="right"/>
        <w:rPr>
          <w:b/>
          <w:sz w:val="24"/>
          <w:szCs w:val="24"/>
        </w:rPr>
      </w:pPr>
    </w:p>
    <w:p w14:paraId="73622476" w14:textId="77777777" w:rsidR="002A5AF9" w:rsidRPr="00D309C6" w:rsidRDefault="002A5AF9" w:rsidP="00D309C6">
      <w:pPr>
        <w:jc w:val="center"/>
        <w:rPr>
          <w:b/>
          <w:sz w:val="24"/>
          <w:szCs w:val="24"/>
        </w:rPr>
      </w:pPr>
      <w:r w:rsidRPr="00D309C6">
        <w:rPr>
          <w:b/>
          <w:sz w:val="24"/>
          <w:szCs w:val="24"/>
        </w:rPr>
        <w:t>Инструкция для дежурных учителей</w:t>
      </w:r>
    </w:p>
    <w:p w14:paraId="171DCAB7" w14:textId="77777777" w:rsidR="002A5AF9" w:rsidRPr="00D309C6" w:rsidRDefault="002A5AF9" w:rsidP="00D309C6">
      <w:pPr>
        <w:jc w:val="center"/>
        <w:rPr>
          <w:b/>
          <w:sz w:val="24"/>
          <w:szCs w:val="24"/>
        </w:rPr>
      </w:pPr>
      <w:r w:rsidRPr="00D309C6">
        <w:rPr>
          <w:b/>
          <w:sz w:val="24"/>
          <w:szCs w:val="24"/>
        </w:rPr>
        <w:t>во время проведения школьного этапа олимпиады</w:t>
      </w:r>
    </w:p>
    <w:p w14:paraId="6CF68E18" w14:textId="77777777" w:rsidR="002A5AF9" w:rsidRPr="00D309C6" w:rsidRDefault="002A5AF9" w:rsidP="00D309C6">
      <w:pPr>
        <w:jc w:val="center"/>
        <w:rPr>
          <w:sz w:val="24"/>
          <w:szCs w:val="24"/>
        </w:rPr>
      </w:pPr>
    </w:p>
    <w:p w14:paraId="49B610BA" w14:textId="77777777" w:rsidR="002A5AF9" w:rsidRPr="00D309C6" w:rsidRDefault="002A5AF9" w:rsidP="00D309C6">
      <w:pPr>
        <w:tabs>
          <w:tab w:val="left" w:pos="993"/>
        </w:tabs>
        <w:ind w:firstLine="720"/>
        <w:jc w:val="both"/>
        <w:rPr>
          <w:sz w:val="24"/>
          <w:szCs w:val="24"/>
        </w:rPr>
      </w:pPr>
      <w:r w:rsidRPr="00D309C6">
        <w:rPr>
          <w:sz w:val="24"/>
          <w:szCs w:val="24"/>
        </w:rPr>
        <w:t>К дежурству в помещениях, где выполняются задания, привлекаются учителя, не являющиеся предметниками по данной учебной дисциплине.</w:t>
      </w:r>
    </w:p>
    <w:p w14:paraId="68AC7986" w14:textId="77777777" w:rsidR="00D309C6" w:rsidRDefault="00D309C6" w:rsidP="00D309C6">
      <w:pPr>
        <w:tabs>
          <w:tab w:val="left" w:pos="993"/>
        </w:tabs>
        <w:ind w:firstLine="720"/>
        <w:jc w:val="both"/>
        <w:rPr>
          <w:sz w:val="24"/>
          <w:szCs w:val="24"/>
        </w:rPr>
      </w:pPr>
    </w:p>
    <w:p w14:paraId="3BBEEE3C" w14:textId="77777777" w:rsidR="002A5AF9" w:rsidRPr="00D309C6" w:rsidRDefault="002A5AF9" w:rsidP="00D309C6">
      <w:pPr>
        <w:tabs>
          <w:tab w:val="left" w:pos="993"/>
        </w:tabs>
        <w:ind w:firstLine="720"/>
        <w:jc w:val="both"/>
        <w:rPr>
          <w:sz w:val="24"/>
          <w:szCs w:val="24"/>
        </w:rPr>
      </w:pPr>
      <w:r w:rsidRPr="00D309C6">
        <w:rPr>
          <w:sz w:val="24"/>
          <w:szCs w:val="24"/>
        </w:rPr>
        <w:t>НЕОБХОДИМО:</w:t>
      </w:r>
    </w:p>
    <w:p w14:paraId="26C6447F" w14:textId="77777777" w:rsidR="002A5AF9" w:rsidRPr="00D309C6" w:rsidRDefault="002A5AF9" w:rsidP="00D309C6">
      <w:pPr>
        <w:pStyle w:val="af3"/>
        <w:numPr>
          <w:ilvl w:val="0"/>
          <w:numId w:val="10"/>
        </w:numPr>
        <w:tabs>
          <w:tab w:val="left" w:pos="993"/>
        </w:tabs>
        <w:ind w:left="0" w:firstLine="720"/>
        <w:jc w:val="both"/>
      </w:pPr>
      <w:r w:rsidRPr="00D309C6">
        <w:t>До начала олимпиады проверить в кабинете столы и парты (на наличие посторонних записей, книг и т.п.), технику (на исправность работы).</w:t>
      </w:r>
    </w:p>
    <w:p w14:paraId="1F3E87AB" w14:textId="77777777" w:rsidR="002A5AF9" w:rsidRPr="00D309C6" w:rsidRDefault="002A5AF9" w:rsidP="00D309C6">
      <w:pPr>
        <w:pStyle w:val="af3"/>
        <w:numPr>
          <w:ilvl w:val="0"/>
          <w:numId w:val="10"/>
        </w:numPr>
        <w:tabs>
          <w:tab w:val="left" w:pos="993"/>
        </w:tabs>
        <w:ind w:left="0" w:firstLine="720"/>
        <w:jc w:val="both"/>
      </w:pPr>
      <w:r w:rsidRPr="00D309C6">
        <w:t>Посадить участников олимпиады по одному человеку за парту либо за один ПК. На олимпиаде допускается иметь линейку, ручку, карандаш (можно калькулятор, но не электронную записную книжку).</w:t>
      </w:r>
    </w:p>
    <w:p w14:paraId="3CE76232" w14:textId="77777777" w:rsidR="002A5AF9" w:rsidRPr="00D309C6" w:rsidRDefault="002A5AF9" w:rsidP="00D309C6">
      <w:pPr>
        <w:pStyle w:val="af3"/>
        <w:numPr>
          <w:ilvl w:val="0"/>
          <w:numId w:val="10"/>
        </w:numPr>
        <w:tabs>
          <w:tab w:val="left" w:pos="993"/>
        </w:tabs>
        <w:ind w:left="0" w:firstLine="720"/>
        <w:jc w:val="both"/>
      </w:pPr>
      <w:r w:rsidRPr="00D309C6">
        <w:t>Отключить сотовые телефоны.</w:t>
      </w:r>
    </w:p>
    <w:p w14:paraId="13AEDF0D" w14:textId="77777777" w:rsidR="002A5AF9" w:rsidRPr="00D309C6" w:rsidRDefault="002A5AF9" w:rsidP="00D309C6">
      <w:pPr>
        <w:pStyle w:val="af3"/>
        <w:numPr>
          <w:ilvl w:val="0"/>
          <w:numId w:val="10"/>
        </w:numPr>
        <w:tabs>
          <w:tab w:val="left" w:pos="993"/>
        </w:tabs>
        <w:ind w:left="0" w:firstLine="720"/>
        <w:jc w:val="both"/>
      </w:pPr>
      <w:r w:rsidRPr="00D309C6">
        <w:t>Все участники олимпиады должны убрать свои учебники, сумки, телефоны на отдельно стоящий стол.</w:t>
      </w:r>
    </w:p>
    <w:p w14:paraId="36AFA2C1" w14:textId="77777777" w:rsidR="002A5AF9" w:rsidRPr="00D309C6" w:rsidRDefault="002A5AF9" w:rsidP="00D309C6">
      <w:pPr>
        <w:pStyle w:val="af3"/>
        <w:numPr>
          <w:ilvl w:val="0"/>
          <w:numId w:val="10"/>
        </w:numPr>
        <w:tabs>
          <w:tab w:val="left" w:pos="993"/>
        </w:tabs>
        <w:ind w:left="0" w:firstLine="720"/>
        <w:jc w:val="both"/>
      </w:pPr>
      <w:r w:rsidRPr="00D309C6">
        <w:t>Не допускать обсуждений, шпаргалок. Нарушители удаляются с олимпиады (объявить об этом участникам олимпиады заранее).</w:t>
      </w:r>
    </w:p>
    <w:p w14:paraId="0B03A653" w14:textId="77777777" w:rsidR="002A5AF9" w:rsidRPr="00D309C6" w:rsidRDefault="002A5AF9" w:rsidP="00D309C6">
      <w:pPr>
        <w:pStyle w:val="af3"/>
        <w:numPr>
          <w:ilvl w:val="0"/>
          <w:numId w:val="10"/>
        </w:numPr>
        <w:tabs>
          <w:tab w:val="left" w:pos="993"/>
        </w:tabs>
        <w:ind w:left="0" w:firstLine="720"/>
        <w:jc w:val="both"/>
      </w:pPr>
      <w:r w:rsidRPr="00D309C6">
        <w:t>Во время проведения олимпиады в кабинетах не должно быть посторонних людей.</w:t>
      </w:r>
    </w:p>
    <w:p w14:paraId="26107A52" w14:textId="77777777" w:rsidR="002A5AF9" w:rsidRPr="00D309C6" w:rsidRDefault="002A5AF9" w:rsidP="00D309C6">
      <w:pPr>
        <w:pStyle w:val="af3"/>
        <w:numPr>
          <w:ilvl w:val="0"/>
          <w:numId w:val="10"/>
        </w:numPr>
        <w:tabs>
          <w:tab w:val="left" w:pos="993"/>
        </w:tabs>
        <w:ind w:left="0" w:firstLine="720"/>
        <w:jc w:val="both"/>
      </w:pPr>
      <w:r w:rsidRPr="00D309C6">
        <w:t>Во время дежурства не отлучаться из кабинета. Для решения экстренных вопросов пригласить представителя школьного оргкомитета через дежурного в фойе.</w:t>
      </w:r>
    </w:p>
    <w:p w14:paraId="61317028" w14:textId="77777777" w:rsidR="002A5AF9" w:rsidRPr="00D309C6" w:rsidRDefault="002A5AF9" w:rsidP="00D309C6">
      <w:pPr>
        <w:pStyle w:val="af3"/>
        <w:numPr>
          <w:ilvl w:val="0"/>
          <w:numId w:val="10"/>
        </w:numPr>
        <w:tabs>
          <w:tab w:val="left" w:pos="993"/>
        </w:tabs>
        <w:ind w:left="0" w:firstLine="720"/>
        <w:jc w:val="both"/>
      </w:pPr>
      <w:r w:rsidRPr="00D309C6">
        <w:t>После завершения олимпиады все работы сдаются лично представителю школьного оргкомитета.</w:t>
      </w:r>
    </w:p>
    <w:p w14:paraId="40A89C9A" w14:textId="77777777" w:rsidR="002A5AF9" w:rsidRPr="00D309C6" w:rsidRDefault="002A5AF9" w:rsidP="00D309C6">
      <w:pPr>
        <w:pStyle w:val="af3"/>
        <w:numPr>
          <w:ilvl w:val="0"/>
          <w:numId w:val="10"/>
        </w:numPr>
        <w:tabs>
          <w:tab w:val="left" w:pos="993"/>
        </w:tabs>
        <w:ind w:left="0" w:firstLine="720"/>
        <w:jc w:val="both"/>
      </w:pPr>
      <w:r w:rsidRPr="00D309C6">
        <w:t xml:space="preserve">Дежурный несет личную ответственность за происходящее в кабинете во время олимпиады. </w:t>
      </w:r>
    </w:p>
    <w:p w14:paraId="1F8C9345" w14:textId="77777777" w:rsidR="002A5AF9" w:rsidRPr="00D309C6" w:rsidRDefault="002A5AF9" w:rsidP="00D309C6">
      <w:pPr>
        <w:pStyle w:val="af3"/>
        <w:tabs>
          <w:tab w:val="left" w:pos="993"/>
        </w:tabs>
        <w:ind w:left="0" w:firstLine="720"/>
        <w:jc w:val="both"/>
      </w:pPr>
    </w:p>
    <w:p w14:paraId="18CBB435" w14:textId="77777777" w:rsidR="002A5AF9" w:rsidRPr="00D309C6" w:rsidRDefault="002A5AF9" w:rsidP="00D309C6">
      <w:pPr>
        <w:pStyle w:val="af3"/>
        <w:tabs>
          <w:tab w:val="left" w:pos="993"/>
        </w:tabs>
        <w:ind w:left="0" w:firstLine="720"/>
        <w:jc w:val="both"/>
        <w:rPr>
          <w:b/>
          <w:i/>
        </w:rPr>
      </w:pPr>
      <w:r w:rsidRPr="00D309C6">
        <w:rPr>
          <w:b/>
          <w:i/>
        </w:rPr>
        <w:t>Организация фото и видеосъемки разрешена только представителям оргкомитета.</w:t>
      </w:r>
    </w:p>
    <w:p w14:paraId="59CD0309" w14:textId="5D92BA73" w:rsidR="002A5AF9" w:rsidRDefault="002A5AF9" w:rsidP="002A5AF9">
      <w:pPr>
        <w:spacing w:after="200" w:line="276" w:lineRule="auto"/>
        <w:rPr>
          <w:b/>
          <w:sz w:val="24"/>
          <w:szCs w:val="24"/>
        </w:rPr>
      </w:pPr>
    </w:p>
    <w:p w14:paraId="3AB3357A" w14:textId="77777777" w:rsidR="0092256B" w:rsidRDefault="0092256B" w:rsidP="002A5AF9">
      <w:pPr>
        <w:spacing w:after="200" w:line="276" w:lineRule="auto"/>
        <w:rPr>
          <w:b/>
          <w:sz w:val="24"/>
          <w:szCs w:val="24"/>
        </w:rPr>
      </w:pPr>
    </w:p>
    <w:p w14:paraId="28FA4970" w14:textId="77777777" w:rsidR="002A5AF9" w:rsidRPr="004907BE" w:rsidRDefault="002A5AF9" w:rsidP="00AD3396">
      <w:pPr>
        <w:jc w:val="right"/>
        <w:rPr>
          <w:sz w:val="24"/>
        </w:rPr>
      </w:pPr>
      <w:r w:rsidRPr="004907BE">
        <w:rPr>
          <w:sz w:val="24"/>
        </w:rPr>
        <w:t>Приложение 3</w:t>
      </w:r>
    </w:p>
    <w:p w14:paraId="24E00702" w14:textId="77777777" w:rsidR="002A5AF9" w:rsidRPr="004907BE" w:rsidRDefault="002A5AF9" w:rsidP="00AD3396">
      <w:pPr>
        <w:jc w:val="right"/>
        <w:rPr>
          <w:sz w:val="24"/>
        </w:rPr>
      </w:pPr>
      <w:r w:rsidRPr="004907BE">
        <w:rPr>
          <w:sz w:val="24"/>
        </w:rPr>
        <w:t>к организационно-технологической модели</w:t>
      </w:r>
    </w:p>
    <w:p w14:paraId="4179AFD8" w14:textId="77777777" w:rsidR="002A5AF9" w:rsidRPr="004907BE" w:rsidRDefault="002A5AF9" w:rsidP="00AD3396">
      <w:pPr>
        <w:jc w:val="right"/>
        <w:rPr>
          <w:sz w:val="24"/>
        </w:rPr>
      </w:pPr>
    </w:p>
    <w:p w14:paraId="745BBC52" w14:textId="77777777" w:rsidR="002A5AF9" w:rsidRPr="004907BE" w:rsidRDefault="002A5AF9" w:rsidP="00AD3396">
      <w:pPr>
        <w:jc w:val="right"/>
        <w:rPr>
          <w:sz w:val="24"/>
        </w:rPr>
      </w:pPr>
    </w:p>
    <w:p w14:paraId="7E54813C" w14:textId="77777777" w:rsidR="002A5AF9" w:rsidRPr="004907BE" w:rsidRDefault="002A5AF9" w:rsidP="00AD3396">
      <w:pPr>
        <w:jc w:val="center"/>
        <w:rPr>
          <w:b/>
          <w:sz w:val="24"/>
        </w:rPr>
      </w:pPr>
      <w:r w:rsidRPr="004907BE">
        <w:rPr>
          <w:b/>
          <w:sz w:val="24"/>
        </w:rPr>
        <w:t>Ведомость проведения инструктажа участников школьного этапа Всероссий</w:t>
      </w:r>
      <w:r>
        <w:rPr>
          <w:b/>
          <w:sz w:val="24"/>
        </w:rPr>
        <w:t>ской олимпиады школьников в 202</w:t>
      </w:r>
      <w:r w:rsidR="00F24799">
        <w:rPr>
          <w:b/>
          <w:sz w:val="24"/>
        </w:rPr>
        <w:t>5</w:t>
      </w:r>
      <w:r>
        <w:rPr>
          <w:b/>
          <w:sz w:val="24"/>
        </w:rPr>
        <w:t>-202</w:t>
      </w:r>
      <w:r w:rsidR="00F24799">
        <w:rPr>
          <w:b/>
          <w:sz w:val="24"/>
        </w:rPr>
        <w:t>6</w:t>
      </w:r>
      <w:r w:rsidRPr="004907BE">
        <w:rPr>
          <w:b/>
          <w:sz w:val="24"/>
        </w:rPr>
        <w:t xml:space="preserve"> учебном году</w:t>
      </w:r>
    </w:p>
    <w:p w14:paraId="0AEEC6EC" w14:textId="77777777" w:rsidR="002A5AF9" w:rsidRPr="004907BE" w:rsidRDefault="002A5AF9" w:rsidP="00AD3396">
      <w:pPr>
        <w:jc w:val="center"/>
        <w:rPr>
          <w:b/>
          <w:sz w:val="24"/>
        </w:rPr>
      </w:pPr>
    </w:p>
    <w:p w14:paraId="05520369" w14:textId="77777777" w:rsidR="002A5AF9" w:rsidRPr="004907BE" w:rsidRDefault="002A5AF9" w:rsidP="002A5AF9">
      <w:pPr>
        <w:ind w:firstLine="720"/>
        <w:jc w:val="both"/>
        <w:rPr>
          <w:sz w:val="24"/>
        </w:rPr>
      </w:pPr>
      <w:r w:rsidRPr="004907BE">
        <w:rPr>
          <w:sz w:val="24"/>
        </w:rPr>
        <w:t xml:space="preserve">Дата проведения олимпиады ___________________ </w:t>
      </w:r>
    </w:p>
    <w:p w14:paraId="3659850C" w14:textId="77777777" w:rsidR="002A5AF9" w:rsidRPr="004907BE" w:rsidRDefault="002A5AF9" w:rsidP="002A5AF9">
      <w:pPr>
        <w:ind w:firstLine="720"/>
        <w:jc w:val="both"/>
        <w:rPr>
          <w:sz w:val="24"/>
        </w:rPr>
      </w:pPr>
      <w:r w:rsidRPr="004907BE">
        <w:rPr>
          <w:sz w:val="24"/>
        </w:rPr>
        <w:t xml:space="preserve">Предмет ____________________________________ </w:t>
      </w:r>
    </w:p>
    <w:p w14:paraId="2351F627" w14:textId="77777777" w:rsidR="002A5AF9" w:rsidRPr="004907BE" w:rsidRDefault="002A5AF9" w:rsidP="002A5AF9">
      <w:pPr>
        <w:ind w:firstLine="720"/>
        <w:jc w:val="both"/>
        <w:rPr>
          <w:sz w:val="24"/>
        </w:rPr>
      </w:pPr>
      <w:r w:rsidRPr="004907BE">
        <w:rPr>
          <w:sz w:val="24"/>
        </w:rPr>
        <w:t xml:space="preserve">Пункт проведения ____________________________ </w:t>
      </w:r>
    </w:p>
    <w:p w14:paraId="1A5CF303" w14:textId="77777777" w:rsidR="002A5AF9" w:rsidRPr="004907BE" w:rsidRDefault="002A5AF9" w:rsidP="002A5AF9">
      <w:pPr>
        <w:ind w:firstLine="720"/>
        <w:jc w:val="both"/>
        <w:rPr>
          <w:b/>
          <w:sz w:val="32"/>
          <w:szCs w:val="24"/>
        </w:rPr>
      </w:pPr>
      <w:r w:rsidRPr="004907BE">
        <w:rPr>
          <w:sz w:val="24"/>
        </w:rPr>
        <w:t>Аудитория __________________________________</w:t>
      </w:r>
    </w:p>
    <w:p w14:paraId="7AE38072" w14:textId="77777777" w:rsidR="002A5AF9" w:rsidRDefault="002A5AF9" w:rsidP="002A5AF9">
      <w:pPr>
        <w:jc w:val="both"/>
        <w:rPr>
          <w:b/>
          <w:sz w:val="24"/>
          <w:szCs w:val="24"/>
        </w:rPr>
      </w:pPr>
    </w:p>
    <w:tbl>
      <w:tblPr>
        <w:tblStyle w:val="ac"/>
        <w:tblW w:w="0" w:type="auto"/>
        <w:jc w:val="center"/>
        <w:tblLook w:val="04A0" w:firstRow="1" w:lastRow="0" w:firstColumn="1" w:lastColumn="0" w:noHBand="0" w:noVBand="1"/>
      </w:tblPr>
      <w:tblGrid>
        <w:gridCol w:w="775"/>
        <w:gridCol w:w="4720"/>
        <w:gridCol w:w="1417"/>
        <w:gridCol w:w="2410"/>
      </w:tblGrid>
      <w:tr w:rsidR="002A5AF9" w14:paraId="3B2F5D12" w14:textId="77777777" w:rsidTr="00AD3396">
        <w:trPr>
          <w:jc w:val="center"/>
        </w:trPr>
        <w:tc>
          <w:tcPr>
            <w:tcW w:w="775" w:type="dxa"/>
          </w:tcPr>
          <w:p w14:paraId="04C384C3" w14:textId="77777777" w:rsidR="002A5AF9" w:rsidRDefault="002A5AF9" w:rsidP="002A5AF9">
            <w:pPr>
              <w:jc w:val="center"/>
              <w:rPr>
                <w:b/>
                <w:sz w:val="24"/>
                <w:szCs w:val="24"/>
              </w:rPr>
            </w:pPr>
            <w:r>
              <w:rPr>
                <w:b/>
                <w:sz w:val="24"/>
                <w:szCs w:val="24"/>
              </w:rPr>
              <w:t>№</w:t>
            </w:r>
          </w:p>
        </w:tc>
        <w:tc>
          <w:tcPr>
            <w:tcW w:w="4720" w:type="dxa"/>
          </w:tcPr>
          <w:p w14:paraId="5BC8DD51" w14:textId="77777777" w:rsidR="002A5AF9" w:rsidRDefault="002A5AF9" w:rsidP="002A5AF9">
            <w:pPr>
              <w:jc w:val="center"/>
              <w:rPr>
                <w:b/>
                <w:sz w:val="24"/>
                <w:szCs w:val="24"/>
              </w:rPr>
            </w:pPr>
            <w:r>
              <w:rPr>
                <w:b/>
                <w:sz w:val="24"/>
                <w:szCs w:val="24"/>
              </w:rPr>
              <w:t>Ф.И.О. участника олимпиады</w:t>
            </w:r>
          </w:p>
        </w:tc>
        <w:tc>
          <w:tcPr>
            <w:tcW w:w="1417" w:type="dxa"/>
          </w:tcPr>
          <w:p w14:paraId="43DF5A45" w14:textId="77777777" w:rsidR="002A5AF9" w:rsidRDefault="002A5AF9" w:rsidP="002A5AF9">
            <w:pPr>
              <w:jc w:val="center"/>
              <w:rPr>
                <w:b/>
                <w:sz w:val="24"/>
                <w:szCs w:val="24"/>
              </w:rPr>
            </w:pPr>
            <w:r>
              <w:rPr>
                <w:b/>
                <w:sz w:val="24"/>
                <w:szCs w:val="24"/>
              </w:rPr>
              <w:t>Класс</w:t>
            </w:r>
          </w:p>
        </w:tc>
        <w:tc>
          <w:tcPr>
            <w:tcW w:w="2410" w:type="dxa"/>
          </w:tcPr>
          <w:p w14:paraId="6A96EDD8" w14:textId="77777777" w:rsidR="002A5AF9" w:rsidRDefault="002A5AF9" w:rsidP="002A5AF9">
            <w:pPr>
              <w:jc w:val="center"/>
              <w:rPr>
                <w:b/>
                <w:sz w:val="24"/>
                <w:szCs w:val="24"/>
              </w:rPr>
            </w:pPr>
            <w:r>
              <w:rPr>
                <w:b/>
                <w:sz w:val="24"/>
                <w:szCs w:val="24"/>
              </w:rPr>
              <w:t>Подпись участника</w:t>
            </w:r>
          </w:p>
        </w:tc>
      </w:tr>
      <w:tr w:rsidR="002A5AF9" w14:paraId="21494774" w14:textId="77777777" w:rsidTr="00AD3396">
        <w:trPr>
          <w:jc w:val="center"/>
        </w:trPr>
        <w:tc>
          <w:tcPr>
            <w:tcW w:w="775" w:type="dxa"/>
          </w:tcPr>
          <w:p w14:paraId="23126112" w14:textId="77777777" w:rsidR="002A5AF9" w:rsidRDefault="002A5AF9" w:rsidP="002A5AF9">
            <w:pPr>
              <w:jc w:val="both"/>
              <w:rPr>
                <w:b/>
                <w:sz w:val="24"/>
                <w:szCs w:val="24"/>
              </w:rPr>
            </w:pPr>
          </w:p>
        </w:tc>
        <w:tc>
          <w:tcPr>
            <w:tcW w:w="4720" w:type="dxa"/>
          </w:tcPr>
          <w:p w14:paraId="1322A7BD" w14:textId="77777777" w:rsidR="002A5AF9" w:rsidRDefault="002A5AF9" w:rsidP="002A5AF9">
            <w:pPr>
              <w:jc w:val="both"/>
              <w:rPr>
                <w:b/>
                <w:sz w:val="24"/>
                <w:szCs w:val="24"/>
              </w:rPr>
            </w:pPr>
          </w:p>
        </w:tc>
        <w:tc>
          <w:tcPr>
            <w:tcW w:w="1417" w:type="dxa"/>
          </w:tcPr>
          <w:p w14:paraId="3389B9FB" w14:textId="77777777" w:rsidR="002A5AF9" w:rsidRDefault="002A5AF9" w:rsidP="002A5AF9">
            <w:pPr>
              <w:jc w:val="both"/>
              <w:rPr>
                <w:b/>
                <w:sz w:val="24"/>
                <w:szCs w:val="24"/>
              </w:rPr>
            </w:pPr>
          </w:p>
        </w:tc>
        <w:tc>
          <w:tcPr>
            <w:tcW w:w="2410" w:type="dxa"/>
          </w:tcPr>
          <w:p w14:paraId="45B08E20" w14:textId="77777777" w:rsidR="002A5AF9" w:rsidRDefault="002A5AF9" w:rsidP="002A5AF9">
            <w:pPr>
              <w:jc w:val="both"/>
              <w:rPr>
                <w:b/>
                <w:sz w:val="24"/>
                <w:szCs w:val="24"/>
              </w:rPr>
            </w:pPr>
          </w:p>
        </w:tc>
      </w:tr>
      <w:tr w:rsidR="002A5AF9" w14:paraId="579F3734" w14:textId="77777777" w:rsidTr="00AD3396">
        <w:trPr>
          <w:jc w:val="center"/>
        </w:trPr>
        <w:tc>
          <w:tcPr>
            <w:tcW w:w="775" w:type="dxa"/>
          </w:tcPr>
          <w:p w14:paraId="13470137" w14:textId="77777777" w:rsidR="002A5AF9" w:rsidRDefault="002A5AF9" w:rsidP="002A5AF9">
            <w:pPr>
              <w:jc w:val="both"/>
              <w:rPr>
                <w:b/>
                <w:sz w:val="24"/>
                <w:szCs w:val="24"/>
              </w:rPr>
            </w:pPr>
          </w:p>
        </w:tc>
        <w:tc>
          <w:tcPr>
            <w:tcW w:w="4720" w:type="dxa"/>
          </w:tcPr>
          <w:p w14:paraId="260646D1" w14:textId="77777777" w:rsidR="002A5AF9" w:rsidRDefault="002A5AF9" w:rsidP="002A5AF9">
            <w:pPr>
              <w:jc w:val="both"/>
              <w:rPr>
                <w:b/>
                <w:sz w:val="24"/>
                <w:szCs w:val="24"/>
              </w:rPr>
            </w:pPr>
          </w:p>
        </w:tc>
        <w:tc>
          <w:tcPr>
            <w:tcW w:w="1417" w:type="dxa"/>
          </w:tcPr>
          <w:p w14:paraId="59D77D5E" w14:textId="77777777" w:rsidR="002A5AF9" w:rsidRDefault="002A5AF9" w:rsidP="002A5AF9">
            <w:pPr>
              <w:jc w:val="both"/>
              <w:rPr>
                <w:b/>
                <w:sz w:val="24"/>
                <w:szCs w:val="24"/>
              </w:rPr>
            </w:pPr>
          </w:p>
        </w:tc>
        <w:tc>
          <w:tcPr>
            <w:tcW w:w="2410" w:type="dxa"/>
          </w:tcPr>
          <w:p w14:paraId="3AF156E4" w14:textId="77777777" w:rsidR="002A5AF9" w:rsidRDefault="002A5AF9" w:rsidP="002A5AF9">
            <w:pPr>
              <w:jc w:val="both"/>
              <w:rPr>
                <w:b/>
                <w:sz w:val="24"/>
                <w:szCs w:val="24"/>
              </w:rPr>
            </w:pPr>
          </w:p>
        </w:tc>
      </w:tr>
    </w:tbl>
    <w:p w14:paraId="12159F95" w14:textId="77777777" w:rsidR="002A5AF9" w:rsidRDefault="002A5AF9" w:rsidP="002A5AF9">
      <w:pPr>
        <w:spacing w:after="200" w:line="276" w:lineRule="auto"/>
        <w:rPr>
          <w:b/>
          <w:sz w:val="24"/>
          <w:szCs w:val="24"/>
        </w:rPr>
      </w:pPr>
      <w:r>
        <w:rPr>
          <w:b/>
          <w:sz w:val="24"/>
          <w:szCs w:val="24"/>
        </w:rPr>
        <w:br w:type="page"/>
      </w:r>
    </w:p>
    <w:p w14:paraId="6297DADD" w14:textId="77777777" w:rsidR="002A5AF9" w:rsidRPr="00AD3396" w:rsidRDefault="002A5AF9" w:rsidP="00AD3396">
      <w:pPr>
        <w:jc w:val="right"/>
        <w:rPr>
          <w:sz w:val="24"/>
          <w:szCs w:val="24"/>
        </w:rPr>
      </w:pPr>
      <w:r w:rsidRPr="00AD3396">
        <w:rPr>
          <w:sz w:val="24"/>
          <w:szCs w:val="24"/>
        </w:rPr>
        <w:lastRenderedPageBreak/>
        <w:t>Приложение 4</w:t>
      </w:r>
    </w:p>
    <w:p w14:paraId="76B431EA" w14:textId="77777777" w:rsidR="002A5AF9" w:rsidRPr="00AD3396" w:rsidRDefault="002A5AF9" w:rsidP="00AD3396">
      <w:pPr>
        <w:jc w:val="right"/>
        <w:rPr>
          <w:sz w:val="24"/>
          <w:szCs w:val="24"/>
        </w:rPr>
      </w:pPr>
      <w:r w:rsidRPr="00AD3396">
        <w:rPr>
          <w:sz w:val="24"/>
          <w:szCs w:val="24"/>
        </w:rPr>
        <w:t>к организационно-технологической модели</w:t>
      </w:r>
    </w:p>
    <w:p w14:paraId="79EBD1D8" w14:textId="77777777" w:rsidR="002A5AF9" w:rsidRPr="00AD3396" w:rsidRDefault="002A5AF9" w:rsidP="00AD3396">
      <w:pPr>
        <w:jc w:val="right"/>
        <w:rPr>
          <w:sz w:val="24"/>
          <w:szCs w:val="24"/>
        </w:rPr>
      </w:pPr>
    </w:p>
    <w:p w14:paraId="66DE44C7" w14:textId="77777777" w:rsidR="002A5AF9" w:rsidRPr="00AD3396" w:rsidRDefault="002A5AF9" w:rsidP="00AD3396">
      <w:pPr>
        <w:jc w:val="right"/>
        <w:rPr>
          <w:sz w:val="24"/>
          <w:szCs w:val="24"/>
        </w:rPr>
      </w:pPr>
    </w:p>
    <w:p w14:paraId="78016320" w14:textId="77777777" w:rsidR="002A5AF9" w:rsidRPr="002F4B29" w:rsidRDefault="002A5AF9" w:rsidP="00AD3396">
      <w:pPr>
        <w:jc w:val="center"/>
        <w:rPr>
          <w:b/>
          <w:sz w:val="24"/>
        </w:rPr>
      </w:pPr>
      <w:r w:rsidRPr="002F4B29">
        <w:rPr>
          <w:b/>
          <w:sz w:val="24"/>
        </w:rPr>
        <w:t>АКТ</w:t>
      </w:r>
    </w:p>
    <w:p w14:paraId="6844C4D9" w14:textId="77777777" w:rsidR="002A5AF9" w:rsidRPr="002F4B29" w:rsidRDefault="002A5AF9" w:rsidP="00AD3396">
      <w:pPr>
        <w:jc w:val="center"/>
        <w:rPr>
          <w:b/>
          <w:sz w:val="24"/>
        </w:rPr>
      </w:pPr>
      <w:r w:rsidRPr="002F4B29">
        <w:rPr>
          <w:b/>
          <w:sz w:val="24"/>
        </w:rPr>
        <w:t>об удалении участника школьного этапа</w:t>
      </w:r>
    </w:p>
    <w:p w14:paraId="3140AD59" w14:textId="77777777" w:rsidR="002A5AF9" w:rsidRPr="002F4B29" w:rsidRDefault="002A5AF9" w:rsidP="00AD3396">
      <w:pPr>
        <w:jc w:val="center"/>
        <w:rPr>
          <w:b/>
          <w:sz w:val="24"/>
        </w:rPr>
      </w:pPr>
      <w:r w:rsidRPr="002F4B29">
        <w:rPr>
          <w:b/>
          <w:sz w:val="24"/>
        </w:rPr>
        <w:t>Всероссийской олимпиады школьников</w:t>
      </w:r>
    </w:p>
    <w:p w14:paraId="1946F41E" w14:textId="77777777" w:rsidR="002A5AF9" w:rsidRDefault="002A5AF9" w:rsidP="00AD3396">
      <w:pPr>
        <w:jc w:val="center"/>
        <w:rPr>
          <w:sz w:val="24"/>
        </w:rPr>
      </w:pPr>
    </w:p>
    <w:p w14:paraId="520FF2FF" w14:textId="77777777" w:rsidR="002A5AF9" w:rsidRDefault="002A5AF9" w:rsidP="002A5AF9">
      <w:pPr>
        <w:jc w:val="both"/>
        <w:rPr>
          <w:sz w:val="24"/>
        </w:rPr>
      </w:pPr>
    </w:p>
    <w:p w14:paraId="48EA0125" w14:textId="77777777" w:rsidR="002A5AF9" w:rsidRDefault="002A5AF9" w:rsidP="002A5AF9">
      <w:pPr>
        <w:jc w:val="both"/>
        <w:rPr>
          <w:sz w:val="24"/>
        </w:rPr>
      </w:pPr>
      <w:r w:rsidRPr="004907BE">
        <w:rPr>
          <w:sz w:val="24"/>
        </w:rPr>
        <w:t>Пункт проведения школьног</w:t>
      </w:r>
      <w:r>
        <w:rPr>
          <w:sz w:val="24"/>
        </w:rPr>
        <w:t xml:space="preserve">о этапа всероссийской олимпиады </w:t>
      </w:r>
      <w:r w:rsidRPr="004907BE">
        <w:rPr>
          <w:sz w:val="24"/>
        </w:rPr>
        <w:t>школьников_____________</w:t>
      </w:r>
      <w:r>
        <w:rPr>
          <w:sz w:val="24"/>
        </w:rPr>
        <w:t>__________</w:t>
      </w:r>
      <w:r w:rsidRPr="004907BE">
        <w:rPr>
          <w:sz w:val="24"/>
        </w:rPr>
        <w:t>__________</w:t>
      </w:r>
      <w:r>
        <w:rPr>
          <w:sz w:val="24"/>
        </w:rPr>
        <w:t>__________________________________</w:t>
      </w:r>
    </w:p>
    <w:p w14:paraId="543AC07B" w14:textId="77777777" w:rsidR="002A5AF9" w:rsidRPr="004907BE" w:rsidRDefault="002A5AF9" w:rsidP="002A5AF9">
      <w:pPr>
        <w:jc w:val="both"/>
        <w:rPr>
          <w:sz w:val="24"/>
        </w:rPr>
      </w:pPr>
    </w:p>
    <w:p w14:paraId="6CF718EE" w14:textId="77777777" w:rsidR="002A5AF9" w:rsidRDefault="002A5AF9" w:rsidP="002A5AF9">
      <w:pPr>
        <w:jc w:val="both"/>
        <w:rPr>
          <w:sz w:val="24"/>
        </w:rPr>
      </w:pPr>
      <w:r w:rsidRPr="004907BE">
        <w:rPr>
          <w:sz w:val="24"/>
        </w:rPr>
        <w:t>Дата проведения ___________</w:t>
      </w:r>
      <w:r>
        <w:rPr>
          <w:sz w:val="24"/>
        </w:rPr>
        <w:t>_______</w:t>
      </w:r>
    </w:p>
    <w:p w14:paraId="5E845207" w14:textId="77777777" w:rsidR="002A5AF9" w:rsidRPr="004907BE" w:rsidRDefault="002A5AF9" w:rsidP="002A5AF9">
      <w:pPr>
        <w:jc w:val="both"/>
        <w:rPr>
          <w:sz w:val="24"/>
        </w:rPr>
      </w:pPr>
    </w:p>
    <w:p w14:paraId="154BC238" w14:textId="77777777" w:rsidR="002A5AF9" w:rsidRDefault="002A5AF9" w:rsidP="002A5AF9">
      <w:pPr>
        <w:jc w:val="both"/>
        <w:rPr>
          <w:sz w:val="24"/>
        </w:rPr>
      </w:pPr>
      <w:r>
        <w:rPr>
          <w:sz w:val="24"/>
        </w:rPr>
        <w:t>Предмет__________________________</w:t>
      </w:r>
    </w:p>
    <w:p w14:paraId="1666927F" w14:textId="77777777" w:rsidR="002A5AF9" w:rsidRPr="004907BE" w:rsidRDefault="002A5AF9" w:rsidP="002A5AF9">
      <w:pPr>
        <w:jc w:val="both"/>
        <w:rPr>
          <w:sz w:val="24"/>
        </w:rPr>
      </w:pPr>
    </w:p>
    <w:p w14:paraId="780ED5CB" w14:textId="77777777" w:rsidR="002A5AF9" w:rsidRDefault="002A5AF9" w:rsidP="002A5AF9">
      <w:pPr>
        <w:jc w:val="both"/>
        <w:rPr>
          <w:sz w:val="24"/>
        </w:rPr>
      </w:pPr>
      <w:r w:rsidRPr="004907BE">
        <w:rPr>
          <w:sz w:val="24"/>
        </w:rPr>
        <w:t>Класс обучения_________</w:t>
      </w:r>
      <w:r>
        <w:rPr>
          <w:sz w:val="24"/>
        </w:rPr>
        <w:t>___________</w:t>
      </w:r>
    </w:p>
    <w:p w14:paraId="6C2CCDC5" w14:textId="77777777" w:rsidR="002A5AF9" w:rsidRPr="004907BE" w:rsidRDefault="002A5AF9" w:rsidP="002A5AF9">
      <w:pPr>
        <w:jc w:val="both"/>
        <w:rPr>
          <w:sz w:val="24"/>
        </w:rPr>
      </w:pPr>
    </w:p>
    <w:p w14:paraId="0DDEF6AE" w14:textId="77777777" w:rsidR="002A5AF9" w:rsidRDefault="002A5AF9" w:rsidP="00AD3396">
      <w:pPr>
        <w:jc w:val="both"/>
        <w:rPr>
          <w:sz w:val="24"/>
        </w:rPr>
      </w:pPr>
      <w:r w:rsidRPr="004907BE">
        <w:rPr>
          <w:sz w:val="24"/>
        </w:rPr>
        <w:t>Причина удаления участника школьного этапа всероссийской олимпиады школьников _____________________________________________</w:t>
      </w:r>
      <w:r>
        <w:rPr>
          <w:sz w:val="24"/>
        </w:rPr>
        <w:t>_____________________________</w:t>
      </w:r>
      <w:r w:rsidRPr="004907BE">
        <w:rPr>
          <w:sz w:val="24"/>
        </w:rPr>
        <w:t>____</w:t>
      </w:r>
      <w:r>
        <w:rPr>
          <w:sz w:val="24"/>
        </w:rPr>
        <w:t>_____________</w:t>
      </w:r>
      <w:r w:rsidRPr="004907BE">
        <w:rPr>
          <w:sz w:val="24"/>
        </w:rPr>
        <w:t>_____________________________________________</w:t>
      </w:r>
      <w:r>
        <w:rPr>
          <w:sz w:val="24"/>
        </w:rPr>
        <w:t>___________________________________</w:t>
      </w:r>
      <w:r w:rsidRPr="004907BE">
        <w:rPr>
          <w:sz w:val="24"/>
        </w:rPr>
        <w:t>____________________________________________________________</w:t>
      </w:r>
    </w:p>
    <w:p w14:paraId="3DAA2B48" w14:textId="77777777" w:rsidR="002A5AF9" w:rsidRDefault="002A5AF9" w:rsidP="002A5AF9">
      <w:pPr>
        <w:ind w:firstLine="720"/>
        <w:jc w:val="both"/>
        <w:rPr>
          <w:sz w:val="24"/>
        </w:rPr>
      </w:pPr>
    </w:p>
    <w:p w14:paraId="444B3A3B" w14:textId="77777777" w:rsidR="002A5AF9" w:rsidRDefault="002A5AF9" w:rsidP="002A5AF9">
      <w:pPr>
        <w:ind w:firstLine="720"/>
        <w:jc w:val="both"/>
        <w:rPr>
          <w:sz w:val="24"/>
        </w:rPr>
      </w:pPr>
    </w:p>
    <w:p w14:paraId="1505B171" w14:textId="77777777" w:rsidR="002A5AF9" w:rsidRDefault="002A5AF9" w:rsidP="002A5AF9">
      <w:pPr>
        <w:ind w:firstLine="720"/>
        <w:jc w:val="both"/>
        <w:rPr>
          <w:sz w:val="24"/>
        </w:rPr>
      </w:pPr>
    </w:p>
    <w:p w14:paraId="167504E2" w14:textId="77777777" w:rsidR="002A5AF9" w:rsidRDefault="002A5AF9" w:rsidP="002A5AF9">
      <w:pPr>
        <w:ind w:firstLine="720"/>
        <w:jc w:val="both"/>
        <w:rPr>
          <w:sz w:val="24"/>
        </w:rPr>
      </w:pPr>
      <w:r w:rsidRPr="004907BE">
        <w:rPr>
          <w:sz w:val="24"/>
        </w:rPr>
        <w:t xml:space="preserve">Организатор в аудитории проведения _______________/_____________/ </w:t>
      </w:r>
    </w:p>
    <w:p w14:paraId="22491ADC" w14:textId="77777777" w:rsidR="002A5AF9" w:rsidRDefault="002A5AF9" w:rsidP="002A5AF9">
      <w:pPr>
        <w:ind w:firstLine="720"/>
        <w:jc w:val="both"/>
        <w:rPr>
          <w:sz w:val="24"/>
        </w:rPr>
      </w:pPr>
    </w:p>
    <w:p w14:paraId="69982BB5" w14:textId="77777777" w:rsidR="002A5AF9" w:rsidRPr="004907BE" w:rsidRDefault="002A5AF9" w:rsidP="002A5AF9">
      <w:pPr>
        <w:ind w:firstLine="720"/>
        <w:jc w:val="both"/>
        <w:rPr>
          <w:sz w:val="24"/>
        </w:rPr>
      </w:pPr>
    </w:p>
    <w:p w14:paraId="0DD1AB07" w14:textId="77777777" w:rsidR="002A5AF9" w:rsidRDefault="002A5AF9" w:rsidP="002A5AF9">
      <w:pPr>
        <w:ind w:firstLine="720"/>
        <w:jc w:val="both"/>
        <w:rPr>
          <w:sz w:val="24"/>
        </w:rPr>
      </w:pPr>
      <w:r w:rsidRPr="004907BE">
        <w:rPr>
          <w:sz w:val="24"/>
        </w:rPr>
        <w:t xml:space="preserve">Руководитель пункта проведения школьного этапа олимпиады </w:t>
      </w:r>
      <w:r>
        <w:rPr>
          <w:sz w:val="24"/>
        </w:rPr>
        <w:t xml:space="preserve">    </w:t>
      </w:r>
    </w:p>
    <w:p w14:paraId="3F9AF114" w14:textId="77777777" w:rsidR="002A5AF9" w:rsidRDefault="002A5AF9" w:rsidP="002A5AF9">
      <w:pPr>
        <w:ind w:firstLine="720"/>
        <w:jc w:val="both"/>
        <w:rPr>
          <w:sz w:val="24"/>
        </w:rPr>
      </w:pPr>
    </w:p>
    <w:p w14:paraId="361F5552" w14:textId="77777777" w:rsidR="002A5AF9" w:rsidRPr="004907BE" w:rsidRDefault="002A5AF9" w:rsidP="002A5AF9">
      <w:pPr>
        <w:ind w:firstLine="720"/>
        <w:jc w:val="both"/>
        <w:rPr>
          <w:b/>
          <w:sz w:val="32"/>
          <w:szCs w:val="24"/>
        </w:rPr>
      </w:pPr>
      <w:r w:rsidRPr="004907BE">
        <w:rPr>
          <w:sz w:val="24"/>
        </w:rPr>
        <w:t>________________/________________</w:t>
      </w:r>
    </w:p>
    <w:p w14:paraId="6B190872" w14:textId="77777777" w:rsidR="002A5AF9" w:rsidRDefault="002A5AF9" w:rsidP="002A5AF9">
      <w:pPr>
        <w:spacing w:after="200" w:line="276" w:lineRule="auto"/>
        <w:rPr>
          <w:sz w:val="24"/>
          <w:szCs w:val="24"/>
        </w:rPr>
      </w:pPr>
      <w:r>
        <w:br w:type="page"/>
      </w:r>
    </w:p>
    <w:p w14:paraId="3A65FF91" w14:textId="77777777" w:rsidR="002A5AF9" w:rsidRPr="00AD3396" w:rsidRDefault="002A5AF9" w:rsidP="00AD3396">
      <w:pPr>
        <w:pStyle w:val="af2"/>
        <w:rPr>
          <w:color w:val="auto"/>
        </w:rPr>
      </w:pPr>
      <w:r w:rsidRPr="00AD3396">
        <w:rPr>
          <w:color w:val="auto"/>
        </w:rPr>
        <w:lastRenderedPageBreak/>
        <w:t>Приложение 5</w:t>
      </w:r>
    </w:p>
    <w:p w14:paraId="760A24C8" w14:textId="77777777" w:rsidR="002A5AF9" w:rsidRPr="00AD3396" w:rsidRDefault="002A5AF9" w:rsidP="00AD3396">
      <w:pPr>
        <w:jc w:val="right"/>
        <w:rPr>
          <w:sz w:val="24"/>
          <w:szCs w:val="24"/>
        </w:rPr>
      </w:pPr>
      <w:r w:rsidRPr="00AD3396">
        <w:rPr>
          <w:sz w:val="24"/>
          <w:szCs w:val="24"/>
        </w:rPr>
        <w:t>к организационно-технологической модели</w:t>
      </w:r>
    </w:p>
    <w:p w14:paraId="7E31F4F4" w14:textId="77777777" w:rsidR="002A5AF9" w:rsidRPr="00AD3396" w:rsidRDefault="002A5AF9" w:rsidP="00AD3396">
      <w:pPr>
        <w:pStyle w:val="af2"/>
      </w:pPr>
    </w:p>
    <w:tbl>
      <w:tblPr>
        <w:tblStyle w:val="ac"/>
        <w:tblW w:w="0" w:type="auto"/>
        <w:tblInd w:w="648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088"/>
      </w:tblGrid>
      <w:tr w:rsidR="002A5AF9" w14:paraId="4ED11D5D" w14:textId="77777777" w:rsidTr="002A5AF9">
        <w:tc>
          <w:tcPr>
            <w:tcW w:w="3792" w:type="dxa"/>
          </w:tcPr>
          <w:p w14:paraId="5D8F2ED9" w14:textId="77777777" w:rsidR="002A5AF9" w:rsidRPr="00EE1B00" w:rsidRDefault="002A5AF9" w:rsidP="002A5AF9">
            <w:pPr>
              <w:pStyle w:val="ad"/>
              <w:ind w:firstLine="0"/>
              <w:jc w:val="both"/>
              <w:rPr>
                <w:b/>
                <w:sz w:val="24"/>
              </w:rPr>
            </w:pPr>
            <w:r w:rsidRPr="00EE1B00">
              <w:rPr>
                <w:b/>
                <w:sz w:val="24"/>
              </w:rPr>
              <w:t>Председателю жюри школьного этапа Всероссийской олимпиады школьников</w:t>
            </w:r>
          </w:p>
          <w:p w14:paraId="59051E8F" w14:textId="77777777" w:rsidR="002A5AF9" w:rsidRPr="00EE1B00" w:rsidRDefault="002A5AF9" w:rsidP="002A5AF9">
            <w:pPr>
              <w:pStyle w:val="ad"/>
              <w:ind w:firstLine="0"/>
              <w:jc w:val="both"/>
              <w:rPr>
                <w:sz w:val="24"/>
              </w:rPr>
            </w:pPr>
            <w:r w:rsidRPr="00EE1B00">
              <w:rPr>
                <w:sz w:val="24"/>
              </w:rPr>
              <w:t>по___________________</w:t>
            </w:r>
            <w:r>
              <w:rPr>
                <w:sz w:val="24"/>
              </w:rPr>
              <w:t>__</w:t>
            </w:r>
          </w:p>
          <w:p w14:paraId="34724B16" w14:textId="77777777" w:rsidR="002A5AF9" w:rsidRPr="00EE1B00" w:rsidRDefault="002A5AF9" w:rsidP="002A5AF9">
            <w:pPr>
              <w:pStyle w:val="ad"/>
              <w:ind w:firstLine="0"/>
              <w:jc w:val="center"/>
              <w:rPr>
                <w:sz w:val="18"/>
              </w:rPr>
            </w:pPr>
            <w:r w:rsidRPr="00EE1B00">
              <w:rPr>
                <w:sz w:val="18"/>
              </w:rPr>
              <w:t>(предмет)</w:t>
            </w:r>
          </w:p>
          <w:p w14:paraId="1FB75D7E" w14:textId="77777777" w:rsidR="002A5AF9" w:rsidRDefault="002A5AF9" w:rsidP="002A5AF9">
            <w:pPr>
              <w:pStyle w:val="ad"/>
              <w:ind w:firstLine="0"/>
              <w:jc w:val="both"/>
              <w:rPr>
                <w:sz w:val="24"/>
                <w:szCs w:val="24"/>
              </w:rPr>
            </w:pPr>
            <w:r w:rsidRPr="00EE1B00">
              <w:rPr>
                <w:sz w:val="24"/>
                <w:szCs w:val="24"/>
              </w:rPr>
              <w:t>от _______________________</w:t>
            </w:r>
            <w:r>
              <w:rPr>
                <w:sz w:val="24"/>
                <w:szCs w:val="24"/>
              </w:rPr>
              <w:t>______________________________________________</w:t>
            </w:r>
          </w:p>
          <w:p w14:paraId="588A5DB9" w14:textId="77777777" w:rsidR="002A5AF9" w:rsidRDefault="002A5AF9" w:rsidP="002A5AF9">
            <w:pPr>
              <w:pStyle w:val="ad"/>
              <w:ind w:firstLine="0"/>
              <w:jc w:val="center"/>
              <w:rPr>
                <w:sz w:val="18"/>
                <w:szCs w:val="24"/>
              </w:rPr>
            </w:pPr>
            <w:r w:rsidRPr="00EE1B00">
              <w:rPr>
                <w:sz w:val="18"/>
                <w:szCs w:val="24"/>
              </w:rPr>
              <w:t>(Ф.И.О. участника олимпиады)</w:t>
            </w:r>
          </w:p>
          <w:p w14:paraId="4F3A6FD4" w14:textId="77777777" w:rsidR="002A5AF9" w:rsidRDefault="002A5AF9" w:rsidP="002A5AF9">
            <w:pPr>
              <w:pStyle w:val="ad"/>
              <w:ind w:firstLine="0"/>
              <w:jc w:val="both"/>
              <w:rPr>
                <w:sz w:val="24"/>
              </w:rPr>
            </w:pPr>
            <w:r w:rsidRPr="004C25F9">
              <w:rPr>
                <w:sz w:val="24"/>
              </w:rPr>
              <w:t>ученика(</w:t>
            </w:r>
            <w:proofErr w:type="spellStart"/>
            <w:r w:rsidRPr="004C25F9">
              <w:rPr>
                <w:sz w:val="24"/>
              </w:rPr>
              <w:t>цы</w:t>
            </w:r>
            <w:proofErr w:type="spellEnd"/>
            <w:r w:rsidRPr="004C25F9">
              <w:rPr>
                <w:sz w:val="24"/>
              </w:rPr>
              <w:t>) ____________ класса</w:t>
            </w:r>
          </w:p>
          <w:p w14:paraId="0FE0E7E4" w14:textId="77777777" w:rsidR="002A5AF9" w:rsidRPr="00EE1B00" w:rsidRDefault="002A5AF9" w:rsidP="002A5AF9">
            <w:pPr>
              <w:pStyle w:val="ad"/>
              <w:ind w:firstLine="0"/>
              <w:jc w:val="both"/>
              <w:rPr>
                <w:sz w:val="24"/>
              </w:rPr>
            </w:pPr>
            <w:r>
              <w:rPr>
                <w:sz w:val="24"/>
              </w:rPr>
              <w:t>______________________________________________</w:t>
            </w:r>
          </w:p>
          <w:p w14:paraId="422CE16E" w14:textId="77777777" w:rsidR="002A5AF9" w:rsidRPr="00EE1B00" w:rsidRDefault="002A5AF9" w:rsidP="002A5AF9">
            <w:pPr>
              <w:pStyle w:val="ad"/>
              <w:ind w:firstLine="0"/>
              <w:jc w:val="center"/>
              <w:rPr>
                <w:sz w:val="22"/>
              </w:rPr>
            </w:pPr>
            <w:r w:rsidRPr="00EE1B00">
              <w:rPr>
                <w:sz w:val="18"/>
              </w:rPr>
              <w:t>(название ОО)</w:t>
            </w:r>
          </w:p>
        </w:tc>
      </w:tr>
    </w:tbl>
    <w:p w14:paraId="476061E9" w14:textId="77777777" w:rsidR="002A5AF9" w:rsidRDefault="002A5AF9" w:rsidP="002A5AF9">
      <w:pPr>
        <w:pStyle w:val="ad"/>
        <w:jc w:val="both"/>
        <w:rPr>
          <w:b/>
          <w:sz w:val="24"/>
          <w:szCs w:val="24"/>
        </w:rPr>
      </w:pPr>
    </w:p>
    <w:p w14:paraId="5798FB6A" w14:textId="77777777" w:rsidR="002A5AF9" w:rsidRPr="00372D3B" w:rsidRDefault="002A5AF9" w:rsidP="002A5AF9">
      <w:pPr>
        <w:pStyle w:val="ad"/>
        <w:jc w:val="both"/>
        <w:rPr>
          <w:b/>
          <w:sz w:val="22"/>
          <w:szCs w:val="24"/>
        </w:rPr>
      </w:pPr>
    </w:p>
    <w:p w14:paraId="22F1EE32" w14:textId="77777777" w:rsidR="002A5AF9" w:rsidRPr="00372D3B" w:rsidRDefault="002A5AF9" w:rsidP="002A5AF9">
      <w:pPr>
        <w:pStyle w:val="ad"/>
        <w:jc w:val="both"/>
        <w:rPr>
          <w:b/>
          <w:sz w:val="22"/>
          <w:szCs w:val="24"/>
        </w:rPr>
      </w:pPr>
    </w:p>
    <w:p w14:paraId="364BC217" w14:textId="77777777" w:rsidR="002A5AF9" w:rsidRPr="00372D3B" w:rsidRDefault="002A5AF9" w:rsidP="00AD3396">
      <w:pPr>
        <w:pStyle w:val="ad"/>
        <w:ind w:firstLine="0"/>
        <w:jc w:val="center"/>
        <w:rPr>
          <w:sz w:val="24"/>
        </w:rPr>
      </w:pPr>
      <w:r w:rsidRPr="00372D3B">
        <w:rPr>
          <w:sz w:val="24"/>
        </w:rPr>
        <w:t>заявление.</w:t>
      </w:r>
    </w:p>
    <w:p w14:paraId="1361C29A" w14:textId="77777777" w:rsidR="002A5AF9" w:rsidRPr="00372D3B" w:rsidRDefault="002A5AF9" w:rsidP="002A5AF9">
      <w:pPr>
        <w:pStyle w:val="ad"/>
        <w:jc w:val="both"/>
        <w:rPr>
          <w:sz w:val="24"/>
        </w:rPr>
      </w:pPr>
    </w:p>
    <w:p w14:paraId="2873440C" w14:textId="77777777" w:rsidR="002A5AF9" w:rsidRPr="00372D3B" w:rsidRDefault="002A5AF9" w:rsidP="002A5AF9">
      <w:pPr>
        <w:pStyle w:val="ad"/>
        <w:jc w:val="both"/>
        <w:rPr>
          <w:sz w:val="24"/>
        </w:rPr>
      </w:pPr>
      <w:r w:rsidRPr="00372D3B">
        <w:rPr>
          <w:sz w:val="24"/>
        </w:rPr>
        <w:t xml:space="preserve">Прошу Вас разрешить пересмотреть мою работу по (предмет, номера заданий), так как я не согласен с выставленными мне баллами (обоснование). </w:t>
      </w:r>
    </w:p>
    <w:p w14:paraId="69063961" w14:textId="77777777" w:rsidR="002A5AF9" w:rsidRPr="00372D3B" w:rsidRDefault="002A5AF9" w:rsidP="002A5AF9">
      <w:pPr>
        <w:pStyle w:val="ad"/>
        <w:jc w:val="both"/>
        <w:rPr>
          <w:sz w:val="24"/>
        </w:rPr>
      </w:pPr>
    </w:p>
    <w:p w14:paraId="2ED420D8" w14:textId="77777777" w:rsidR="002A5AF9" w:rsidRPr="00372D3B" w:rsidRDefault="002A5AF9" w:rsidP="002A5AF9">
      <w:pPr>
        <w:pStyle w:val="ad"/>
        <w:jc w:val="both"/>
        <w:rPr>
          <w:sz w:val="24"/>
        </w:rPr>
      </w:pPr>
    </w:p>
    <w:p w14:paraId="1AFCD9CF" w14:textId="77777777" w:rsidR="002A5AF9" w:rsidRPr="00372D3B" w:rsidRDefault="002A5AF9" w:rsidP="002A5AF9">
      <w:pPr>
        <w:pStyle w:val="ad"/>
        <w:jc w:val="both"/>
        <w:rPr>
          <w:sz w:val="24"/>
        </w:rPr>
      </w:pPr>
    </w:p>
    <w:p w14:paraId="713C9DC8" w14:textId="77777777" w:rsidR="002A5AF9" w:rsidRPr="00372D3B" w:rsidRDefault="002A5AF9" w:rsidP="002A5AF9">
      <w:pPr>
        <w:pStyle w:val="ad"/>
        <w:jc w:val="both"/>
        <w:rPr>
          <w:sz w:val="24"/>
        </w:rPr>
      </w:pPr>
    </w:p>
    <w:p w14:paraId="3D7DFBB7" w14:textId="77777777" w:rsidR="002A5AF9" w:rsidRPr="00372D3B" w:rsidRDefault="002A5AF9" w:rsidP="002A5AF9">
      <w:pPr>
        <w:pStyle w:val="ad"/>
        <w:jc w:val="both"/>
        <w:rPr>
          <w:b/>
          <w:sz w:val="22"/>
          <w:szCs w:val="24"/>
        </w:rPr>
      </w:pPr>
      <w:r w:rsidRPr="00372D3B">
        <w:rPr>
          <w:sz w:val="24"/>
        </w:rPr>
        <w:t>Дата____________________ Подпись____________________</w:t>
      </w:r>
    </w:p>
    <w:p w14:paraId="252E7146" w14:textId="77777777" w:rsidR="002A5AF9" w:rsidRDefault="002A5AF9" w:rsidP="002A5AF9">
      <w:pPr>
        <w:spacing w:after="200" w:line="276" w:lineRule="auto"/>
        <w:rPr>
          <w:sz w:val="24"/>
        </w:rPr>
      </w:pPr>
      <w:r>
        <w:rPr>
          <w:sz w:val="24"/>
        </w:rPr>
        <w:br w:type="page"/>
      </w:r>
    </w:p>
    <w:p w14:paraId="01BC6373" w14:textId="77777777" w:rsidR="002A5AF9" w:rsidRPr="0049308F" w:rsidRDefault="002A5AF9" w:rsidP="00AD3396">
      <w:pPr>
        <w:jc w:val="right"/>
        <w:rPr>
          <w:sz w:val="24"/>
        </w:rPr>
      </w:pPr>
      <w:r w:rsidRPr="0049308F">
        <w:rPr>
          <w:sz w:val="24"/>
        </w:rPr>
        <w:lastRenderedPageBreak/>
        <w:t>Приложение 6</w:t>
      </w:r>
    </w:p>
    <w:p w14:paraId="333FDE29" w14:textId="77777777" w:rsidR="002A5AF9" w:rsidRPr="0049308F" w:rsidRDefault="002A5AF9" w:rsidP="00AD3396">
      <w:pPr>
        <w:jc w:val="right"/>
        <w:rPr>
          <w:sz w:val="24"/>
        </w:rPr>
      </w:pPr>
      <w:r w:rsidRPr="0049308F">
        <w:rPr>
          <w:sz w:val="24"/>
        </w:rPr>
        <w:t>к организационно-технологической модели</w:t>
      </w:r>
    </w:p>
    <w:p w14:paraId="343AAB41" w14:textId="77777777" w:rsidR="002A5AF9" w:rsidRPr="0049308F" w:rsidRDefault="002A5AF9" w:rsidP="00AD3396">
      <w:pPr>
        <w:jc w:val="right"/>
        <w:rPr>
          <w:sz w:val="24"/>
        </w:rPr>
      </w:pPr>
    </w:p>
    <w:p w14:paraId="49C8BDB8" w14:textId="77777777" w:rsidR="002A5AF9" w:rsidRPr="0049308F" w:rsidRDefault="002A5AF9" w:rsidP="00AD3396">
      <w:pPr>
        <w:jc w:val="right"/>
        <w:rPr>
          <w:sz w:val="24"/>
        </w:rPr>
      </w:pPr>
    </w:p>
    <w:p w14:paraId="35232545" w14:textId="77777777" w:rsidR="002A5AF9" w:rsidRPr="00AD3396" w:rsidRDefault="002A5AF9" w:rsidP="00AD3396">
      <w:pPr>
        <w:jc w:val="center"/>
        <w:rPr>
          <w:b/>
          <w:sz w:val="24"/>
          <w:szCs w:val="24"/>
        </w:rPr>
      </w:pPr>
      <w:r w:rsidRPr="00AD3396">
        <w:rPr>
          <w:b/>
          <w:sz w:val="24"/>
          <w:szCs w:val="24"/>
        </w:rPr>
        <w:t>Протокол №_______</w:t>
      </w:r>
    </w:p>
    <w:p w14:paraId="20599159" w14:textId="77777777" w:rsidR="002A5AF9" w:rsidRPr="00AD3396" w:rsidRDefault="002A5AF9" w:rsidP="00AD3396">
      <w:pPr>
        <w:jc w:val="center"/>
        <w:rPr>
          <w:sz w:val="24"/>
          <w:szCs w:val="24"/>
        </w:rPr>
      </w:pPr>
      <w:r w:rsidRPr="00AD3396">
        <w:rPr>
          <w:sz w:val="24"/>
          <w:szCs w:val="24"/>
        </w:rPr>
        <w:t>заседания жюри по итогам проведения апелляции участника школьного этапа</w:t>
      </w:r>
    </w:p>
    <w:p w14:paraId="2729CF89" w14:textId="77777777" w:rsidR="002A5AF9" w:rsidRPr="00AD3396" w:rsidRDefault="002A5AF9" w:rsidP="00AD3396">
      <w:pPr>
        <w:jc w:val="center"/>
        <w:rPr>
          <w:sz w:val="24"/>
          <w:szCs w:val="24"/>
        </w:rPr>
      </w:pPr>
      <w:r w:rsidRPr="00AD3396">
        <w:rPr>
          <w:sz w:val="24"/>
          <w:szCs w:val="24"/>
        </w:rPr>
        <w:t>Всероссийской олимпиады школьников по ______________________</w:t>
      </w:r>
    </w:p>
    <w:p w14:paraId="0A0B8A32" w14:textId="77777777" w:rsidR="002A5AF9" w:rsidRPr="0049308F" w:rsidRDefault="002A5AF9" w:rsidP="002A5AF9">
      <w:pPr>
        <w:ind w:firstLine="720"/>
        <w:jc w:val="center"/>
        <w:rPr>
          <w:sz w:val="18"/>
        </w:rPr>
      </w:pPr>
      <w:r>
        <w:rPr>
          <w:sz w:val="18"/>
        </w:rPr>
        <w:t xml:space="preserve">                                                                                     </w:t>
      </w:r>
      <w:r w:rsidRPr="0049308F">
        <w:rPr>
          <w:sz w:val="18"/>
        </w:rPr>
        <w:t>(предмет)</w:t>
      </w:r>
    </w:p>
    <w:p w14:paraId="77C16851" w14:textId="77777777" w:rsidR="002A5AF9" w:rsidRDefault="002A5AF9" w:rsidP="002A5AF9">
      <w:pPr>
        <w:rPr>
          <w:sz w:val="24"/>
        </w:rPr>
      </w:pPr>
      <w:r>
        <w:rPr>
          <w:sz w:val="24"/>
        </w:rPr>
        <w:t>_____________________________________________________________________________</w:t>
      </w:r>
    </w:p>
    <w:p w14:paraId="51CBE88E" w14:textId="77777777" w:rsidR="002A5AF9" w:rsidRDefault="002A5AF9" w:rsidP="002A5AF9">
      <w:pPr>
        <w:ind w:firstLine="720"/>
        <w:jc w:val="center"/>
        <w:rPr>
          <w:sz w:val="24"/>
        </w:rPr>
      </w:pPr>
      <w:r w:rsidRPr="0049308F">
        <w:rPr>
          <w:sz w:val="18"/>
        </w:rPr>
        <w:t>(Ф.И.О. полностью)</w:t>
      </w:r>
    </w:p>
    <w:p w14:paraId="16A5769D" w14:textId="77777777" w:rsidR="002A5AF9" w:rsidRDefault="002A5AF9" w:rsidP="00AD3396">
      <w:pPr>
        <w:rPr>
          <w:sz w:val="24"/>
        </w:rPr>
      </w:pPr>
    </w:p>
    <w:p w14:paraId="64C43582" w14:textId="77777777" w:rsidR="002A5AF9" w:rsidRPr="00890779" w:rsidRDefault="002A5AF9" w:rsidP="002A5AF9">
      <w:pPr>
        <w:rPr>
          <w:sz w:val="24"/>
        </w:rPr>
      </w:pPr>
      <w:r w:rsidRPr="00890779">
        <w:rPr>
          <w:sz w:val="24"/>
        </w:rPr>
        <w:t>обучающаяся (</w:t>
      </w:r>
      <w:proofErr w:type="spellStart"/>
      <w:r w:rsidRPr="00890779">
        <w:rPr>
          <w:sz w:val="24"/>
        </w:rPr>
        <w:t>йся</w:t>
      </w:r>
      <w:proofErr w:type="spellEnd"/>
      <w:r w:rsidRPr="00890779">
        <w:rPr>
          <w:sz w:val="24"/>
        </w:rPr>
        <w:t>) _______ класса________________________________________________________________________</w:t>
      </w:r>
    </w:p>
    <w:p w14:paraId="56459936" w14:textId="77777777" w:rsidR="002A5AF9" w:rsidRDefault="002A5AF9" w:rsidP="002A5AF9">
      <w:pPr>
        <w:rPr>
          <w:sz w:val="24"/>
        </w:rPr>
      </w:pPr>
      <w:r w:rsidRPr="00890779">
        <w:rPr>
          <w:sz w:val="24"/>
        </w:rPr>
        <w:t>_____________________________________________________________________________</w:t>
      </w:r>
    </w:p>
    <w:p w14:paraId="4713966A" w14:textId="77777777" w:rsidR="002A5AF9" w:rsidRPr="0049308F" w:rsidRDefault="002A5AF9" w:rsidP="00AD3396">
      <w:pPr>
        <w:jc w:val="center"/>
        <w:rPr>
          <w:sz w:val="16"/>
        </w:rPr>
      </w:pPr>
      <w:r w:rsidRPr="0049308F">
        <w:rPr>
          <w:sz w:val="16"/>
        </w:rPr>
        <w:t>(полное название образовательного учреждения)</w:t>
      </w:r>
    </w:p>
    <w:p w14:paraId="557E4CA1" w14:textId="77777777" w:rsidR="002A5AF9" w:rsidRDefault="002A5AF9" w:rsidP="002A5AF9">
      <w:pPr>
        <w:rPr>
          <w:sz w:val="24"/>
        </w:rPr>
      </w:pPr>
    </w:p>
    <w:p w14:paraId="694E9A72" w14:textId="77777777" w:rsidR="002A5AF9" w:rsidRDefault="002A5AF9" w:rsidP="002A5AF9">
      <w:pPr>
        <w:rPr>
          <w:sz w:val="24"/>
        </w:rPr>
      </w:pPr>
      <w:r w:rsidRPr="0049308F">
        <w:rPr>
          <w:sz w:val="24"/>
        </w:rPr>
        <w:t>Место проведения __________________</w:t>
      </w:r>
      <w:r>
        <w:rPr>
          <w:sz w:val="24"/>
        </w:rPr>
        <w:t>_______________________________</w:t>
      </w:r>
    </w:p>
    <w:p w14:paraId="0787FF14" w14:textId="77777777" w:rsidR="002A5AF9" w:rsidRDefault="002A5AF9" w:rsidP="002A5AF9">
      <w:pPr>
        <w:rPr>
          <w:sz w:val="24"/>
        </w:rPr>
      </w:pPr>
      <w:r w:rsidRPr="0049308F">
        <w:rPr>
          <w:sz w:val="24"/>
        </w:rPr>
        <w:t>Дата и время _________________</w:t>
      </w:r>
      <w:r>
        <w:rPr>
          <w:sz w:val="24"/>
        </w:rPr>
        <w:t>_____________________________________</w:t>
      </w:r>
    </w:p>
    <w:p w14:paraId="075158D1" w14:textId="77777777" w:rsidR="002A5AF9" w:rsidRDefault="002A5AF9" w:rsidP="002A5AF9">
      <w:pPr>
        <w:rPr>
          <w:sz w:val="24"/>
        </w:rPr>
      </w:pPr>
      <w:r w:rsidRPr="0049308F">
        <w:rPr>
          <w:sz w:val="24"/>
        </w:rPr>
        <w:t>Присутствуют:</w:t>
      </w:r>
    </w:p>
    <w:p w14:paraId="56C90664" w14:textId="77777777" w:rsidR="002A5AF9" w:rsidRDefault="002A5AF9" w:rsidP="002A5AF9">
      <w:pPr>
        <w:rPr>
          <w:sz w:val="24"/>
        </w:rPr>
      </w:pPr>
      <w:r w:rsidRPr="0049308F">
        <w:rPr>
          <w:sz w:val="24"/>
        </w:rPr>
        <w:t xml:space="preserve">___________________________ председатель, член жюри муниципального этапа </w:t>
      </w:r>
    </w:p>
    <w:p w14:paraId="79071A91" w14:textId="77777777" w:rsidR="002A5AF9" w:rsidRDefault="002A5AF9" w:rsidP="002A5AF9">
      <w:pPr>
        <w:rPr>
          <w:sz w:val="24"/>
        </w:rPr>
      </w:pPr>
      <w:r>
        <w:rPr>
          <w:sz w:val="24"/>
        </w:rPr>
        <w:t>Всероссий</w:t>
      </w:r>
      <w:r w:rsidRPr="0049308F">
        <w:rPr>
          <w:sz w:val="24"/>
        </w:rPr>
        <w:t>ской олимпиады школьников по _______________</w:t>
      </w:r>
      <w:r>
        <w:rPr>
          <w:sz w:val="24"/>
        </w:rPr>
        <w:t>__________</w:t>
      </w:r>
      <w:r w:rsidRPr="0049308F">
        <w:rPr>
          <w:sz w:val="24"/>
        </w:rPr>
        <w:t xml:space="preserve">; </w:t>
      </w:r>
    </w:p>
    <w:p w14:paraId="209330A0" w14:textId="77777777" w:rsidR="002A5AF9" w:rsidRPr="0049308F" w:rsidRDefault="002A5AF9" w:rsidP="002A5AF9">
      <w:pPr>
        <w:jc w:val="both"/>
        <w:rPr>
          <w:sz w:val="18"/>
        </w:rPr>
      </w:pPr>
      <w:r>
        <w:rPr>
          <w:sz w:val="18"/>
        </w:rPr>
        <w:t xml:space="preserve">                                                                                                               </w:t>
      </w:r>
      <w:r w:rsidR="00AD3396">
        <w:rPr>
          <w:sz w:val="18"/>
        </w:rPr>
        <w:t xml:space="preserve">             </w:t>
      </w:r>
      <w:r w:rsidRPr="0049308F">
        <w:rPr>
          <w:sz w:val="18"/>
        </w:rPr>
        <w:t>(предмет)</w:t>
      </w:r>
    </w:p>
    <w:p w14:paraId="49BD3F05" w14:textId="77777777" w:rsidR="002A5AF9" w:rsidRDefault="002A5AF9" w:rsidP="002A5AF9">
      <w:pPr>
        <w:jc w:val="both"/>
        <w:rPr>
          <w:sz w:val="24"/>
        </w:rPr>
      </w:pPr>
      <w:r w:rsidRPr="0049308F">
        <w:rPr>
          <w:sz w:val="24"/>
        </w:rPr>
        <w:t>_______________________, секретарь, член жюри муниципального этапа всероссийской олимпиа</w:t>
      </w:r>
      <w:r>
        <w:rPr>
          <w:sz w:val="24"/>
        </w:rPr>
        <w:t>ды школьников по __________________________;</w:t>
      </w:r>
    </w:p>
    <w:p w14:paraId="7C2774EF" w14:textId="77777777" w:rsidR="002A5AF9" w:rsidRPr="0049308F" w:rsidRDefault="002A5AF9" w:rsidP="002A5AF9">
      <w:pPr>
        <w:jc w:val="both"/>
        <w:rPr>
          <w:sz w:val="18"/>
        </w:rPr>
      </w:pPr>
      <w:r>
        <w:rPr>
          <w:sz w:val="18"/>
        </w:rPr>
        <w:t xml:space="preserve">                                                                        </w:t>
      </w:r>
      <w:r w:rsidR="00AD3396">
        <w:rPr>
          <w:sz w:val="18"/>
        </w:rPr>
        <w:t xml:space="preserve">                   </w:t>
      </w:r>
      <w:r>
        <w:rPr>
          <w:sz w:val="18"/>
        </w:rPr>
        <w:t xml:space="preserve"> </w:t>
      </w:r>
      <w:r w:rsidRPr="0049308F">
        <w:rPr>
          <w:sz w:val="18"/>
        </w:rPr>
        <w:t>(предмет)</w:t>
      </w:r>
    </w:p>
    <w:p w14:paraId="10BDF807" w14:textId="77777777" w:rsidR="002A5AF9" w:rsidRDefault="002A5AF9" w:rsidP="002A5AF9">
      <w:pPr>
        <w:jc w:val="both"/>
        <w:rPr>
          <w:sz w:val="24"/>
        </w:rPr>
      </w:pPr>
      <w:r w:rsidRPr="0049308F">
        <w:rPr>
          <w:sz w:val="24"/>
        </w:rPr>
        <w:t>___</w:t>
      </w:r>
      <w:r>
        <w:rPr>
          <w:sz w:val="24"/>
        </w:rPr>
        <w:t>____________________,</w:t>
      </w:r>
      <w:r w:rsidRPr="0049308F">
        <w:rPr>
          <w:sz w:val="24"/>
        </w:rPr>
        <w:t xml:space="preserve"> член жюри муниципального этапа всероссийской олимпиа</w:t>
      </w:r>
      <w:r>
        <w:rPr>
          <w:sz w:val="24"/>
        </w:rPr>
        <w:t>ды школьников по __________________________;</w:t>
      </w:r>
    </w:p>
    <w:p w14:paraId="62E0DA1D" w14:textId="77777777" w:rsidR="002A5AF9" w:rsidRPr="0049308F" w:rsidRDefault="002A5AF9" w:rsidP="002A5AF9">
      <w:pPr>
        <w:jc w:val="both"/>
        <w:rPr>
          <w:sz w:val="18"/>
        </w:rPr>
      </w:pPr>
      <w:r>
        <w:rPr>
          <w:sz w:val="18"/>
        </w:rPr>
        <w:t xml:space="preserve">                                              </w:t>
      </w:r>
      <w:r w:rsidR="00AD3396">
        <w:rPr>
          <w:sz w:val="18"/>
        </w:rPr>
        <w:t xml:space="preserve">                 </w:t>
      </w:r>
      <w:r>
        <w:rPr>
          <w:sz w:val="18"/>
        </w:rPr>
        <w:t xml:space="preserve"> </w:t>
      </w:r>
      <w:r w:rsidRPr="0049308F">
        <w:rPr>
          <w:sz w:val="18"/>
        </w:rPr>
        <w:t>(предмет)</w:t>
      </w:r>
    </w:p>
    <w:p w14:paraId="671C85DD" w14:textId="77777777" w:rsidR="002A5AF9" w:rsidRDefault="002A5AF9" w:rsidP="002A5AF9">
      <w:pPr>
        <w:jc w:val="both"/>
        <w:rPr>
          <w:sz w:val="24"/>
        </w:rPr>
      </w:pPr>
      <w:r w:rsidRPr="0049308F">
        <w:rPr>
          <w:sz w:val="24"/>
        </w:rPr>
        <w:t>___</w:t>
      </w:r>
      <w:r>
        <w:rPr>
          <w:sz w:val="24"/>
        </w:rPr>
        <w:t xml:space="preserve">____________________, </w:t>
      </w:r>
      <w:r w:rsidRPr="0049308F">
        <w:rPr>
          <w:sz w:val="24"/>
        </w:rPr>
        <w:t>член жюри муниципального этапа всероссийской олимпиа</w:t>
      </w:r>
      <w:r>
        <w:rPr>
          <w:sz w:val="24"/>
        </w:rPr>
        <w:t>ды школьников по _______________________;</w:t>
      </w:r>
    </w:p>
    <w:p w14:paraId="4C486EBD" w14:textId="77777777" w:rsidR="002A5AF9" w:rsidRPr="0049308F" w:rsidRDefault="002A5AF9" w:rsidP="002A5AF9">
      <w:pPr>
        <w:jc w:val="both"/>
        <w:rPr>
          <w:sz w:val="18"/>
        </w:rPr>
      </w:pPr>
      <w:r>
        <w:rPr>
          <w:sz w:val="18"/>
        </w:rPr>
        <w:t xml:space="preserve">                                               </w:t>
      </w:r>
      <w:r w:rsidR="00AD3396">
        <w:rPr>
          <w:sz w:val="18"/>
        </w:rPr>
        <w:t xml:space="preserve">               </w:t>
      </w:r>
      <w:r w:rsidRPr="0049308F">
        <w:rPr>
          <w:sz w:val="18"/>
        </w:rPr>
        <w:t>(предмет)</w:t>
      </w:r>
    </w:p>
    <w:p w14:paraId="11CD2161" w14:textId="77777777" w:rsidR="002A5AF9" w:rsidRDefault="002A5AF9" w:rsidP="002A5AF9">
      <w:pPr>
        <w:jc w:val="both"/>
        <w:rPr>
          <w:sz w:val="24"/>
        </w:rPr>
      </w:pPr>
      <w:r w:rsidRPr="0049308F">
        <w:rPr>
          <w:sz w:val="24"/>
        </w:rPr>
        <w:t>___</w:t>
      </w:r>
      <w:r>
        <w:rPr>
          <w:sz w:val="24"/>
        </w:rPr>
        <w:t xml:space="preserve">____________________, </w:t>
      </w:r>
      <w:r w:rsidRPr="0049308F">
        <w:rPr>
          <w:sz w:val="24"/>
        </w:rPr>
        <w:t>член жюри муниципального этапа всероссийской олимпиа</w:t>
      </w:r>
      <w:r>
        <w:rPr>
          <w:sz w:val="24"/>
        </w:rPr>
        <w:t>ды школьников по _______________________;</w:t>
      </w:r>
    </w:p>
    <w:p w14:paraId="05863C1E" w14:textId="77777777" w:rsidR="002A5AF9" w:rsidRPr="0049308F" w:rsidRDefault="002A5AF9" w:rsidP="002A5AF9">
      <w:pPr>
        <w:jc w:val="both"/>
        <w:rPr>
          <w:sz w:val="18"/>
        </w:rPr>
      </w:pPr>
      <w:r>
        <w:rPr>
          <w:sz w:val="18"/>
        </w:rPr>
        <w:t xml:space="preserve">                                               </w:t>
      </w:r>
      <w:r w:rsidR="00AD3396">
        <w:rPr>
          <w:sz w:val="18"/>
        </w:rPr>
        <w:t xml:space="preserve">           </w:t>
      </w:r>
      <w:r w:rsidRPr="0049308F">
        <w:rPr>
          <w:sz w:val="18"/>
        </w:rPr>
        <w:t>(предмет)</w:t>
      </w:r>
    </w:p>
    <w:p w14:paraId="09BCEF04" w14:textId="77777777" w:rsidR="002A5AF9" w:rsidRDefault="002A5AF9" w:rsidP="002A5AF9">
      <w:pPr>
        <w:rPr>
          <w:sz w:val="24"/>
        </w:rPr>
      </w:pPr>
      <w:r w:rsidRPr="0049308F">
        <w:rPr>
          <w:sz w:val="24"/>
        </w:rPr>
        <w:t>Краткая запись разъяснений членов жюри (по сути апел</w:t>
      </w:r>
      <w:r>
        <w:rPr>
          <w:sz w:val="24"/>
        </w:rPr>
        <w:t>ляции):</w:t>
      </w:r>
    </w:p>
    <w:p w14:paraId="302A350F" w14:textId="77777777" w:rsidR="002A5AF9" w:rsidRDefault="002A5AF9" w:rsidP="002A5AF9">
      <w:pPr>
        <w:rPr>
          <w:sz w:val="24"/>
        </w:rPr>
      </w:pPr>
      <w:r>
        <w:rPr>
          <w:sz w:val="24"/>
        </w:rPr>
        <w:t>_____________________________________________________________________________</w:t>
      </w:r>
    </w:p>
    <w:p w14:paraId="5E425AA9" w14:textId="77777777" w:rsidR="002A5AF9" w:rsidRDefault="002A5AF9" w:rsidP="002A5AF9">
      <w:pPr>
        <w:rPr>
          <w:sz w:val="24"/>
        </w:rPr>
      </w:pPr>
      <w:r w:rsidRPr="0049308F">
        <w:rPr>
          <w:sz w:val="24"/>
        </w:rPr>
        <w:t>_____________________________________________________________________________</w:t>
      </w:r>
      <w:r>
        <w:rPr>
          <w:sz w:val="24"/>
        </w:rPr>
        <w:t>_________</w:t>
      </w:r>
      <w:r w:rsidRPr="0049308F">
        <w:rPr>
          <w:sz w:val="24"/>
        </w:rPr>
        <w:t>______________________________________________</w:t>
      </w:r>
      <w:r>
        <w:rPr>
          <w:sz w:val="24"/>
        </w:rPr>
        <w:t>________________________________________</w:t>
      </w:r>
      <w:r w:rsidRPr="0049308F">
        <w:rPr>
          <w:sz w:val="24"/>
        </w:rPr>
        <w:t>______________________________________________</w:t>
      </w:r>
      <w:r>
        <w:rPr>
          <w:sz w:val="24"/>
        </w:rPr>
        <w:t>______________________________</w:t>
      </w:r>
      <w:r w:rsidRPr="0049308F">
        <w:rPr>
          <w:sz w:val="24"/>
        </w:rPr>
        <w:t>______________________________________________</w:t>
      </w:r>
      <w:r>
        <w:rPr>
          <w:sz w:val="24"/>
        </w:rPr>
        <w:t>_______________________________</w:t>
      </w:r>
      <w:r w:rsidRPr="0049308F">
        <w:rPr>
          <w:sz w:val="24"/>
        </w:rPr>
        <w:t>______________________________________________________________</w:t>
      </w:r>
      <w:r>
        <w:rPr>
          <w:sz w:val="24"/>
        </w:rPr>
        <w:t>_______________</w:t>
      </w:r>
      <w:r w:rsidRPr="0049308F">
        <w:rPr>
          <w:sz w:val="24"/>
        </w:rPr>
        <w:t>______________________________________________</w:t>
      </w:r>
      <w:r>
        <w:rPr>
          <w:sz w:val="24"/>
        </w:rPr>
        <w:t>______________</w:t>
      </w:r>
    </w:p>
    <w:p w14:paraId="329CF9E9" w14:textId="77777777" w:rsidR="002A5AF9" w:rsidRDefault="002A5AF9" w:rsidP="002A5AF9">
      <w:pPr>
        <w:rPr>
          <w:sz w:val="24"/>
        </w:rPr>
      </w:pPr>
    </w:p>
    <w:p w14:paraId="4B2C246E" w14:textId="77777777" w:rsidR="002A5AF9" w:rsidRDefault="002A5AF9" w:rsidP="002A5AF9">
      <w:pPr>
        <w:rPr>
          <w:sz w:val="24"/>
        </w:rPr>
      </w:pPr>
      <w:r w:rsidRPr="0049308F">
        <w:rPr>
          <w:sz w:val="24"/>
        </w:rPr>
        <w:t xml:space="preserve">Результат апелляции: </w:t>
      </w:r>
    </w:p>
    <w:p w14:paraId="777E600E" w14:textId="77777777" w:rsidR="002A5AF9" w:rsidRDefault="002A5AF9" w:rsidP="002A5AF9">
      <w:pPr>
        <w:rPr>
          <w:sz w:val="24"/>
        </w:rPr>
      </w:pPr>
      <w:r w:rsidRPr="0049308F">
        <w:rPr>
          <w:sz w:val="24"/>
        </w:rPr>
        <w:t xml:space="preserve">1) баллы, выставленные участнику олимпиады, оставлены без изменения; </w:t>
      </w:r>
    </w:p>
    <w:p w14:paraId="4637FFF5" w14:textId="77777777" w:rsidR="002A5AF9" w:rsidRDefault="002A5AF9" w:rsidP="002A5AF9">
      <w:pPr>
        <w:rPr>
          <w:sz w:val="24"/>
        </w:rPr>
      </w:pPr>
      <w:r w:rsidRPr="0049308F">
        <w:rPr>
          <w:sz w:val="24"/>
        </w:rPr>
        <w:t xml:space="preserve">2) баллы, выставленные участнику олимпиады, изменены на _____________; </w:t>
      </w:r>
    </w:p>
    <w:p w14:paraId="6D63320B" w14:textId="77777777" w:rsidR="002A5AF9" w:rsidRDefault="002A5AF9" w:rsidP="002A5AF9">
      <w:pPr>
        <w:rPr>
          <w:sz w:val="24"/>
        </w:rPr>
      </w:pPr>
    </w:p>
    <w:p w14:paraId="1183BA3F" w14:textId="77777777" w:rsidR="002A5AF9" w:rsidRDefault="002A5AF9" w:rsidP="002A5AF9">
      <w:pPr>
        <w:rPr>
          <w:sz w:val="24"/>
        </w:rPr>
      </w:pPr>
      <w:r w:rsidRPr="0049308F">
        <w:rPr>
          <w:sz w:val="24"/>
        </w:rPr>
        <w:t xml:space="preserve">С результатом апелляции согласен (не согласен) _____________________ </w:t>
      </w:r>
    </w:p>
    <w:p w14:paraId="058CCC3F" w14:textId="77777777" w:rsidR="002A5AF9" w:rsidRPr="0049308F" w:rsidRDefault="002A5AF9" w:rsidP="002A5AF9">
      <w:pPr>
        <w:rPr>
          <w:sz w:val="18"/>
        </w:rPr>
      </w:pPr>
      <w:r>
        <w:rPr>
          <w:sz w:val="18"/>
        </w:rPr>
        <w:t xml:space="preserve">                                                                                                                           </w:t>
      </w:r>
      <w:r w:rsidRPr="0049308F">
        <w:rPr>
          <w:sz w:val="18"/>
        </w:rPr>
        <w:t xml:space="preserve">(подпись заявителя) </w:t>
      </w:r>
    </w:p>
    <w:p w14:paraId="058439B3" w14:textId="77777777" w:rsidR="002A5AF9" w:rsidRDefault="002A5AF9" w:rsidP="002A5AF9">
      <w:pPr>
        <w:rPr>
          <w:sz w:val="24"/>
        </w:rPr>
      </w:pPr>
    </w:p>
    <w:p w14:paraId="3CA62CF8" w14:textId="77777777" w:rsidR="00F24799" w:rsidRDefault="002A5AF9" w:rsidP="002A5AF9">
      <w:pPr>
        <w:rPr>
          <w:sz w:val="24"/>
        </w:rPr>
      </w:pPr>
      <w:r w:rsidRPr="0049308F">
        <w:rPr>
          <w:sz w:val="24"/>
        </w:rPr>
        <w:t xml:space="preserve">Председатель жюри </w:t>
      </w:r>
      <w:r w:rsidR="00F24799">
        <w:rPr>
          <w:sz w:val="24"/>
        </w:rPr>
        <w:t>__________________</w:t>
      </w:r>
    </w:p>
    <w:p w14:paraId="4E17EEA0" w14:textId="77777777" w:rsidR="002A5AF9" w:rsidRPr="0049308F" w:rsidRDefault="002A5AF9" w:rsidP="002A5AF9">
      <w:pPr>
        <w:rPr>
          <w:b/>
          <w:sz w:val="40"/>
          <w:szCs w:val="24"/>
        </w:rPr>
      </w:pPr>
      <w:r w:rsidRPr="0049308F">
        <w:rPr>
          <w:sz w:val="24"/>
        </w:rPr>
        <w:t>Члены жюри_________________________</w:t>
      </w:r>
    </w:p>
    <w:p w14:paraId="072A4360" w14:textId="77777777" w:rsidR="00AD3396" w:rsidRDefault="00AD3396">
      <w:pPr>
        <w:rPr>
          <w:sz w:val="24"/>
          <w:szCs w:val="24"/>
        </w:rPr>
      </w:pPr>
      <w:r>
        <w:br w:type="page"/>
      </w:r>
    </w:p>
    <w:p w14:paraId="7B6765C8" w14:textId="77777777" w:rsidR="002A5AF9" w:rsidRPr="00D00059" w:rsidRDefault="002A5AF9" w:rsidP="00AD3396">
      <w:pPr>
        <w:pStyle w:val="af2"/>
        <w:rPr>
          <w:color w:val="auto"/>
        </w:rPr>
      </w:pPr>
      <w:r w:rsidRPr="00D00059">
        <w:rPr>
          <w:color w:val="auto"/>
        </w:rPr>
        <w:lastRenderedPageBreak/>
        <w:t>Приложение №</w:t>
      </w:r>
      <w:r w:rsidR="005646B3" w:rsidRPr="00D00059">
        <w:rPr>
          <w:color w:val="auto"/>
        </w:rPr>
        <w:t>6</w:t>
      </w:r>
    </w:p>
    <w:p w14:paraId="48B8946E" w14:textId="77777777" w:rsidR="002A5AF9" w:rsidRPr="00D00059" w:rsidRDefault="002A5AF9" w:rsidP="00AD3396">
      <w:pPr>
        <w:pStyle w:val="af2"/>
        <w:rPr>
          <w:color w:val="auto"/>
        </w:rPr>
      </w:pPr>
      <w:r w:rsidRPr="00D00059">
        <w:rPr>
          <w:color w:val="auto"/>
        </w:rPr>
        <w:t>к приказу Отдела образования</w:t>
      </w:r>
    </w:p>
    <w:p w14:paraId="6C2313A7" w14:textId="7E5FC5FF" w:rsidR="002A5AF9" w:rsidRDefault="002A5AF9" w:rsidP="00F24799">
      <w:pPr>
        <w:pStyle w:val="af2"/>
        <w:rPr>
          <w:color w:val="auto"/>
        </w:rPr>
      </w:pPr>
      <w:r w:rsidRPr="00D00059">
        <w:rPr>
          <w:color w:val="auto"/>
        </w:rPr>
        <w:t xml:space="preserve">от </w:t>
      </w:r>
      <w:r w:rsidR="00F24799">
        <w:rPr>
          <w:color w:val="auto"/>
        </w:rPr>
        <w:t>01</w:t>
      </w:r>
      <w:r w:rsidR="00E67391">
        <w:rPr>
          <w:color w:val="auto"/>
        </w:rPr>
        <w:t>.0</w:t>
      </w:r>
      <w:r w:rsidR="00F24799">
        <w:rPr>
          <w:color w:val="auto"/>
        </w:rPr>
        <w:t>9</w:t>
      </w:r>
      <w:r w:rsidRPr="00D00059">
        <w:rPr>
          <w:color w:val="auto"/>
        </w:rPr>
        <w:t>.202</w:t>
      </w:r>
      <w:r w:rsidR="00F24799">
        <w:rPr>
          <w:color w:val="auto"/>
        </w:rPr>
        <w:t>5</w:t>
      </w:r>
      <w:r w:rsidR="002A0F9F">
        <w:rPr>
          <w:color w:val="auto"/>
        </w:rPr>
        <w:t xml:space="preserve"> </w:t>
      </w:r>
      <w:r w:rsidR="00E67391">
        <w:rPr>
          <w:color w:val="auto"/>
        </w:rPr>
        <w:t>г. №</w:t>
      </w:r>
      <w:r w:rsidR="00AD3396">
        <w:rPr>
          <w:color w:val="auto"/>
        </w:rPr>
        <w:t xml:space="preserve"> </w:t>
      </w:r>
      <w:r w:rsidR="00EF6EF9">
        <w:rPr>
          <w:color w:val="auto"/>
        </w:rPr>
        <w:t>412</w:t>
      </w:r>
    </w:p>
    <w:p w14:paraId="18B5E9C0" w14:textId="77777777" w:rsidR="00F24799" w:rsidRPr="00D00059" w:rsidRDefault="00F24799" w:rsidP="00F24799">
      <w:pPr>
        <w:pStyle w:val="af2"/>
        <w:rPr>
          <w:b/>
        </w:rPr>
      </w:pPr>
    </w:p>
    <w:p w14:paraId="15D53CCD" w14:textId="77777777" w:rsidR="002A5AF9" w:rsidRPr="00AD3396" w:rsidRDefault="002A5AF9" w:rsidP="00AD3396">
      <w:pPr>
        <w:pStyle w:val="af"/>
        <w:spacing w:after="0"/>
        <w:jc w:val="center"/>
        <w:rPr>
          <w:b/>
          <w:sz w:val="24"/>
          <w:szCs w:val="24"/>
        </w:rPr>
      </w:pPr>
      <w:r w:rsidRPr="00AD3396">
        <w:rPr>
          <w:b/>
          <w:sz w:val="24"/>
          <w:szCs w:val="24"/>
        </w:rPr>
        <w:t>Требования к организации и проведению школьного этапа всероссийской олимпиады школьников на территории Веселовского района</w:t>
      </w:r>
    </w:p>
    <w:p w14:paraId="308A33FA" w14:textId="77777777" w:rsidR="002A5AF9" w:rsidRPr="00AD3396" w:rsidRDefault="002A5AF9" w:rsidP="00AD3396">
      <w:pPr>
        <w:pStyle w:val="af"/>
        <w:spacing w:after="0"/>
        <w:jc w:val="center"/>
        <w:rPr>
          <w:b/>
          <w:sz w:val="24"/>
          <w:szCs w:val="24"/>
        </w:rPr>
      </w:pPr>
      <w:r w:rsidRPr="00AD3396">
        <w:rPr>
          <w:b/>
          <w:sz w:val="24"/>
          <w:szCs w:val="24"/>
        </w:rPr>
        <w:t>в 202</w:t>
      </w:r>
      <w:r w:rsidR="00F24799">
        <w:rPr>
          <w:b/>
          <w:sz w:val="24"/>
          <w:szCs w:val="24"/>
        </w:rPr>
        <w:t>5</w:t>
      </w:r>
      <w:r w:rsidR="007A15E3" w:rsidRPr="00AD3396">
        <w:rPr>
          <w:b/>
          <w:sz w:val="24"/>
          <w:szCs w:val="24"/>
        </w:rPr>
        <w:t>-202</w:t>
      </w:r>
      <w:r w:rsidR="00F24799">
        <w:rPr>
          <w:b/>
          <w:sz w:val="24"/>
          <w:szCs w:val="24"/>
        </w:rPr>
        <w:t>6</w:t>
      </w:r>
      <w:r w:rsidRPr="00AD3396">
        <w:rPr>
          <w:b/>
          <w:sz w:val="24"/>
          <w:szCs w:val="24"/>
        </w:rPr>
        <w:t xml:space="preserve"> учебном году</w:t>
      </w:r>
    </w:p>
    <w:p w14:paraId="40F8DDCE" w14:textId="77777777" w:rsidR="00AD3396" w:rsidRDefault="00AD3396" w:rsidP="002A5AF9">
      <w:pPr>
        <w:jc w:val="center"/>
        <w:rPr>
          <w:b/>
          <w:sz w:val="24"/>
          <w:szCs w:val="24"/>
        </w:rPr>
      </w:pPr>
    </w:p>
    <w:p w14:paraId="2661F577" w14:textId="77777777" w:rsidR="002A5AF9" w:rsidRPr="00AD3396" w:rsidRDefault="002A5AF9" w:rsidP="00AD3396">
      <w:pPr>
        <w:jc w:val="center"/>
        <w:rPr>
          <w:b/>
          <w:sz w:val="24"/>
          <w:szCs w:val="24"/>
        </w:rPr>
      </w:pPr>
      <w:r w:rsidRPr="00AD3396">
        <w:rPr>
          <w:b/>
          <w:sz w:val="24"/>
          <w:szCs w:val="24"/>
        </w:rPr>
        <w:t>Введение</w:t>
      </w:r>
    </w:p>
    <w:p w14:paraId="1712909A" w14:textId="77777777" w:rsidR="002A5AF9" w:rsidRPr="002A0F9F" w:rsidRDefault="002A5AF9" w:rsidP="002A0F9F">
      <w:pPr>
        <w:pStyle w:val="af"/>
        <w:spacing w:after="0"/>
        <w:ind w:firstLine="709"/>
        <w:jc w:val="both"/>
        <w:rPr>
          <w:sz w:val="24"/>
          <w:szCs w:val="24"/>
        </w:rPr>
      </w:pPr>
      <w:r w:rsidRPr="002A0F9F">
        <w:rPr>
          <w:sz w:val="24"/>
          <w:szCs w:val="24"/>
        </w:rPr>
        <w:t>Требования к организации и проведению школьного этапа всероссийской олимпиады школьников (далее – олимпиада) по общеобразовательным предметам в 202</w:t>
      </w:r>
      <w:r w:rsidR="00F24799" w:rsidRPr="002A0F9F">
        <w:rPr>
          <w:sz w:val="24"/>
          <w:szCs w:val="24"/>
        </w:rPr>
        <w:t>5</w:t>
      </w:r>
      <w:r w:rsidRPr="002A0F9F">
        <w:rPr>
          <w:sz w:val="24"/>
          <w:szCs w:val="24"/>
        </w:rPr>
        <w:t>-202</w:t>
      </w:r>
      <w:r w:rsidR="00F24799" w:rsidRPr="002A0F9F">
        <w:rPr>
          <w:sz w:val="24"/>
          <w:szCs w:val="24"/>
        </w:rPr>
        <w:t>6</w:t>
      </w:r>
      <w:r w:rsidRPr="002A0F9F">
        <w:rPr>
          <w:sz w:val="24"/>
          <w:szCs w:val="24"/>
        </w:rPr>
        <w:t xml:space="preserve"> учебном году разработаны:</w:t>
      </w:r>
    </w:p>
    <w:p w14:paraId="3E422A87" w14:textId="577AD705" w:rsidR="008A165A" w:rsidRPr="002A0F9F" w:rsidRDefault="002A5AF9" w:rsidP="002A0F9F">
      <w:pPr>
        <w:pStyle w:val="af"/>
        <w:spacing w:after="0"/>
        <w:ind w:firstLine="709"/>
        <w:jc w:val="both"/>
        <w:rPr>
          <w:sz w:val="24"/>
          <w:szCs w:val="24"/>
        </w:rPr>
      </w:pPr>
      <w:r w:rsidRPr="002A0F9F">
        <w:rPr>
          <w:sz w:val="24"/>
          <w:szCs w:val="24"/>
        </w:rPr>
        <w:t>- в соответствии с Порядком проведения всероссийской олимпиады школьников, утвержденным приказом Министерства образования и науки Российской Федерации от 2</w:t>
      </w:r>
      <w:r w:rsidR="0087391A" w:rsidRPr="002A0F9F">
        <w:rPr>
          <w:sz w:val="24"/>
          <w:szCs w:val="24"/>
        </w:rPr>
        <w:t>7</w:t>
      </w:r>
      <w:r w:rsidRPr="002A0F9F">
        <w:rPr>
          <w:sz w:val="24"/>
          <w:szCs w:val="24"/>
        </w:rPr>
        <w:t>.11.2020</w:t>
      </w:r>
      <w:r w:rsidR="002A0F9F">
        <w:rPr>
          <w:sz w:val="24"/>
          <w:szCs w:val="24"/>
        </w:rPr>
        <w:t xml:space="preserve"> </w:t>
      </w:r>
      <w:r w:rsidRPr="002A0F9F">
        <w:rPr>
          <w:sz w:val="24"/>
          <w:szCs w:val="24"/>
        </w:rPr>
        <w:t>г. № 678 «Об утверждении Порядка проведения всероссийской олимпиады школьников»,</w:t>
      </w:r>
      <w:r w:rsidR="008A165A" w:rsidRPr="002A0F9F">
        <w:rPr>
          <w:sz w:val="24"/>
          <w:szCs w:val="24"/>
        </w:rPr>
        <w:t xml:space="preserve"> приказом</w:t>
      </w:r>
      <w:r w:rsidRPr="002A0F9F">
        <w:rPr>
          <w:sz w:val="24"/>
          <w:szCs w:val="24"/>
        </w:rPr>
        <w:t xml:space="preserve"> </w:t>
      </w:r>
      <w:r w:rsidR="008A165A" w:rsidRPr="002A0F9F">
        <w:rPr>
          <w:sz w:val="24"/>
          <w:szCs w:val="24"/>
        </w:rPr>
        <w:t>Министерства образования Ростовской области от 28.08.2025</w:t>
      </w:r>
      <w:r w:rsidR="002A0F9F">
        <w:rPr>
          <w:sz w:val="24"/>
          <w:szCs w:val="24"/>
        </w:rPr>
        <w:t xml:space="preserve"> </w:t>
      </w:r>
      <w:r w:rsidR="008A165A" w:rsidRPr="002A0F9F">
        <w:rPr>
          <w:sz w:val="24"/>
          <w:szCs w:val="24"/>
        </w:rPr>
        <w:t>г. № 180 «О порядке организации и проведения школьного этапа всероссийской олимпиады школьников на территории Ростовской области в 2025-2026 учебном году»</w:t>
      </w:r>
      <w:r w:rsidR="000049A9" w:rsidRPr="002A0F9F">
        <w:rPr>
          <w:sz w:val="24"/>
          <w:szCs w:val="24"/>
        </w:rPr>
        <w:t>;</w:t>
      </w:r>
    </w:p>
    <w:p w14:paraId="0B665AEF" w14:textId="77777777" w:rsidR="002A5AF9" w:rsidRPr="002A0F9F" w:rsidRDefault="002A5AF9" w:rsidP="002A0F9F">
      <w:pPr>
        <w:pStyle w:val="af"/>
        <w:spacing w:after="0"/>
        <w:ind w:firstLine="709"/>
        <w:jc w:val="both"/>
        <w:rPr>
          <w:sz w:val="24"/>
          <w:szCs w:val="24"/>
        </w:rPr>
      </w:pPr>
      <w:r w:rsidRPr="002A0F9F">
        <w:rPr>
          <w:sz w:val="24"/>
          <w:szCs w:val="24"/>
        </w:rPr>
        <w:t>- с учетом методических рекомендаций по проведению школьного этапа олимпиады по общеобразовательным предметам в 202</w:t>
      </w:r>
      <w:r w:rsidR="00F24799" w:rsidRPr="002A0F9F">
        <w:rPr>
          <w:sz w:val="24"/>
          <w:szCs w:val="24"/>
        </w:rPr>
        <w:t>5</w:t>
      </w:r>
      <w:r w:rsidRPr="002A0F9F">
        <w:rPr>
          <w:sz w:val="24"/>
          <w:szCs w:val="24"/>
        </w:rPr>
        <w:t>-202</w:t>
      </w:r>
      <w:r w:rsidR="00F24799" w:rsidRPr="002A0F9F">
        <w:rPr>
          <w:sz w:val="24"/>
          <w:szCs w:val="24"/>
        </w:rPr>
        <w:t>6</w:t>
      </w:r>
      <w:r w:rsidRPr="002A0F9F">
        <w:rPr>
          <w:sz w:val="24"/>
          <w:szCs w:val="24"/>
        </w:rPr>
        <w:t xml:space="preserve"> учебном году, подготовленных центральной предметно-методической комиссией</w:t>
      </w:r>
      <w:r w:rsidRPr="002A0F9F">
        <w:rPr>
          <w:spacing w:val="-5"/>
          <w:sz w:val="24"/>
          <w:szCs w:val="24"/>
        </w:rPr>
        <w:t xml:space="preserve"> </w:t>
      </w:r>
      <w:r w:rsidRPr="002A0F9F">
        <w:rPr>
          <w:sz w:val="24"/>
          <w:szCs w:val="24"/>
        </w:rPr>
        <w:t>олимпиады.</w:t>
      </w:r>
    </w:p>
    <w:p w14:paraId="70BB26CA" w14:textId="77777777" w:rsidR="007A7E27" w:rsidRPr="002A0F9F" w:rsidRDefault="007A7E27" w:rsidP="002A0F9F">
      <w:pPr>
        <w:ind w:firstLine="709"/>
        <w:jc w:val="both"/>
        <w:rPr>
          <w:i/>
          <w:sz w:val="24"/>
          <w:szCs w:val="24"/>
        </w:rPr>
      </w:pPr>
    </w:p>
    <w:p w14:paraId="56CBF46A" w14:textId="77777777" w:rsidR="002A5AF9" w:rsidRPr="002A0F9F" w:rsidRDefault="002A5AF9" w:rsidP="002A0F9F">
      <w:pPr>
        <w:ind w:firstLine="709"/>
        <w:jc w:val="both"/>
        <w:rPr>
          <w:sz w:val="24"/>
          <w:szCs w:val="24"/>
        </w:rPr>
      </w:pPr>
      <w:r w:rsidRPr="002A0F9F">
        <w:rPr>
          <w:i/>
          <w:sz w:val="24"/>
          <w:szCs w:val="24"/>
        </w:rPr>
        <w:t xml:space="preserve">Основные цели </w:t>
      </w:r>
      <w:r w:rsidRPr="002A0F9F">
        <w:rPr>
          <w:sz w:val="24"/>
          <w:szCs w:val="24"/>
        </w:rPr>
        <w:t>школьного этапа олимпиады:</w:t>
      </w:r>
    </w:p>
    <w:p w14:paraId="696C6909" w14:textId="77777777" w:rsidR="002A5AF9" w:rsidRPr="002A0F9F" w:rsidRDefault="002A5AF9" w:rsidP="002A0F9F">
      <w:pPr>
        <w:pStyle w:val="af3"/>
        <w:widowControl w:val="0"/>
        <w:numPr>
          <w:ilvl w:val="0"/>
          <w:numId w:val="11"/>
        </w:numPr>
        <w:tabs>
          <w:tab w:val="left" w:pos="993"/>
        </w:tabs>
        <w:autoSpaceDE w:val="0"/>
        <w:autoSpaceDN w:val="0"/>
        <w:ind w:left="0" w:firstLine="709"/>
        <w:contextualSpacing w:val="0"/>
        <w:jc w:val="both"/>
      </w:pPr>
      <w:r w:rsidRPr="002A0F9F">
        <w:t>стимулирование интереса учащихся к</w:t>
      </w:r>
      <w:r w:rsidRPr="002A0F9F">
        <w:rPr>
          <w:spacing w:val="-16"/>
        </w:rPr>
        <w:t xml:space="preserve"> </w:t>
      </w:r>
      <w:r w:rsidRPr="002A0F9F">
        <w:t>предмету;</w:t>
      </w:r>
    </w:p>
    <w:p w14:paraId="7F067900" w14:textId="77777777" w:rsidR="002A5AF9" w:rsidRPr="002A0F9F" w:rsidRDefault="002A5AF9" w:rsidP="002A0F9F">
      <w:pPr>
        <w:pStyle w:val="af3"/>
        <w:widowControl w:val="0"/>
        <w:numPr>
          <w:ilvl w:val="0"/>
          <w:numId w:val="11"/>
        </w:numPr>
        <w:tabs>
          <w:tab w:val="left" w:pos="993"/>
        </w:tabs>
        <w:autoSpaceDE w:val="0"/>
        <w:autoSpaceDN w:val="0"/>
        <w:ind w:left="0" w:firstLine="709"/>
        <w:contextualSpacing w:val="0"/>
        <w:jc w:val="both"/>
      </w:pPr>
      <w:r w:rsidRPr="002A0F9F">
        <w:t>расширение знаний школьников по</w:t>
      </w:r>
      <w:r w:rsidRPr="002A0F9F">
        <w:rPr>
          <w:spacing w:val="-20"/>
        </w:rPr>
        <w:t xml:space="preserve"> </w:t>
      </w:r>
      <w:r w:rsidRPr="002A0F9F">
        <w:t>предмету;</w:t>
      </w:r>
    </w:p>
    <w:p w14:paraId="365CE312" w14:textId="77777777" w:rsidR="002A5AF9" w:rsidRPr="002A0F9F" w:rsidRDefault="002A5AF9" w:rsidP="002A0F9F">
      <w:pPr>
        <w:pStyle w:val="af3"/>
        <w:widowControl w:val="0"/>
        <w:numPr>
          <w:ilvl w:val="0"/>
          <w:numId w:val="11"/>
        </w:numPr>
        <w:tabs>
          <w:tab w:val="left" w:pos="993"/>
        </w:tabs>
        <w:autoSpaceDE w:val="0"/>
        <w:autoSpaceDN w:val="0"/>
        <w:ind w:left="0" w:firstLine="709"/>
        <w:contextualSpacing w:val="0"/>
        <w:jc w:val="both"/>
      </w:pPr>
      <w:r w:rsidRPr="002A0F9F">
        <w:t>создание определенной интеллектуальной среды, способствующей сознательному и творческому отношению к процессу образования и</w:t>
      </w:r>
      <w:r w:rsidRPr="002A0F9F">
        <w:rPr>
          <w:spacing w:val="-13"/>
        </w:rPr>
        <w:t xml:space="preserve"> </w:t>
      </w:r>
      <w:r w:rsidRPr="002A0F9F">
        <w:t>самообразования;</w:t>
      </w:r>
    </w:p>
    <w:p w14:paraId="247FFCF0" w14:textId="77777777" w:rsidR="002A5AF9" w:rsidRPr="002A0F9F" w:rsidRDefault="002A5AF9" w:rsidP="002A0F9F">
      <w:pPr>
        <w:pStyle w:val="af3"/>
        <w:widowControl w:val="0"/>
        <w:numPr>
          <w:ilvl w:val="0"/>
          <w:numId w:val="11"/>
        </w:numPr>
        <w:tabs>
          <w:tab w:val="left" w:pos="993"/>
        </w:tabs>
        <w:autoSpaceDE w:val="0"/>
        <w:autoSpaceDN w:val="0"/>
        <w:ind w:left="0" w:firstLine="709"/>
        <w:contextualSpacing w:val="0"/>
        <w:jc w:val="both"/>
      </w:pPr>
      <w:r w:rsidRPr="002A0F9F">
        <w:t>расширение возможностей оценки знаний, умений и навыков, полученных учащимися в школьном курсе по</w:t>
      </w:r>
      <w:r w:rsidRPr="002A0F9F">
        <w:rPr>
          <w:spacing w:val="-2"/>
        </w:rPr>
        <w:t xml:space="preserve"> </w:t>
      </w:r>
      <w:r w:rsidRPr="002A0F9F">
        <w:t>предмету;</w:t>
      </w:r>
    </w:p>
    <w:p w14:paraId="5D173D08" w14:textId="77777777" w:rsidR="002A5AF9" w:rsidRPr="002A0F9F" w:rsidRDefault="002A5AF9" w:rsidP="002A0F9F">
      <w:pPr>
        <w:pStyle w:val="af3"/>
        <w:widowControl w:val="0"/>
        <w:numPr>
          <w:ilvl w:val="0"/>
          <w:numId w:val="11"/>
        </w:numPr>
        <w:tabs>
          <w:tab w:val="left" w:pos="993"/>
        </w:tabs>
        <w:autoSpaceDE w:val="0"/>
        <w:autoSpaceDN w:val="0"/>
        <w:ind w:left="0" w:firstLine="709"/>
        <w:contextualSpacing w:val="0"/>
        <w:jc w:val="both"/>
      </w:pPr>
      <w:r w:rsidRPr="002A0F9F">
        <w:t>активизация творческих способностей</w:t>
      </w:r>
      <w:r w:rsidRPr="002A0F9F">
        <w:rPr>
          <w:spacing w:val="4"/>
        </w:rPr>
        <w:t xml:space="preserve"> </w:t>
      </w:r>
      <w:r w:rsidRPr="002A0F9F">
        <w:t>учащихся;</w:t>
      </w:r>
    </w:p>
    <w:p w14:paraId="5F8D3E6F" w14:textId="77777777" w:rsidR="002A5AF9" w:rsidRPr="002A0F9F" w:rsidRDefault="002A5AF9" w:rsidP="002A0F9F">
      <w:pPr>
        <w:pStyle w:val="af3"/>
        <w:widowControl w:val="0"/>
        <w:numPr>
          <w:ilvl w:val="0"/>
          <w:numId w:val="11"/>
        </w:numPr>
        <w:tabs>
          <w:tab w:val="left" w:pos="993"/>
        </w:tabs>
        <w:autoSpaceDE w:val="0"/>
        <w:autoSpaceDN w:val="0"/>
        <w:ind w:left="0" w:firstLine="709"/>
        <w:contextualSpacing w:val="0"/>
        <w:jc w:val="both"/>
      </w:pPr>
      <w:r w:rsidRPr="002A0F9F">
        <w:t>развитие системы работы с одаренными детьми в</w:t>
      </w:r>
      <w:r w:rsidRPr="002A0F9F">
        <w:rPr>
          <w:spacing w:val="-6"/>
        </w:rPr>
        <w:t xml:space="preserve"> </w:t>
      </w:r>
      <w:r w:rsidRPr="002A0F9F">
        <w:t>районе,</w:t>
      </w:r>
    </w:p>
    <w:p w14:paraId="48A1230E" w14:textId="77777777" w:rsidR="002A5AF9" w:rsidRPr="002A0F9F" w:rsidRDefault="002A5AF9" w:rsidP="002A0F9F">
      <w:pPr>
        <w:pStyle w:val="af3"/>
        <w:widowControl w:val="0"/>
        <w:numPr>
          <w:ilvl w:val="0"/>
          <w:numId w:val="11"/>
        </w:numPr>
        <w:tabs>
          <w:tab w:val="left" w:pos="993"/>
        </w:tabs>
        <w:autoSpaceDE w:val="0"/>
        <w:autoSpaceDN w:val="0"/>
        <w:ind w:left="0" w:firstLine="709"/>
        <w:contextualSpacing w:val="0"/>
        <w:jc w:val="both"/>
      </w:pPr>
      <w:r w:rsidRPr="002A0F9F">
        <w:t>отбор наиболее способных школьников в каждой</w:t>
      </w:r>
      <w:r w:rsidRPr="002A0F9F">
        <w:rPr>
          <w:spacing w:val="-2"/>
        </w:rPr>
        <w:t xml:space="preserve"> </w:t>
      </w:r>
      <w:r w:rsidRPr="002A0F9F">
        <w:t>школе,</w:t>
      </w:r>
    </w:p>
    <w:p w14:paraId="68CABE27" w14:textId="77777777" w:rsidR="002A5AF9" w:rsidRPr="002A0F9F" w:rsidRDefault="002A5AF9" w:rsidP="002A0F9F">
      <w:pPr>
        <w:pStyle w:val="af3"/>
        <w:widowControl w:val="0"/>
        <w:numPr>
          <w:ilvl w:val="0"/>
          <w:numId w:val="11"/>
        </w:numPr>
        <w:tabs>
          <w:tab w:val="left" w:pos="993"/>
        </w:tabs>
        <w:autoSpaceDE w:val="0"/>
        <w:autoSpaceDN w:val="0"/>
        <w:ind w:left="0" w:firstLine="709"/>
        <w:contextualSpacing w:val="0"/>
        <w:jc w:val="both"/>
      </w:pPr>
      <w:r w:rsidRPr="002A0F9F">
        <w:t>формирование муниципального списка наиболее одаренных</w:t>
      </w:r>
      <w:r w:rsidRPr="002A0F9F">
        <w:rPr>
          <w:spacing w:val="-1"/>
        </w:rPr>
        <w:t xml:space="preserve"> </w:t>
      </w:r>
      <w:r w:rsidRPr="002A0F9F">
        <w:t>учащихся.</w:t>
      </w:r>
    </w:p>
    <w:p w14:paraId="44EDD7DA" w14:textId="77777777" w:rsidR="002A5AF9" w:rsidRPr="00D00059" w:rsidRDefault="002A5AF9" w:rsidP="002A5AF9">
      <w:pPr>
        <w:pStyle w:val="ad"/>
        <w:ind w:firstLine="0"/>
        <w:rPr>
          <w:b/>
          <w:sz w:val="24"/>
          <w:szCs w:val="24"/>
        </w:rPr>
      </w:pPr>
    </w:p>
    <w:p w14:paraId="737E9F6F" w14:textId="77777777" w:rsidR="002A5AF9" w:rsidRPr="00D00059" w:rsidRDefault="002A5AF9" w:rsidP="007A7E27">
      <w:pPr>
        <w:pStyle w:val="af"/>
        <w:spacing w:after="0"/>
        <w:jc w:val="center"/>
        <w:rPr>
          <w:b/>
          <w:sz w:val="24"/>
          <w:szCs w:val="24"/>
        </w:rPr>
      </w:pPr>
      <w:r w:rsidRPr="00D00059">
        <w:rPr>
          <w:b/>
          <w:sz w:val="24"/>
          <w:szCs w:val="24"/>
        </w:rPr>
        <w:t xml:space="preserve">Раздел </w:t>
      </w:r>
      <w:r w:rsidRPr="00D00059">
        <w:rPr>
          <w:b/>
          <w:sz w:val="24"/>
          <w:szCs w:val="24"/>
          <w:lang w:val="en-US"/>
        </w:rPr>
        <w:t>I</w:t>
      </w:r>
      <w:r w:rsidRPr="00D00059">
        <w:rPr>
          <w:b/>
          <w:sz w:val="24"/>
          <w:szCs w:val="24"/>
        </w:rPr>
        <w:t>. Общие требования</w:t>
      </w:r>
    </w:p>
    <w:p w14:paraId="5BB74BFA" w14:textId="77777777" w:rsidR="002A5AF9" w:rsidRPr="00D00059" w:rsidRDefault="002A5AF9" w:rsidP="007A7E27">
      <w:pPr>
        <w:pStyle w:val="af"/>
        <w:spacing w:after="0"/>
        <w:jc w:val="center"/>
        <w:rPr>
          <w:b/>
          <w:sz w:val="24"/>
          <w:szCs w:val="24"/>
        </w:rPr>
      </w:pPr>
    </w:p>
    <w:p w14:paraId="21EA89F8" w14:textId="77777777" w:rsidR="002A5AF9" w:rsidRPr="002A0F9F" w:rsidRDefault="002A5AF9" w:rsidP="002A0F9F">
      <w:pPr>
        <w:pStyle w:val="af3"/>
        <w:widowControl w:val="0"/>
        <w:numPr>
          <w:ilvl w:val="0"/>
          <w:numId w:val="15"/>
        </w:numPr>
        <w:tabs>
          <w:tab w:val="left" w:pos="993"/>
        </w:tabs>
        <w:autoSpaceDE w:val="0"/>
        <w:autoSpaceDN w:val="0"/>
        <w:ind w:left="0" w:firstLine="709"/>
        <w:contextualSpacing w:val="0"/>
        <w:jc w:val="both"/>
        <w:rPr>
          <w:b/>
        </w:rPr>
      </w:pPr>
      <w:r w:rsidRPr="002A0F9F">
        <w:rPr>
          <w:b/>
        </w:rPr>
        <w:t>Порядок проведения</w:t>
      </w:r>
    </w:p>
    <w:p w14:paraId="3DBBA1E5" w14:textId="77777777" w:rsidR="002A5AF9" w:rsidRPr="002A0F9F" w:rsidRDefault="002A5AF9" w:rsidP="002A0F9F">
      <w:pPr>
        <w:pStyle w:val="af"/>
        <w:spacing w:after="0"/>
        <w:ind w:firstLine="709"/>
        <w:jc w:val="both"/>
        <w:rPr>
          <w:sz w:val="24"/>
          <w:szCs w:val="24"/>
        </w:rPr>
      </w:pPr>
      <w:r w:rsidRPr="002A0F9F">
        <w:rPr>
          <w:sz w:val="24"/>
          <w:szCs w:val="24"/>
        </w:rPr>
        <w:t xml:space="preserve">Организатором школьного этапа олимпиады является Отдел образования Администрации Весёловского района. Функции организатора школьного этапа олимпиады определены пунктом </w:t>
      </w:r>
      <w:r w:rsidR="0064399F" w:rsidRPr="002A0F9F">
        <w:rPr>
          <w:sz w:val="24"/>
          <w:szCs w:val="24"/>
        </w:rPr>
        <w:t>31</w:t>
      </w:r>
      <w:r w:rsidRPr="002A0F9F">
        <w:rPr>
          <w:sz w:val="24"/>
          <w:szCs w:val="24"/>
        </w:rPr>
        <w:t xml:space="preserve"> Порядка проведения всероссийской олимпиады школьников.</w:t>
      </w:r>
    </w:p>
    <w:p w14:paraId="623EADE0" w14:textId="77777777" w:rsidR="002A5AF9" w:rsidRPr="002A0F9F" w:rsidRDefault="002A5AF9" w:rsidP="002A0F9F">
      <w:pPr>
        <w:pStyle w:val="af"/>
        <w:spacing w:after="0"/>
        <w:ind w:firstLine="709"/>
        <w:jc w:val="both"/>
        <w:rPr>
          <w:sz w:val="24"/>
          <w:szCs w:val="24"/>
        </w:rPr>
      </w:pPr>
      <w:r w:rsidRPr="002A0F9F">
        <w:rPr>
          <w:sz w:val="24"/>
          <w:szCs w:val="24"/>
        </w:rPr>
        <w:t>Определение организационно-технологической модели проведения школьного этапа олимпиады, процедуры шифрования и дешифрования работ относится к компетенции оргкомитета школьного этапа олимпиады. Оргкомитет школьного этапа олимпиады обеспечивает организацию и проведение олимпиады в соответствии с настоящими требованиями, разработанными муниципальной предметно-методической комиссией олимпиады.</w:t>
      </w:r>
    </w:p>
    <w:p w14:paraId="19A1427E" w14:textId="77777777" w:rsidR="002A5AF9" w:rsidRPr="002A0F9F" w:rsidRDefault="002A5AF9" w:rsidP="002A0F9F">
      <w:pPr>
        <w:pStyle w:val="af"/>
        <w:spacing w:after="0"/>
        <w:ind w:firstLine="709"/>
        <w:jc w:val="both"/>
        <w:rPr>
          <w:sz w:val="24"/>
          <w:szCs w:val="24"/>
        </w:rPr>
      </w:pPr>
      <w:r w:rsidRPr="002A0F9F">
        <w:rPr>
          <w:color w:val="000000"/>
          <w:sz w:val="24"/>
          <w:szCs w:val="24"/>
        </w:rPr>
        <w:t>Школьный этап всероссийской олимпиады школьников на технологической платформе «Сириус.</w:t>
      </w:r>
      <w:r w:rsidR="007A7E27" w:rsidRPr="002A0F9F">
        <w:rPr>
          <w:color w:val="000000"/>
          <w:sz w:val="24"/>
          <w:szCs w:val="24"/>
        </w:rPr>
        <w:t xml:space="preserve"> </w:t>
      </w:r>
      <w:r w:rsidRPr="002A0F9F">
        <w:rPr>
          <w:color w:val="000000"/>
          <w:sz w:val="24"/>
          <w:szCs w:val="24"/>
        </w:rPr>
        <w:t xml:space="preserve">Курсы» (далее – олимпиада) проводится по 6 общеобразовательным предметам (физика, химия, биология, математика, информатика, астрономия) 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w:t>
      </w:r>
      <w:r w:rsidRPr="002A0F9F">
        <w:rPr>
          <w:color w:val="000000"/>
          <w:sz w:val="24"/>
          <w:szCs w:val="24"/>
        </w:rPr>
        <w:lastRenderedPageBreak/>
        <w:t>выполненных олимпиадных работ, анализа олимпиадных заданий и их решений, показа выполненных олимпиадных работ, при подаче и рассмотрении апелляций. Участники выполняют олимпиадные задания в тестирующей системе</w:t>
      </w:r>
      <w:r w:rsidR="007A7E27" w:rsidRPr="002A0F9F">
        <w:rPr>
          <w:color w:val="000000"/>
          <w:sz w:val="24"/>
          <w:szCs w:val="24"/>
        </w:rPr>
        <w:t xml:space="preserve"> </w:t>
      </w:r>
      <w:hyperlink r:id="rId9" w:history="1">
        <w:proofErr w:type="spellStart"/>
        <w:proofErr w:type="gramStart"/>
        <w:r w:rsidRPr="002A0F9F">
          <w:rPr>
            <w:rStyle w:val="a8"/>
            <w:color w:val="004166"/>
            <w:sz w:val="24"/>
            <w:szCs w:val="24"/>
            <w:bdr w:val="none" w:sz="0" w:space="0" w:color="auto" w:frame="1"/>
          </w:rPr>
          <w:t>uts.sirius</w:t>
        </w:r>
        <w:proofErr w:type="gramEnd"/>
        <w:r w:rsidRPr="002A0F9F">
          <w:rPr>
            <w:rStyle w:val="a8"/>
            <w:color w:val="004166"/>
            <w:sz w:val="24"/>
            <w:szCs w:val="24"/>
            <w:bdr w:val="none" w:sz="0" w:space="0" w:color="auto" w:frame="1"/>
          </w:rPr>
          <w:t>.online</w:t>
        </w:r>
        <w:proofErr w:type="spellEnd"/>
      </w:hyperlink>
      <w:r w:rsidRPr="002A0F9F">
        <w:rPr>
          <w:color w:val="000000"/>
          <w:sz w:val="24"/>
          <w:szCs w:val="24"/>
        </w:rPr>
        <w:t xml:space="preserve">. Инструкция для организатора олимпиады в Приложении 1, для учителей – в Приложении 2. </w:t>
      </w:r>
      <w:r w:rsidRPr="002A0F9F">
        <w:rPr>
          <w:sz w:val="24"/>
          <w:szCs w:val="24"/>
        </w:rPr>
        <w:t>По остальным предметам школьный этап олимпиады проводится с использованием разработанных муниципальной предметно-методической комиссией олимпиады заданий, основанных на содержании образовательных программ основного общего и среднего общего образования углубленного уровня и соответствующей направленности (профиля).</w:t>
      </w:r>
    </w:p>
    <w:p w14:paraId="5A80A6A0" w14:textId="77777777" w:rsidR="002A5AF9" w:rsidRPr="002A0F9F" w:rsidRDefault="002A5AF9" w:rsidP="002A0F9F">
      <w:pPr>
        <w:ind w:firstLine="709"/>
        <w:jc w:val="both"/>
        <w:rPr>
          <w:sz w:val="24"/>
          <w:szCs w:val="24"/>
        </w:rPr>
      </w:pPr>
      <w:r w:rsidRPr="002A0F9F">
        <w:rPr>
          <w:sz w:val="24"/>
          <w:szCs w:val="24"/>
        </w:rPr>
        <w:t>В аудиторию не разрешается брать справочные материалы, средства сотовой связи, фото- и видео аппаратуру.</w:t>
      </w:r>
    </w:p>
    <w:p w14:paraId="14853393" w14:textId="77777777" w:rsidR="002A5AF9" w:rsidRPr="002A0F9F" w:rsidRDefault="002A5AF9" w:rsidP="002A0F9F">
      <w:pPr>
        <w:ind w:firstLine="709"/>
        <w:jc w:val="both"/>
        <w:rPr>
          <w:sz w:val="24"/>
          <w:szCs w:val="24"/>
        </w:rPr>
      </w:pPr>
      <w:r w:rsidRPr="002A0F9F">
        <w:rPr>
          <w:sz w:val="24"/>
          <w:szCs w:val="24"/>
        </w:rPr>
        <w:t>Участники могут взять в аудиторию прохладительные напитки в прозрачной упаковке, шоколад.</w:t>
      </w:r>
    </w:p>
    <w:p w14:paraId="55185403" w14:textId="77777777" w:rsidR="002A5AF9" w:rsidRPr="002A0F9F" w:rsidRDefault="002A5AF9" w:rsidP="002A0F9F">
      <w:pPr>
        <w:tabs>
          <w:tab w:val="left" w:pos="453"/>
        </w:tabs>
        <w:ind w:firstLine="709"/>
        <w:jc w:val="both"/>
        <w:rPr>
          <w:sz w:val="24"/>
          <w:szCs w:val="24"/>
        </w:rPr>
      </w:pPr>
      <w:r w:rsidRPr="002A0F9F">
        <w:rPr>
          <w:sz w:val="24"/>
          <w:szCs w:val="24"/>
        </w:rPr>
        <w:t>Для проведения школьного этапа Олимпиады создаются оргкомитет и жюри.</w:t>
      </w:r>
    </w:p>
    <w:p w14:paraId="215BC71E" w14:textId="77777777" w:rsidR="002A5AF9" w:rsidRPr="002A0F9F" w:rsidRDefault="002A5AF9" w:rsidP="002A0F9F">
      <w:pPr>
        <w:tabs>
          <w:tab w:val="left" w:pos="1302"/>
        </w:tabs>
        <w:spacing w:before="2"/>
        <w:ind w:firstLine="709"/>
        <w:jc w:val="both"/>
        <w:rPr>
          <w:sz w:val="24"/>
          <w:szCs w:val="24"/>
        </w:rPr>
      </w:pPr>
      <w:r w:rsidRPr="002A0F9F">
        <w:rPr>
          <w:sz w:val="24"/>
          <w:szCs w:val="24"/>
        </w:rPr>
        <w:t>Оргкомитет школьного этапа</w:t>
      </w:r>
      <w:r w:rsidRPr="002A0F9F">
        <w:rPr>
          <w:spacing w:val="1"/>
          <w:sz w:val="24"/>
          <w:szCs w:val="24"/>
        </w:rPr>
        <w:t xml:space="preserve"> </w:t>
      </w:r>
      <w:r w:rsidRPr="002A0F9F">
        <w:rPr>
          <w:sz w:val="24"/>
          <w:szCs w:val="24"/>
        </w:rPr>
        <w:t>Олимпиады:</w:t>
      </w:r>
    </w:p>
    <w:p w14:paraId="58F27D13" w14:textId="77777777" w:rsidR="002A5AF9" w:rsidRPr="002A0F9F" w:rsidRDefault="002A5AF9" w:rsidP="002A0F9F">
      <w:pPr>
        <w:tabs>
          <w:tab w:val="left" w:pos="2219"/>
        </w:tabs>
        <w:ind w:firstLine="709"/>
        <w:jc w:val="both"/>
        <w:rPr>
          <w:sz w:val="24"/>
          <w:szCs w:val="24"/>
        </w:rPr>
      </w:pPr>
      <w:r w:rsidRPr="002A0F9F">
        <w:rPr>
          <w:sz w:val="24"/>
          <w:szCs w:val="24"/>
        </w:rPr>
        <w:t>Определяет организационно-технологическую модель проведения школьного этапа</w:t>
      </w:r>
      <w:r w:rsidRPr="002A0F9F">
        <w:rPr>
          <w:spacing w:val="1"/>
          <w:sz w:val="24"/>
          <w:szCs w:val="24"/>
        </w:rPr>
        <w:t xml:space="preserve"> </w:t>
      </w:r>
      <w:r w:rsidRPr="002A0F9F">
        <w:rPr>
          <w:sz w:val="24"/>
          <w:szCs w:val="24"/>
        </w:rPr>
        <w:t>Олимпиады;</w:t>
      </w:r>
    </w:p>
    <w:p w14:paraId="69B51E10" w14:textId="77777777" w:rsidR="002A5AF9" w:rsidRPr="002A0F9F" w:rsidRDefault="002A5AF9" w:rsidP="002A0F9F">
      <w:pPr>
        <w:tabs>
          <w:tab w:val="left" w:pos="2380"/>
          <w:tab w:val="left" w:pos="2381"/>
        </w:tabs>
        <w:ind w:firstLine="709"/>
        <w:jc w:val="both"/>
        <w:rPr>
          <w:sz w:val="24"/>
          <w:szCs w:val="24"/>
        </w:rPr>
      </w:pPr>
      <w:r w:rsidRPr="002A0F9F">
        <w:rPr>
          <w:sz w:val="24"/>
          <w:szCs w:val="24"/>
        </w:rPr>
        <w:t>Обеспечивает организацию и проведение школьного этапа Олимпиады в соответствии с требованиями к проведению школьного этапа Олимпиады по каждому общеобразовательному предмету, Порядком проведения всероссийской олимпиады школьников и действующими на момент проведения Олимпиады санитарно-эпидемиологическими требованиями к условиям и организации обучения в организациях,</w:t>
      </w:r>
      <w:r w:rsidRPr="002A0F9F">
        <w:rPr>
          <w:spacing w:val="-5"/>
          <w:sz w:val="24"/>
          <w:szCs w:val="24"/>
        </w:rPr>
        <w:t xml:space="preserve"> </w:t>
      </w:r>
      <w:r w:rsidRPr="002A0F9F">
        <w:rPr>
          <w:sz w:val="24"/>
          <w:szCs w:val="24"/>
        </w:rPr>
        <w:t>осуществляющих образовательную деятельность по образовательным программам основного общего и среднего общего образования;</w:t>
      </w:r>
    </w:p>
    <w:p w14:paraId="644F35AF" w14:textId="77777777" w:rsidR="002A5AF9" w:rsidRPr="002A0F9F" w:rsidRDefault="002A5AF9" w:rsidP="002A0F9F">
      <w:pPr>
        <w:tabs>
          <w:tab w:val="left" w:pos="2219"/>
        </w:tabs>
        <w:ind w:firstLine="709"/>
        <w:jc w:val="both"/>
        <w:rPr>
          <w:sz w:val="24"/>
          <w:szCs w:val="24"/>
        </w:rPr>
      </w:pPr>
      <w:r w:rsidRPr="002A0F9F">
        <w:rPr>
          <w:sz w:val="24"/>
          <w:szCs w:val="24"/>
        </w:rPr>
        <w:t>Несёт ответственность за жизнь и здоровье участников Олимпиады во время проведения школьного этапа</w:t>
      </w:r>
      <w:r w:rsidRPr="002A0F9F">
        <w:rPr>
          <w:spacing w:val="-15"/>
          <w:sz w:val="24"/>
          <w:szCs w:val="24"/>
        </w:rPr>
        <w:t xml:space="preserve"> </w:t>
      </w:r>
      <w:r w:rsidRPr="002A0F9F">
        <w:rPr>
          <w:sz w:val="24"/>
          <w:szCs w:val="24"/>
        </w:rPr>
        <w:t>Олимпиады.</w:t>
      </w:r>
    </w:p>
    <w:p w14:paraId="4DCB6DAA" w14:textId="77777777" w:rsidR="002A5AF9" w:rsidRPr="002A0F9F" w:rsidRDefault="002A5AF9" w:rsidP="002A0F9F">
      <w:pPr>
        <w:tabs>
          <w:tab w:val="left" w:pos="2381"/>
        </w:tabs>
        <w:ind w:firstLine="709"/>
        <w:jc w:val="both"/>
        <w:rPr>
          <w:sz w:val="24"/>
          <w:szCs w:val="24"/>
        </w:rPr>
      </w:pPr>
      <w:r w:rsidRPr="002A0F9F">
        <w:rPr>
          <w:sz w:val="24"/>
          <w:szCs w:val="24"/>
        </w:rPr>
        <w:t>Состав жюри школьного этапа Олимпиады формируется из числа педагогических, научных и научно-педагогических работников и утверждается приказом Отдела</w:t>
      </w:r>
      <w:r w:rsidRPr="002A0F9F">
        <w:rPr>
          <w:spacing w:val="-8"/>
          <w:sz w:val="24"/>
          <w:szCs w:val="24"/>
        </w:rPr>
        <w:t xml:space="preserve"> </w:t>
      </w:r>
      <w:r w:rsidRPr="002A0F9F">
        <w:rPr>
          <w:sz w:val="24"/>
          <w:szCs w:val="24"/>
        </w:rPr>
        <w:t>образования.</w:t>
      </w:r>
    </w:p>
    <w:p w14:paraId="103AEC9A" w14:textId="77777777" w:rsidR="002A5AF9" w:rsidRPr="002A0F9F" w:rsidRDefault="002A5AF9" w:rsidP="002A0F9F">
      <w:pPr>
        <w:pStyle w:val="af"/>
        <w:spacing w:after="0"/>
        <w:ind w:firstLine="709"/>
        <w:jc w:val="both"/>
        <w:rPr>
          <w:sz w:val="24"/>
          <w:szCs w:val="24"/>
        </w:rPr>
      </w:pPr>
      <w:r w:rsidRPr="002A0F9F">
        <w:rPr>
          <w:sz w:val="24"/>
          <w:szCs w:val="24"/>
        </w:rPr>
        <w:t>Состав жюри всех этапов Олимпиады должен меняться не менее чем на пятую часть от общего числа членов не реже одного раза в пять лет.</w:t>
      </w:r>
    </w:p>
    <w:p w14:paraId="3F937B41" w14:textId="77777777" w:rsidR="00A671C6" w:rsidRPr="002A0F9F" w:rsidRDefault="002A5AF9" w:rsidP="002A0F9F">
      <w:pPr>
        <w:tabs>
          <w:tab w:val="left" w:pos="974"/>
        </w:tabs>
        <w:ind w:firstLine="709"/>
        <w:jc w:val="both"/>
        <w:rPr>
          <w:sz w:val="24"/>
          <w:szCs w:val="24"/>
        </w:rPr>
      </w:pPr>
      <w:r w:rsidRPr="002A0F9F">
        <w:rPr>
          <w:sz w:val="24"/>
          <w:szCs w:val="24"/>
        </w:rPr>
        <w:t>Перед началом школьного этапа представители оргкомитета обеспечивают сбор и хранение заявлений родителей (законных представителей) обучающихся, заявивших о своём участии в олимпиаде, об ознакомлении с Порядком проведения всероссийской олимпиады школьников и настоящими Требованиями и о согласии на сбор, хранение, использование, распространение (передачу) и публикацию персональных данных своих несовершеннолетних детей, а также их олимпиадных работ, в том</w:t>
      </w:r>
      <w:r w:rsidRPr="002A0F9F">
        <w:rPr>
          <w:spacing w:val="19"/>
          <w:sz w:val="24"/>
          <w:szCs w:val="24"/>
        </w:rPr>
        <w:t xml:space="preserve"> </w:t>
      </w:r>
      <w:r w:rsidRPr="002A0F9F">
        <w:rPr>
          <w:sz w:val="24"/>
          <w:szCs w:val="24"/>
        </w:rPr>
        <w:t>числе</w:t>
      </w:r>
      <w:r w:rsidRPr="002A0F9F">
        <w:rPr>
          <w:spacing w:val="19"/>
          <w:sz w:val="24"/>
          <w:szCs w:val="24"/>
        </w:rPr>
        <w:t xml:space="preserve"> </w:t>
      </w:r>
      <w:r w:rsidRPr="002A0F9F">
        <w:rPr>
          <w:sz w:val="24"/>
          <w:szCs w:val="24"/>
        </w:rPr>
        <w:t>в</w:t>
      </w:r>
      <w:r w:rsidRPr="002A0F9F">
        <w:rPr>
          <w:spacing w:val="19"/>
          <w:sz w:val="24"/>
          <w:szCs w:val="24"/>
        </w:rPr>
        <w:t xml:space="preserve"> </w:t>
      </w:r>
      <w:r w:rsidRPr="002A0F9F">
        <w:rPr>
          <w:sz w:val="24"/>
          <w:szCs w:val="24"/>
        </w:rPr>
        <w:t>информационно-телекоммуникационной</w:t>
      </w:r>
      <w:r w:rsidRPr="002A0F9F">
        <w:rPr>
          <w:spacing w:val="20"/>
          <w:sz w:val="24"/>
          <w:szCs w:val="24"/>
        </w:rPr>
        <w:t xml:space="preserve"> </w:t>
      </w:r>
      <w:r w:rsidRPr="002A0F9F">
        <w:rPr>
          <w:sz w:val="24"/>
          <w:szCs w:val="24"/>
        </w:rPr>
        <w:t>сети</w:t>
      </w:r>
      <w:r w:rsidRPr="002A0F9F">
        <w:rPr>
          <w:spacing w:val="18"/>
          <w:sz w:val="24"/>
          <w:szCs w:val="24"/>
        </w:rPr>
        <w:t xml:space="preserve"> </w:t>
      </w:r>
      <w:r w:rsidRPr="002A0F9F">
        <w:rPr>
          <w:sz w:val="24"/>
          <w:szCs w:val="24"/>
        </w:rPr>
        <w:t>"Интернет"</w:t>
      </w:r>
      <w:r w:rsidRPr="002A0F9F">
        <w:rPr>
          <w:spacing w:val="19"/>
          <w:sz w:val="24"/>
          <w:szCs w:val="24"/>
        </w:rPr>
        <w:t xml:space="preserve"> </w:t>
      </w:r>
      <w:r w:rsidR="00A671C6" w:rsidRPr="002A0F9F">
        <w:rPr>
          <w:sz w:val="24"/>
          <w:szCs w:val="24"/>
        </w:rPr>
        <w:t>(далее - сеть "Интернет").</w:t>
      </w:r>
    </w:p>
    <w:p w14:paraId="17EC4601" w14:textId="77777777" w:rsidR="002A5AF9" w:rsidRPr="002A0F9F" w:rsidRDefault="002A5AF9" w:rsidP="002A0F9F">
      <w:pPr>
        <w:tabs>
          <w:tab w:val="left" w:pos="974"/>
        </w:tabs>
        <w:ind w:firstLine="709"/>
        <w:jc w:val="both"/>
        <w:rPr>
          <w:sz w:val="24"/>
          <w:szCs w:val="24"/>
        </w:rPr>
      </w:pPr>
      <w:r w:rsidRPr="002A0F9F">
        <w:rPr>
          <w:sz w:val="24"/>
          <w:szCs w:val="24"/>
        </w:rPr>
        <w:t>Руководители образовательных организаций обеспечивают соблюдение санитарно-эпидемиологических требований при проведении ШЭ ВсОШ.</w:t>
      </w:r>
    </w:p>
    <w:p w14:paraId="5E466296" w14:textId="77777777" w:rsidR="002A5AF9" w:rsidRPr="002A0F9F" w:rsidRDefault="002A5AF9" w:rsidP="002A0F9F">
      <w:pPr>
        <w:tabs>
          <w:tab w:val="left" w:pos="1437"/>
        </w:tabs>
        <w:ind w:firstLine="709"/>
        <w:jc w:val="both"/>
        <w:rPr>
          <w:sz w:val="24"/>
          <w:szCs w:val="24"/>
        </w:rPr>
      </w:pPr>
      <w:r w:rsidRPr="002A0F9F">
        <w:rPr>
          <w:sz w:val="24"/>
          <w:szCs w:val="24"/>
        </w:rPr>
        <w:t>Каждому участнику Олимпиады должно быть предоставлено отдельное рабочее место, оборудованное в соответствии с требованиями к проведению школьного этапа Олимпиады по каждому общеобразовательному предмету.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санитарным эпидемиологическим правилам и</w:t>
      </w:r>
      <w:r w:rsidRPr="002A0F9F">
        <w:rPr>
          <w:spacing w:val="-12"/>
          <w:sz w:val="24"/>
          <w:szCs w:val="24"/>
        </w:rPr>
        <w:t xml:space="preserve"> </w:t>
      </w:r>
      <w:r w:rsidRPr="002A0F9F">
        <w:rPr>
          <w:sz w:val="24"/>
          <w:szCs w:val="24"/>
        </w:rPr>
        <w:t>нормам.</w:t>
      </w:r>
    </w:p>
    <w:p w14:paraId="4D41069C" w14:textId="77777777" w:rsidR="002A5AF9" w:rsidRPr="002A0F9F" w:rsidRDefault="002A5AF9" w:rsidP="002A0F9F">
      <w:pPr>
        <w:tabs>
          <w:tab w:val="left" w:pos="1571"/>
        </w:tabs>
        <w:ind w:firstLine="709"/>
        <w:jc w:val="both"/>
        <w:rPr>
          <w:sz w:val="24"/>
          <w:szCs w:val="24"/>
        </w:rPr>
      </w:pPr>
      <w:r w:rsidRPr="002A0F9F">
        <w:rPr>
          <w:sz w:val="24"/>
          <w:szCs w:val="24"/>
        </w:rPr>
        <w:t>До начала школьного этапа Олимпиады по каждому общеобразовательному предмету представители организатора Олимпиады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14:paraId="52A75AA6" w14:textId="77777777" w:rsidR="002A5AF9" w:rsidRPr="002A0F9F" w:rsidRDefault="002A5AF9" w:rsidP="002A0F9F">
      <w:pPr>
        <w:tabs>
          <w:tab w:val="left" w:pos="1744"/>
        </w:tabs>
        <w:ind w:firstLine="709"/>
        <w:jc w:val="both"/>
        <w:rPr>
          <w:sz w:val="24"/>
          <w:szCs w:val="24"/>
        </w:rPr>
      </w:pPr>
      <w:r w:rsidRPr="002A0F9F">
        <w:rPr>
          <w:sz w:val="24"/>
          <w:szCs w:val="24"/>
        </w:rPr>
        <w:t xml:space="preserve">До начала Олимпиады дежурный по аудитории предлагает участникам оставить личные вещи в специально определенном месте, рассаживает участников Олимпиады по </w:t>
      </w:r>
      <w:r w:rsidRPr="002A0F9F">
        <w:rPr>
          <w:sz w:val="24"/>
          <w:szCs w:val="24"/>
        </w:rPr>
        <w:lastRenderedPageBreak/>
        <w:t xml:space="preserve">одному за парту, предупреждает, что работа должна быть оформлена только шариковой или </w:t>
      </w:r>
      <w:proofErr w:type="spellStart"/>
      <w:r w:rsidRPr="002A0F9F">
        <w:rPr>
          <w:sz w:val="24"/>
          <w:szCs w:val="24"/>
        </w:rPr>
        <w:t>гелевой</w:t>
      </w:r>
      <w:proofErr w:type="spellEnd"/>
      <w:r w:rsidRPr="002A0F9F">
        <w:rPr>
          <w:sz w:val="24"/>
          <w:szCs w:val="24"/>
        </w:rPr>
        <w:t xml:space="preserve"> ручкой, объявляет регламент Олимпиады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 сверяет количество сидящих в аудитории с количеством участников в списках. Дежурные по аудитории не должны комментировать</w:t>
      </w:r>
      <w:r w:rsidRPr="002A0F9F">
        <w:rPr>
          <w:spacing w:val="-3"/>
          <w:sz w:val="24"/>
          <w:szCs w:val="24"/>
        </w:rPr>
        <w:t xml:space="preserve"> </w:t>
      </w:r>
      <w:r w:rsidRPr="002A0F9F">
        <w:rPr>
          <w:sz w:val="24"/>
          <w:szCs w:val="24"/>
        </w:rPr>
        <w:t>задания.</w:t>
      </w:r>
    </w:p>
    <w:p w14:paraId="794D732F" w14:textId="77777777" w:rsidR="002A5AF9" w:rsidRPr="002A0F9F" w:rsidRDefault="002A5AF9" w:rsidP="002A0F9F">
      <w:pPr>
        <w:tabs>
          <w:tab w:val="left" w:pos="1744"/>
        </w:tabs>
        <w:ind w:firstLine="709"/>
        <w:jc w:val="both"/>
        <w:rPr>
          <w:sz w:val="24"/>
          <w:szCs w:val="24"/>
        </w:rPr>
      </w:pPr>
      <w:r w:rsidRPr="002A0F9F">
        <w:rPr>
          <w:sz w:val="24"/>
          <w:szCs w:val="24"/>
        </w:rPr>
        <w:t>Для участия в олимпиаде на платформе «Сириус.</w:t>
      </w:r>
      <w:r w:rsidR="007A7E27" w:rsidRPr="002A0F9F">
        <w:rPr>
          <w:sz w:val="24"/>
          <w:szCs w:val="24"/>
        </w:rPr>
        <w:t xml:space="preserve"> </w:t>
      </w:r>
      <w:r w:rsidRPr="002A0F9F">
        <w:rPr>
          <w:sz w:val="24"/>
          <w:szCs w:val="24"/>
        </w:rPr>
        <w:t xml:space="preserve">Курсы» организаторы получают коды участников в личном кабинете ФИС ОКО. </w:t>
      </w:r>
      <w:r w:rsidRPr="002A0F9F">
        <w:rPr>
          <w:color w:val="000000"/>
          <w:sz w:val="24"/>
          <w:szCs w:val="24"/>
        </w:rPr>
        <w:t>Образовательные организации получают доступ к индивидуальным кодам участников не позднее, чем за 5 календарных дней до даты проведения тура олимпиады в соответствии с</w:t>
      </w:r>
      <w:r w:rsidR="007A7E27" w:rsidRPr="002A0F9F">
        <w:rPr>
          <w:color w:val="000000"/>
          <w:sz w:val="24"/>
          <w:szCs w:val="24"/>
        </w:rPr>
        <w:t xml:space="preserve"> </w:t>
      </w:r>
      <w:hyperlink r:id="rId10" w:history="1">
        <w:r w:rsidRPr="002A0F9F">
          <w:rPr>
            <w:rStyle w:val="a8"/>
            <w:sz w:val="24"/>
            <w:szCs w:val="24"/>
            <w:bdr w:val="none" w:sz="0" w:space="0" w:color="auto" w:frame="1"/>
          </w:rPr>
          <w:t>инструкцией</w:t>
        </w:r>
      </w:hyperlink>
      <w:r w:rsidR="007A7E27" w:rsidRPr="002A0F9F">
        <w:rPr>
          <w:color w:val="000000"/>
          <w:sz w:val="24"/>
          <w:szCs w:val="24"/>
        </w:rPr>
        <w:t xml:space="preserve"> </w:t>
      </w:r>
      <w:r w:rsidRPr="002A0F9F">
        <w:rPr>
          <w:color w:val="000000"/>
          <w:sz w:val="24"/>
          <w:szCs w:val="24"/>
        </w:rPr>
        <w:t>на официальном сайте олимпиады</w:t>
      </w:r>
      <w:r w:rsidR="007A7E27" w:rsidRPr="002A0F9F">
        <w:rPr>
          <w:color w:val="000000"/>
          <w:sz w:val="24"/>
          <w:szCs w:val="24"/>
        </w:rPr>
        <w:t xml:space="preserve"> </w:t>
      </w:r>
      <w:hyperlink r:id="rId11" w:history="1">
        <w:r w:rsidRPr="002A0F9F">
          <w:rPr>
            <w:rStyle w:val="a8"/>
            <w:color w:val="004166"/>
            <w:sz w:val="24"/>
            <w:szCs w:val="24"/>
            <w:bdr w:val="none" w:sz="0" w:space="0" w:color="auto" w:frame="1"/>
          </w:rPr>
          <w:t>siriusolymp.ru</w:t>
        </w:r>
      </w:hyperlink>
      <w:r w:rsidRPr="002A0F9F">
        <w:rPr>
          <w:color w:val="000000"/>
          <w:sz w:val="24"/>
          <w:szCs w:val="24"/>
        </w:rPr>
        <w:t>.</w:t>
      </w:r>
      <w:r w:rsidRPr="002A0F9F">
        <w:rPr>
          <w:sz w:val="24"/>
          <w:szCs w:val="24"/>
        </w:rPr>
        <w:t xml:space="preserve"> Организаторы присваивают каждому участнику олимпиады код (Приложение 4), после чего участник заходит в систему </w:t>
      </w:r>
      <w:proofErr w:type="spellStart"/>
      <w:proofErr w:type="gramStart"/>
      <w:r w:rsidRPr="002A0F9F">
        <w:rPr>
          <w:sz w:val="24"/>
          <w:szCs w:val="24"/>
          <w:lang w:val="en-US"/>
        </w:rPr>
        <w:t>uts</w:t>
      </w:r>
      <w:proofErr w:type="spellEnd"/>
      <w:r w:rsidRPr="002A0F9F">
        <w:rPr>
          <w:sz w:val="24"/>
          <w:szCs w:val="24"/>
        </w:rPr>
        <w:t>.</w:t>
      </w:r>
      <w:proofErr w:type="spellStart"/>
      <w:r w:rsidRPr="002A0F9F">
        <w:rPr>
          <w:sz w:val="24"/>
          <w:szCs w:val="24"/>
          <w:lang w:val="en-US"/>
        </w:rPr>
        <w:t>sirius</w:t>
      </w:r>
      <w:proofErr w:type="spellEnd"/>
      <w:proofErr w:type="gramEnd"/>
      <w:r w:rsidRPr="002A0F9F">
        <w:rPr>
          <w:sz w:val="24"/>
          <w:szCs w:val="24"/>
        </w:rPr>
        <w:t>.</w:t>
      </w:r>
      <w:r w:rsidRPr="002A0F9F">
        <w:rPr>
          <w:sz w:val="24"/>
          <w:szCs w:val="24"/>
          <w:lang w:val="en-US"/>
        </w:rPr>
        <w:t>online</w:t>
      </w:r>
      <w:r w:rsidRPr="002A0F9F">
        <w:rPr>
          <w:sz w:val="24"/>
          <w:szCs w:val="24"/>
        </w:rPr>
        <w:t xml:space="preserve"> и вводит код нужного предмета и выполняет задание (Приложение 3). </w:t>
      </w:r>
      <w:r w:rsidRPr="002A0F9F">
        <w:rPr>
          <w:color w:val="000000"/>
          <w:sz w:val="24"/>
          <w:szCs w:val="24"/>
        </w:rPr>
        <w:t>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официальном сайте олимпиады</w:t>
      </w:r>
      <w:r w:rsidR="007A7E27" w:rsidRPr="002A0F9F">
        <w:rPr>
          <w:color w:val="000000"/>
          <w:sz w:val="24"/>
          <w:szCs w:val="24"/>
        </w:rPr>
        <w:t xml:space="preserve"> </w:t>
      </w:r>
      <w:hyperlink r:id="rId12" w:history="1">
        <w:r w:rsidRPr="002A0F9F">
          <w:rPr>
            <w:rStyle w:val="a8"/>
            <w:color w:val="004166"/>
            <w:sz w:val="24"/>
            <w:szCs w:val="24"/>
            <w:bdr w:val="none" w:sz="0" w:space="0" w:color="auto" w:frame="1"/>
          </w:rPr>
          <w:t>siriusolymp.ru</w:t>
        </w:r>
      </w:hyperlink>
      <w:r w:rsidRPr="002A0F9F">
        <w:rPr>
          <w:color w:val="000000"/>
          <w:sz w:val="24"/>
          <w:szCs w:val="24"/>
        </w:rPr>
        <w:t xml:space="preserve">. Участник олимпиады может приступить к выполнению заданий в любое время, начиная с 8:00 по местному времени. Работа должна быть сдана участником до </w:t>
      </w:r>
      <w:r w:rsidR="00A671C6" w:rsidRPr="002A0F9F">
        <w:rPr>
          <w:color w:val="000000"/>
          <w:sz w:val="24"/>
          <w:szCs w:val="24"/>
        </w:rPr>
        <w:t>окончания,</w:t>
      </w:r>
      <w:r w:rsidRPr="002A0F9F">
        <w:rPr>
          <w:color w:val="000000"/>
          <w:sz w:val="24"/>
          <w:szCs w:val="24"/>
        </w:rPr>
        <w:t xml:space="preserve"> отведенного на выполнение времени, но не позже 22:00 по местному времени. В случае, если работа не была сдана участником до </w:t>
      </w:r>
      <w:r w:rsidR="00A671C6" w:rsidRPr="002A0F9F">
        <w:rPr>
          <w:color w:val="000000"/>
          <w:sz w:val="24"/>
          <w:szCs w:val="24"/>
        </w:rPr>
        <w:t>окончания,</w:t>
      </w:r>
      <w:r w:rsidRPr="002A0F9F">
        <w:rPr>
          <w:color w:val="000000"/>
          <w:sz w:val="24"/>
          <w:szCs w:val="24"/>
        </w:rPr>
        <w:t xml:space="preserve"> отведенного на выполнение времени, сохраненные ответы будут направлены на проверку автоматически.</w:t>
      </w:r>
      <w:r w:rsidRPr="002A0F9F">
        <w:rPr>
          <w:sz w:val="24"/>
          <w:szCs w:val="24"/>
        </w:rPr>
        <w:t xml:space="preserve"> После начала выполнения заданий время начинает отсчитываться автоматически. Отсчет времени не останавливается, даже если участник выйдет из системы.</w:t>
      </w:r>
    </w:p>
    <w:p w14:paraId="2B48CCF5" w14:textId="77777777" w:rsidR="002A5AF9" w:rsidRPr="002A0F9F" w:rsidRDefault="002A5AF9" w:rsidP="002A0F9F">
      <w:pPr>
        <w:ind w:firstLine="709"/>
        <w:jc w:val="both"/>
        <w:rPr>
          <w:sz w:val="16"/>
          <w:szCs w:val="16"/>
          <w:highlight w:val="yellow"/>
        </w:rPr>
      </w:pPr>
    </w:p>
    <w:p w14:paraId="22EBA8A6" w14:textId="77777777" w:rsidR="002A5AF9" w:rsidRPr="002A0F9F" w:rsidRDefault="002A5AF9" w:rsidP="002A0F9F">
      <w:pPr>
        <w:pStyle w:val="110"/>
        <w:numPr>
          <w:ilvl w:val="0"/>
          <w:numId w:val="15"/>
        </w:numPr>
        <w:tabs>
          <w:tab w:val="left" w:pos="993"/>
        </w:tabs>
        <w:spacing w:line="240" w:lineRule="auto"/>
        <w:ind w:left="0" w:firstLine="709"/>
        <w:rPr>
          <w:sz w:val="24"/>
          <w:szCs w:val="24"/>
        </w:rPr>
      </w:pPr>
      <w:r w:rsidRPr="002A0F9F">
        <w:rPr>
          <w:sz w:val="24"/>
          <w:szCs w:val="24"/>
        </w:rPr>
        <w:t>Состав участников</w:t>
      </w:r>
      <w:r w:rsidRPr="002A0F9F">
        <w:rPr>
          <w:b w:val="0"/>
          <w:sz w:val="24"/>
          <w:szCs w:val="24"/>
        </w:rPr>
        <w:t xml:space="preserve">, </w:t>
      </w:r>
      <w:r w:rsidRPr="002A0F9F">
        <w:rPr>
          <w:sz w:val="24"/>
          <w:szCs w:val="24"/>
        </w:rPr>
        <w:t>организационные вопросы, связанные с особенностями</w:t>
      </w:r>
      <w:r w:rsidRPr="002A0F9F">
        <w:rPr>
          <w:spacing w:val="-2"/>
          <w:sz w:val="24"/>
          <w:szCs w:val="24"/>
        </w:rPr>
        <w:t xml:space="preserve"> </w:t>
      </w:r>
      <w:r w:rsidRPr="002A0F9F">
        <w:rPr>
          <w:sz w:val="24"/>
          <w:szCs w:val="24"/>
        </w:rPr>
        <w:t>Олимпиады</w:t>
      </w:r>
    </w:p>
    <w:p w14:paraId="45B1B362" w14:textId="77777777" w:rsidR="002A5AF9" w:rsidRPr="002A0F9F" w:rsidRDefault="002A5AF9" w:rsidP="002A0F9F">
      <w:pPr>
        <w:pStyle w:val="110"/>
        <w:tabs>
          <w:tab w:val="left" w:pos="1386"/>
        </w:tabs>
        <w:spacing w:line="240" w:lineRule="auto"/>
        <w:ind w:left="0" w:firstLine="709"/>
        <w:rPr>
          <w:b w:val="0"/>
          <w:sz w:val="24"/>
          <w:szCs w:val="24"/>
        </w:rPr>
      </w:pPr>
      <w:r w:rsidRPr="002A0F9F">
        <w:rPr>
          <w:b w:val="0"/>
          <w:sz w:val="24"/>
          <w:szCs w:val="24"/>
        </w:rPr>
        <w:t>На школьном этапе Олимпиады на добровольной основе принимают индивидуальное участие обучающиеся 4-11 классов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4 класс (русский язык и математика), 5-11 класс (по изучаемым</w:t>
      </w:r>
      <w:r w:rsidRPr="002A0F9F">
        <w:rPr>
          <w:b w:val="0"/>
          <w:spacing w:val="-4"/>
          <w:sz w:val="24"/>
          <w:szCs w:val="24"/>
        </w:rPr>
        <w:t xml:space="preserve"> </w:t>
      </w:r>
      <w:r w:rsidRPr="002A0F9F">
        <w:rPr>
          <w:b w:val="0"/>
          <w:sz w:val="24"/>
          <w:szCs w:val="24"/>
        </w:rPr>
        <w:t>предметам).</w:t>
      </w:r>
    </w:p>
    <w:p w14:paraId="4D3B9097" w14:textId="77777777" w:rsidR="002A5AF9" w:rsidRPr="002A0F9F" w:rsidRDefault="002A5AF9" w:rsidP="002A0F9F">
      <w:pPr>
        <w:pStyle w:val="110"/>
        <w:tabs>
          <w:tab w:val="left" w:pos="1386"/>
        </w:tabs>
        <w:spacing w:line="240" w:lineRule="auto"/>
        <w:ind w:left="0" w:firstLine="709"/>
        <w:rPr>
          <w:b w:val="0"/>
          <w:sz w:val="24"/>
          <w:szCs w:val="24"/>
        </w:rPr>
      </w:pPr>
      <w:r w:rsidRPr="002A0F9F">
        <w:rPr>
          <w:b w:val="0"/>
          <w:sz w:val="24"/>
          <w:szCs w:val="24"/>
        </w:rPr>
        <w:t>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w:t>
      </w:r>
    </w:p>
    <w:p w14:paraId="0126D078" w14:textId="77777777" w:rsidR="002A5AF9" w:rsidRPr="002A0F9F" w:rsidRDefault="002A5AF9" w:rsidP="002A0F9F">
      <w:pPr>
        <w:ind w:firstLine="709"/>
        <w:jc w:val="both"/>
        <w:rPr>
          <w:sz w:val="16"/>
          <w:szCs w:val="16"/>
        </w:rPr>
      </w:pPr>
    </w:p>
    <w:p w14:paraId="49183661" w14:textId="77777777" w:rsidR="002A5AF9" w:rsidRPr="002A0F9F" w:rsidRDefault="002A5AF9" w:rsidP="002A0F9F">
      <w:pPr>
        <w:pStyle w:val="110"/>
        <w:numPr>
          <w:ilvl w:val="0"/>
          <w:numId w:val="15"/>
        </w:numPr>
        <w:tabs>
          <w:tab w:val="left" w:pos="993"/>
        </w:tabs>
        <w:spacing w:line="240" w:lineRule="auto"/>
        <w:ind w:left="0" w:firstLine="709"/>
        <w:rPr>
          <w:sz w:val="24"/>
          <w:szCs w:val="24"/>
        </w:rPr>
      </w:pPr>
      <w:r w:rsidRPr="002A0F9F">
        <w:rPr>
          <w:sz w:val="24"/>
          <w:szCs w:val="24"/>
        </w:rPr>
        <w:t>Проверка и система оценивания олимпиадных работ</w:t>
      </w:r>
    </w:p>
    <w:p w14:paraId="40EAF637" w14:textId="77777777" w:rsidR="002A5AF9" w:rsidRPr="002A0F9F" w:rsidRDefault="002A5AF9" w:rsidP="002A0F9F">
      <w:pPr>
        <w:pStyle w:val="af"/>
        <w:spacing w:after="0"/>
        <w:ind w:firstLine="709"/>
        <w:jc w:val="both"/>
        <w:rPr>
          <w:sz w:val="24"/>
          <w:szCs w:val="24"/>
        </w:rPr>
      </w:pPr>
      <w:r w:rsidRPr="002A0F9F">
        <w:rPr>
          <w:sz w:val="24"/>
          <w:szCs w:val="24"/>
        </w:rPr>
        <w:t>Для объективной проверки работ участников школьного этапа олимпиады формируется жюри олимпиады по предмету. Жюри школьного этапа олимпиады:</w:t>
      </w:r>
    </w:p>
    <w:p w14:paraId="10F46C28" w14:textId="77777777" w:rsidR="002A5AF9" w:rsidRPr="002A0F9F" w:rsidRDefault="002A5AF9" w:rsidP="002A0F9F">
      <w:pPr>
        <w:pStyle w:val="af"/>
        <w:widowControl w:val="0"/>
        <w:numPr>
          <w:ilvl w:val="0"/>
          <w:numId w:val="14"/>
        </w:numPr>
        <w:tabs>
          <w:tab w:val="left" w:pos="993"/>
        </w:tabs>
        <w:autoSpaceDE w:val="0"/>
        <w:autoSpaceDN w:val="0"/>
        <w:spacing w:after="0"/>
        <w:ind w:left="0" w:firstLine="709"/>
        <w:jc w:val="both"/>
        <w:rPr>
          <w:sz w:val="24"/>
          <w:szCs w:val="24"/>
        </w:rPr>
      </w:pPr>
      <w:r w:rsidRPr="002A0F9F">
        <w:rPr>
          <w:sz w:val="24"/>
          <w:szCs w:val="24"/>
        </w:rPr>
        <w:t>принимает для оценивания олимпиадные работы участников</w:t>
      </w:r>
      <w:r w:rsidRPr="002A0F9F">
        <w:rPr>
          <w:spacing w:val="-1"/>
          <w:sz w:val="24"/>
          <w:szCs w:val="24"/>
        </w:rPr>
        <w:t xml:space="preserve"> </w:t>
      </w:r>
      <w:r w:rsidRPr="002A0F9F">
        <w:rPr>
          <w:sz w:val="24"/>
          <w:szCs w:val="24"/>
        </w:rPr>
        <w:t>олимпиады;</w:t>
      </w:r>
    </w:p>
    <w:p w14:paraId="0BE5FBA6" w14:textId="77777777" w:rsidR="002A5AF9" w:rsidRPr="002A0F9F" w:rsidRDefault="002A5AF9" w:rsidP="002A0F9F">
      <w:pPr>
        <w:pStyle w:val="af"/>
        <w:widowControl w:val="0"/>
        <w:numPr>
          <w:ilvl w:val="0"/>
          <w:numId w:val="14"/>
        </w:numPr>
        <w:tabs>
          <w:tab w:val="left" w:pos="993"/>
        </w:tabs>
        <w:autoSpaceDE w:val="0"/>
        <w:autoSpaceDN w:val="0"/>
        <w:spacing w:after="0"/>
        <w:ind w:left="0" w:firstLine="709"/>
        <w:jc w:val="both"/>
        <w:rPr>
          <w:sz w:val="24"/>
          <w:szCs w:val="24"/>
        </w:rPr>
      </w:pPr>
      <w:r w:rsidRPr="002A0F9F">
        <w:rPr>
          <w:sz w:val="24"/>
          <w:szCs w:val="24"/>
        </w:rPr>
        <w:t>оценивает выполненные олимпиадные задания в соответствии с установленными критериями и методикой оценивания выполненных олимпиадных заданий, разработанными муниципальной предметно-методической комиссией олимпиады;</w:t>
      </w:r>
    </w:p>
    <w:p w14:paraId="10F3BCDD" w14:textId="77777777" w:rsidR="002A5AF9" w:rsidRPr="002A0F9F" w:rsidRDefault="002A5AF9" w:rsidP="002A0F9F">
      <w:pPr>
        <w:pStyle w:val="af"/>
        <w:widowControl w:val="0"/>
        <w:numPr>
          <w:ilvl w:val="0"/>
          <w:numId w:val="14"/>
        </w:numPr>
        <w:tabs>
          <w:tab w:val="left" w:pos="993"/>
        </w:tabs>
        <w:autoSpaceDE w:val="0"/>
        <w:autoSpaceDN w:val="0"/>
        <w:spacing w:after="0"/>
        <w:ind w:left="0" w:firstLine="709"/>
        <w:jc w:val="both"/>
        <w:rPr>
          <w:sz w:val="24"/>
          <w:szCs w:val="24"/>
        </w:rPr>
      </w:pPr>
      <w:r w:rsidRPr="002A0F9F">
        <w:rPr>
          <w:sz w:val="24"/>
          <w:szCs w:val="24"/>
        </w:rPr>
        <w:t>проводит с участниками олимпиады анализ олимпиадных заданий и их</w:t>
      </w:r>
      <w:r w:rsidRPr="002A0F9F">
        <w:rPr>
          <w:spacing w:val="-14"/>
          <w:sz w:val="24"/>
          <w:szCs w:val="24"/>
        </w:rPr>
        <w:t xml:space="preserve"> </w:t>
      </w:r>
      <w:r w:rsidRPr="002A0F9F">
        <w:rPr>
          <w:sz w:val="24"/>
          <w:szCs w:val="24"/>
        </w:rPr>
        <w:t>решений;</w:t>
      </w:r>
    </w:p>
    <w:p w14:paraId="71A12E8B" w14:textId="77777777" w:rsidR="002A5AF9" w:rsidRPr="002A0F9F" w:rsidRDefault="002A5AF9" w:rsidP="002A0F9F">
      <w:pPr>
        <w:pStyle w:val="af"/>
        <w:widowControl w:val="0"/>
        <w:numPr>
          <w:ilvl w:val="0"/>
          <w:numId w:val="14"/>
        </w:numPr>
        <w:tabs>
          <w:tab w:val="left" w:pos="993"/>
        </w:tabs>
        <w:autoSpaceDE w:val="0"/>
        <w:autoSpaceDN w:val="0"/>
        <w:spacing w:after="0"/>
        <w:ind w:left="0" w:firstLine="709"/>
        <w:jc w:val="both"/>
        <w:rPr>
          <w:sz w:val="24"/>
          <w:szCs w:val="24"/>
        </w:rPr>
      </w:pPr>
      <w:r w:rsidRPr="002A0F9F">
        <w:rPr>
          <w:sz w:val="24"/>
          <w:szCs w:val="24"/>
        </w:rPr>
        <w:t>осуществляет очно по запросу участника олимпиады показ выполненных им олимпиадных</w:t>
      </w:r>
      <w:r w:rsidRPr="002A0F9F">
        <w:rPr>
          <w:spacing w:val="1"/>
          <w:sz w:val="24"/>
          <w:szCs w:val="24"/>
        </w:rPr>
        <w:t xml:space="preserve"> </w:t>
      </w:r>
      <w:r w:rsidRPr="002A0F9F">
        <w:rPr>
          <w:sz w:val="24"/>
          <w:szCs w:val="24"/>
        </w:rPr>
        <w:t>заданий;</w:t>
      </w:r>
    </w:p>
    <w:p w14:paraId="4F83768B" w14:textId="77777777" w:rsidR="002A5AF9" w:rsidRPr="002A0F9F" w:rsidRDefault="002A5AF9" w:rsidP="002A0F9F">
      <w:pPr>
        <w:pStyle w:val="af"/>
        <w:widowControl w:val="0"/>
        <w:numPr>
          <w:ilvl w:val="0"/>
          <w:numId w:val="14"/>
        </w:numPr>
        <w:tabs>
          <w:tab w:val="left" w:pos="993"/>
        </w:tabs>
        <w:autoSpaceDE w:val="0"/>
        <w:autoSpaceDN w:val="0"/>
        <w:spacing w:after="0"/>
        <w:ind w:left="0" w:firstLine="709"/>
        <w:jc w:val="both"/>
        <w:rPr>
          <w:sz w:val="24"/>
          <w:szCs w:val="24"/>
        </w:rPr>
      </w:pPr>
      <w:r w:rsidRPr="002A0F9F">
        <w:rPr>
          <w:sz w:val="24"/>
          <w:szCs w:val="24"/>
        </w:rPr>
        <w:t>представляет результаты олимпиады её</w:t>
      </w:r>
      <w:r w:rsidRPr="002A0F9F">
        <w:rPr>
          <w:spacing w:val="-1"/>
          <w:sz w:val="24"/>
          <w:szCs w:val="24"/>
        </w:rPr>
        <w:t xml:space="preserve"> </w:t>
      </w:r>
      <w:r w:rsidRPr="002A0F9F">
        <w:rPr>
          <w:sz w:val="24"/>
          <w:szCs w:val="24"/>
        </w:rPr>
        <w:t>участникам;</w:t>
      </w:r>
    </w:p>
    <w:p w14:paraId="016789A4" w14:textId="77777777" w:rsidR="002A5AF9" w:rsidRPr="002A0F9F" w:rsidRDefault="002A5AF9" w:rsidP="002A0F9F">
      <w:pPr>
        <w:pStyle w:val="af"/>
        <w:widowControl w:val="0"/>
        <w:numPr>
          <w:ilvl w:val="0"/>
          <w:numId w:val="14"/>
        </w:numPr>
        <w:tabs>
          <w:tab w:val="left" w:pos="993"/>
        </w:tabs>
        <w:autoSpaceDE w:val="0"/>
        <w:autoSpaceDN w:val="0"/>
        <w:spacing w:after="0"/>
        <w:ind w:left="0" w:firstLine="709"/>
        <w:jc w:val="both"/>
        <w:rPr>
          <w:sz w:val="24"/>
          <w:szCs w:val="24"/>
        </w:rPr>
      </w:pPr>
      <w:r w:rsidRPr="002A0F9F">
        <w:rPr>
          <w:sz w:val="24"/>
          <w:szCs w:val="24"/>
        </w:rPr>
        <w:t>рассматривает очно апелляции участников олимпиады с использованием аудио- и видеофиксации;</w:t>
      </w:r>
    </w:p>
    <w:p w14:paraId="7C181591" w14:textId="77777777" w:rsidR="002A5AF9" w:rsidRPr="002A0F9F" w:rsidRDefault="002A5AF9" w:rsidP="002A0F9F">
      <w:pPr>
        <w:pStyle w:val="af"/>
        <w:widowControl w:val="0"/>
        <w:numPr>
          <w:ilvl w:val="0"/>
          <w:numId w:val="14"/>
        </w:numPr>
        <w:tabs>
          <w:tab w:val="left" w:pos="993"/>
        </w:tabs>
        <w:autoSpaceDE w:val="0"/>
        <w:autoSpaceDN w:val="0"/>
        <w:spacing w:after="0"/>
        <w:ind w:left="0" w:firstLine="709"/>
        <w:jc w:val="both"/>
        <w:rPr>
          <w:sz w:val="24"/>
          <w:szCs w:val="24"/>
        </w:rPr>
      </w:pPr>
      <w:r w:rsidRPr="002A0F9F">
        <w:rPr>
          <w:sz w:val="24"/>
          <w:szCs w:val="24"/>
        </w:rPr>
        <w:t>определяет победителей и призёров олимпиады на основании рейтинга по предмету в соответствии с квотой, установленной организатором школьного этапа</w:t>
      </w:r>
      <w:r w:rsidRPr="002A0F9F">
        <w:rPr>
          <w:spacing w:val="-20"/>
          <w:sz w:val="24"/>
          <w:szCs w:val="24"/>
        </w:rPr>
        <w:t xml:space="preserve"> </w:t>
      </w:r>
      <w:r w:rsidRPr="002A0F9F">
        <w:rPr>
          <w:sz w:val="24"/>
          <w:szCs w:val="24"/>
        </w:rPr>
        <w:t>олимпиады;</w:t>
      </w:r>
    </w:p>
    <w:p w14:paraId="43005656" w14:textId="77777777" w:rsidR="002A5AF9" w:rsidRPr="002A0F9F" w:rsidRDefault="002A5AF9" w:rsidP="002A0F9F">
      <w:pPr>
        <w:pStyle w:val="af"/>
        <w:widowControl w:val="0"/>
        <w:numPr>
          <w:ilvl w:val="0"/>
          <w:numId w:val="14"/>
        </w:numPr>
        <w:tabs>
          <w:tab w:val="left" w:pos="993"/>
        </w:tabs>
        <w:autoSpaceDE w:val="0"/>
        <w:autoSpaceDN w:val="0"/>
        <w:spacing w:after="0"/>
        <w:ind w:left="0" w:firstLine="709"/>
        <w:jc w:val="both"/>
        <w:rPr>
          <w:sz w:val="24"/>
          <w:szCs w:val="24"/>
        </w:rPr>
      </w:pPr>
      <w:r w:rsidRPr="002A0F9F">
        <w:rPr>
          <w:sz w:val="24"/>
          <w:szCs w:val="24"/>
        </w:rPr>
        <w:lastRenderedPageBreak/>
        <w:t>представляет организатору олимпиады протоколы результатов школьного этапа олимпиады;</w:t>
      </w:r>
    </w:p>
    <w:p w14:paraId="7EFCED97" w14:textId="77777777" w:rsidR="002A5AF9" w:rsidRPr="002A0F9F" w:rsidRDefault="002A5AF9" w:rsidP="002A0F9F">
      <w:pPr>
        <w:pStyle w:val="af"/>
        <w:widowControl w:val="0"/>
        <w:numPr>
          <w:ilvl w:val="0"/>
          <w:numId w:val="14"/>
        </w:numPr>
        <w:tabs>
          <w:tab w:val="left" w:pos="993"/>
        </w:tabs>
        <w:autoSpaceDE w:val="0"/>
        <w:autoSpaceDN w:val="0"/>
        <w:spacing w:after="0"/>
        <w:ind w:left="0" w:firstLine="709"/>
        <w:jc w:val="both"/>
        <w:rPr>
          <w:sz w:val="24"/>
          <w:szCs w:val="24"/>
        </w:rPr>
      </w:pPr>
      <w:r w:rsidRPr="002A0F9F">
        <w:rPr>
          <w:sz w:val="24"/>
          <w:szCs w:val="24"/>
        </w:rPr>
        <w:t>составляет и представляет организатору олимпиады аналитический отчёт о результатах выполнения олимпиадных заданий школьного этапа олимпиады</w:t>
      </w:r>
      <w:r w:rsidRPr="002A0F9F">
        <w:rPr>
          <w:spacing w:val="-5"/>
          <w:sz w:val="24"/>
          <w:szCs w:val="24"/>
        </w:rPr>
        <w:t xml:space="preserve"> </w:t>
      </w:r>
      <w:r w:rsidRPr="002A0F9F">
        <w:rPr>
          <w:sz w:val="24"/>
          <w:szCs w:val="24"/>
        </w:rPr>
        <w:t>предмету.</w:t>
      </w:r>
    </w:p>
    <w:p w14:paraId="4833BD94" w14:textId="77777777" w:rsidR="002A5AF9" w:rsidRPr="002A0F9F" w:rsidRDefault="002A5AF9" w:rsidP="002A0F9F">
      <w:pPr>
        <w:pStyle w:val="af"/>
        <w:spacing w:after="0"/>
        <w:ind w:firstLine="709"/>
        <w:jc w:val="both"/>
        <w:rPr>
          <w:sz w:val="24"/>
          <w:szCs w:val="24"/>
        </w:rPr>
      </w:pPr>
      <w:r w:rsidRPr="002A0F9F">
        <w:rPr>
          <w:sz w:val="24"/>
          <w:szCs w:val="24"/>
        </w:rPr>
        <w:t>Жюри олимпиады оценивает записи, приведенные в беловике. Черновики не проверяются.</w:t>
      </w:r>
    </w:p>
    <w:p w14:paraId="03FCBD32" w14:textId="77777777" w:rsidR="002A5AF9" w:rsidRPr="002A0F9F" w:rsidRDefault="002A5AF9" w:rsidP="002A0F9F">
      <w:pPr>
        <w:ind w:firstLine="709"/>
        <w:jc w:val="both"/>
        <w:rPr>
          <w:i/>
          <w:sz w:val="24"/>
          <w:szCs w:val="24"/>
        </w:rPr>
      </w:pPr>
      <w:r w:rsidRPr="002A0F9F">
        <w:rPr>
          <w:i/>
          <w:sz w:val="24"/>
          <w:szCs w:val="24"/>
        </w:rPr>
        <w:t>Основные требования к оцениванию заданий олимпиады:</w:t>
      </w:r>
    </w:p>
    <w:p w14:paraId="11F2E642" w14:textId="77777777" w:rsidR="002A5AF9" w:rsidRPr="002A0F9F" w:rsidRDefault="002A5AF9" w:rsidP="002A0F9F">
      <w:pPr>
        <w:pStyle w:val="af3"/>
        <w:widowControl w:val="0"/>
        <w:numPr>
          <w:ilvl w:val="1"/>
          <w:numId w:val="13"/>
        </w:numPr>
        <w:tabs>
          <w:tab w:val="left" w:pos="974"/>
        </w:tabs>
        <w:autoSpaceDE w:val="0"/>
        <w:autoSpaceDN w:val="0"/>
        <w:ind w:left="0" w:firstLine="709"/>
        <w:contextualSpacing w:val="0"/>
        <w:jc w:val="both"/>
      </w:pPr>
      <w:r w:rsidRPr="002A0F9F">
        <w:t xml:space="preserve">недопустимо снятие баллов за то, что решение слишком длинное, или слишком </w:t>
      </w:r>
      <w:r w:rsidRPr="002A0F9F">
        <w:rPr>
          <w:spacing w:val="3"/>
        </w:rPr>
        <w:t>ко</w:t>
      </w:r>
      <w:r w:rsidRPr="002A0F9F">
        <w:t>роткое, или за то, что решение школьника отличается от приведенного в методических разработках или от других решений, известных жюри, или использует теоремы и утверждения, не входящие в обязательную школьную программу; при проверке работы важно вникнуть в логику рассуждений участника, оценивается степень ее правильности и полноты;</w:t>
      </w:r>
    </w:p>
    <w:p w14:paraId="2E782335" w14:textId="77777777" w:rsidR="002A5AF9" w:rsidRPr="002A0F9F" w:rsidRDefault="002A5AF9" w:rsidP="002A0F9F">
      <w:pPr>
        <w:pStyle w:val="af3"/>
        <w:widowControl w:val="0"/>
        <w:numPr>
          <w:ilvl w:val="1"/>
          <w:numId w:val="13"/>
        </w:numPr>
        <w:tabs>
          <w:tab w:val="left" w:pos="969"/>
        </w:tabs>
        <w:autoSpaceDE w:val="0"/>
        <w:autoSpaceDN w:val="0"/>
        <w:spacing w:before="1"/>
        <w:ind w:left="0" w:firstLine="709"/>
        <w:contextualSpacing w:val="0"/>
        <w:jc w:val="both"/>
      </w:pPr>
      <w:r w:rsidRPr="002A0F9F">
        <w:t>олимпиадная работа не является контрольной работой участника, поэтому любые исправления в работе, в том числе зачеркивание ранее написанного текста, не являются основанием для снятия баллов; недопустимо снятие баллов в работе за неаккуратность записи решений при ее выполнении, большое число помарок, «грязь», плохой почерк и</w:t>
      </w:r>
      <w:r w:rsidRPr="002A0F9F">
        <w:rPr>
          <w:spacing w:val="-29"/>
        </w:rPr>
        <w:t xml:space="preserve"> </w:t>
      </w:r>
      <w:proofErr w:type="gramStart"/>
      <w:r w:rsidRPr="002A0F9F">
        <w:t>т.д.</w:t>
      </w:r>
      <w:proofErr w:type="gramEnd"/>
      <w:r w:rsidRPr="002A0F9F">
        <w:t>;</w:t>
      </w:r>
    </w:p>
    <w:p w14:paraId="51EB68B1" w14:textId="77777777" w:rsidR="002A5AF9" w:rsidRPr="002A0F9F" w:rsidRDefault="002A5AF9" w:rsidP="002A0F9F">
      <w:pPr>
        <w:pStyle w:val="af3"/>
        <w:widowControl w:val="0"/>
        <w:numPr>
          <w:ilvl w:val="1"/>
          <w:numId w:val="13"/>
        </w:numPr>
        <w:tabs>
          <w:tab w:val="left" w:pos="969"/>
        </w:tabs>
        <w:autoSpaceDE w:val="0"/>
        <w:autoSpaceDN w:val="0"/>
        <w:ind w:left="0" w:firstLine="709"/>
        <w:contextualSpacing w:val="0"/>
        <w:jc w:val="both"/>
      </w:pPr>
      <w:r w:rsidRPr="002A0F9F">
        <w:t xml:space="preserve">баллы не выставляются </w:t>
      </w:r>
      <w:r w:rsidRPr="002A0F9F">
        <w:rPr>
          <w:spacing w:val="-3"/>
        </w:rPr>
        <w:t xml:space="preserve">«за </w:t>
      </w:r>
      <w:r w:rsidRPr="002A0F9F">
        <w:t>старание участника», в том числе за запись в работе большого по объему текста, но не содержащего продвижений в решении</w:t>
      </w:r>
      <w:r w:rsidRPr="002A0F9F">
        <w:rPr>
          <w:spacing w:val="-15"/>
        </w:rPr>
        <w:t xml:space="preserve"> </w:t>
      </w:r>
      <w:r w:rsidRPr="002A0F9F">
        <w:t>задания.</w:t>
      </w:r>
    </w:p>
    <w:p w14:paraId="4F1C303B" w14:textId="77777777" w:rsidR="002A5AF9" w:rsidRPr="002A0F9F" w:rsidRDefault="002A5AF9" w:rsidP="002A0F9F">
      <w:pPr>
        <w:pStyle w:val="af"/>
        <w:spacing w:after="0"/>
        <w:ind w:firstLine="709"/>
        <w:jc w:val="both"/>
        <w:rPr>
          <w:sz w:val="24"/>
          <w:szCs w:val="24"/>
        </w:rPr>
      </w:pPr>
      <w:r w:rsidRPr="002A0F9F">
        <w:rPr>
          <w:sz w:val="24"/>
          <w:szCs w:val="24"/>
        </w:rPr>
        <w:t xml:space="preserve">Анализ олимпиадных заданий проводится после их проверки в отведенное программой время. Основная цель разбора заданий – объяснить участникам олимпиады основные идеи решения каждого из предложенных заданий, возможные способы выполнения заданий, а также продемонстрировать их применение на конкретном задании. В процессе </w:t>
      </w:r>
      <w:r w:rsidRPr="002A0F9F">
        <w:rPr>
          <w:spacing w:val="2"/>
          <w:sz w:val="24"/>
          <w:szCs w:val="24"/>
        </w:rPr>
        <w:t>про</w:t>
      </w:r>
      <w:r w:rsidRPr="002A0F9F">
        <w:rPr>
          <w:sz w:val="24"/>
          <w:szCs w:val="24"/>
        </w:rPr>
        <w:t xml:space="preserve">ведения разбора заданий участники олимпиады должны получить всю необходимую </w:t>
      </w:r>
      <w:r w:rsidRPr="002A0F9F">
        <w:rPr>
          <w:spacing w:val="4"/>
          <w:sz w:val="24"/>
          <w:szCs w:val="24"/>
        </w:rPr>
        <w:t>ин</w:t>
      </w:r>
      <w:r w:rsidRPr="002A0F9F">
        <w:rPr>
          <w:sz w:val="24"/>
          <w:szCs w:val="24"/>
        </w:rPr>
        <w:t>формацию для самостоятельной оценки правильности сданных на проверку жюри решений, чтобы свести к минимуму вопросы к жюри по поводу объективности их оценки и, тем самым, уменьшить число необоснованных апелляций по результатам проверки решений всех участников. На разборе заданий могут присутствовать все участники олимпиады, а также сопровождающие их лица, на показ работ допускаются только участники. В ходе разбора заданий представители жюри подробно объясняют критерии оценивания каждого из заданий и дают общую оценку по итогам выполнения заданий теоретического тура. В ходе разбора заданий представляются наиболее удачные варианты выполнения олимпиадных заданий, анализируются типичные ошибки, допущенные участниками</w:t>
      </w:r>
      <w:r w:rsidRPr="002A0F9F">
        <w:rPr>
          <w:spacing w:val="-18"/>
          <w:sz w:val="24"/>
          <w:szCs w:val="24"/>
        </w:rPr>
        <w:t xml:space="preserve"> </w:t>
      </w:r>
      <w:r w:rsidRPr="002A0F9F">
        <w:rPr>
          <w:sz w:val="24"/>
          <w:szCs w:val="24"/>
        </w:rPr>
        <w:t>олимпиады.</w:t>
      </w:r>
    </w:p>
    <w:p w14:paraId="077330C9" w14:textId="77777777" w:rsidR="002A5AF9" w:rsidRPr="002A0F9F" w:rsidRDefault="002A5AF9" w:rsidP="002A0F9F">
      <w:pPr>
        <w:pStyle w:val="af"/>
        <w:spacing w:after="0"/>
        <w:ind w:firstLine="709"/>
        <w:jc w:val="both"/>
        <w:rPr>
          <w:sz w:val="24"/>
          <w:szCs w:val="24"/>
        </w:rPr>
      </w:pPr>
      <w:r w:rsidRPr="002A0F9F">
        <w:rPr>
          <w:sz w:val="24"/>
          <w:szCs w:val="24"/>
        </w:rPr>
        <w:t>Критерии оценивания высылаются вместе с ключами к заданиям олимпиады.</w:t>
      </w:r>
    </w:p>
    <w:p w14:paraId="69235154" w14:textId="77777777" w:rsidR="002A5AF9" w:rsidRPr="002A0F9F" w:rsidRDefault="002A5AF9" w:rsidP="002A0F9F">
      <w:pPr>
        <w:pStyle w:val="af1"/>
        <w:ind w:firstLine="709"/>
        <w:jc w:val="both"/>
        <w:rPr>
          <w:rFonts w:ascii="Times New Roman" w:hAnsi="Times New Roman"/>
          <w:sz w:val="24"/>
          <w:szCs w:val="24"/>
        </w:rPr>
      </w:pPr>
      <w:r w:rsidRPr="002A0F9F">
        <w:rPr>
          <w:rFonts w:ascii="Times New Roman" w:hAnsi="Times New Roman"/>
          <w:sz w:val="24"/>
          <w:szCs w:val="24"/>
        </w:rPr>
        <w:t>Результаты проверки работ участников олимпиад, которые проводятся на платформе «Сириус.</w:t>
      </w:r>
      <w:r w:rsidR="005E26F5" w:rsidRPr="002A0F9F">
        <w:rPr>
          <w:rFonts w:ascii="Times New Roman" w:hAnsi="Times New Roman"/>
          <w:sz w:val="24"/>
          <w:szCs w:val="24"/>
        </w:rPr>
        <w:t xml:space="preserve"> </w:t>
      </w:r>
      <w:r w:rsidRPr="002A0F9F">
        <w:rPr>
          <w:rFonts w:ascii="Times New Roman" w:hAnsi="Times New Roman"/>
          <w:sz w:val="24"/>
          <w:szCs w:val="24"/>
        </w:rPr>
        <w:t xml:space="preserve">Курсы», будут доступны в системе </w:t>
      </w:r>
      <w:proofErr w:type="spellStart"/>
      <w:proofErr w:type="gramStart"/>
      <w:r w:rsidRPr="002A0F9F">
        <w:rPr>
          <w:rFonts w:ascii="Times New Roman" w:hAnsi="Times New Roman"/>
          <w:sz w:val="24"/>
          <w:szCs w:val="24"/>
        </w:rPr>
        <w:t>uts.sirius</w:t>
      </w:r>
      <w:proofErr w:type="gramEnd"/>
      <w:r w:rsidRPr="002A0F9F">
        <w:rPr>
          <w:rFonts w:ascii="Times New Roman" w:hAnsi="Times New Roman"/>
          <w:sz w:val="24"/>
          <w:szCs w:val="24"/>
        </w:rPr>
        <w:t>.online</w:t>
      </w:r>
      <w:proofErr w:type="spellEnd"/>
      <w:r w:rsidRPr="002A0F9F">
        <w:rPr>
          <w:rFonts w:ascii="Times New Roman" w:hAnsi="Times New Roman"/>
          <w:sz w:val="24"/>
          <w:szCs w:val="24"/>
        </w:rPr>
        <w:t xml:space="preserve"> по коду участника. Результаты могут быть изменены только в том случае, если не засчитан верный по смыслу ответ. Тогда задание перепроверяется для всех участников с учетом добавления нового правильного ответа.</w:t>
      </w:r>
    </w:p>
    <w:p w14:paraId="0AF3FA35" w14:textId="77777777" w:rsidR="002A5AF9" w:rsidRPr="00A90C06" w:rsidRDefault="002A5AF9" w:rsidP="002A0F9F">
      <w:pPr>
        <w:pStyle w:val="af"/>
        <w:spacing w:after="0"/>
        <w:ind w:firstLine="709"/>
        <w:jc w:val="both"/>
        <w:rPr>
          <w:sz w:val="16"/>
          <w:szCs w:val="16"/>
        </w:rPr>
      </w:pPr>
    </w:p>
    <w:p w14:paraId="4CD26BF1" w14:textId="77777777" w:rsidR="002A5AF9" w:rsidRPr="002A0F9F" w:rsidRDefault="002A5AF9" w:rsidP="002A0F9F">
      <w:pPr>
        <w:pStyle w:val="110"/>
        <w:numPr>
          <w:ilvl w:val="0"/>
          <w:numId w:val="15"/>
        </w:numPr>
        <w:tabs>
          <w:tab w:val="left" w:pos="993"/>
        </w:tabs>
        <w:spacing w:line="240" w:lineRule="auto"/>
        <w:ind w:left="0" w:firstLine="709"/>
        <w:rPr>
          <w:sz w:val="24"/>
          <w:szCs w:val="24"/>
        </w:rPr>
      </w:pPr>
      <w:r w:rsidRPr="002A0F9F">
        <w:rPr>
          <w:sz w:val="24"/>
          <w:szCs w:val="24"/>
        </w:rPr>
        <w:t>Показ олимпиадных работ и порядок проведения апелляции</w:t>
      </w:r>
    </w:p>
    <w:p w14:paraId="3F83C83B" w14:textId="77777777" w:rsidR="002A5AF9" w:rsidRPr="002A0F9F" w:rsidRDefault="002A5AF9" w:rsidP="002A0F9F">
      <w:pPr>
        <w:pStyle w:val="af"/>
        <w:spacing w:after="0"/>
        <w:ind w:firstLine="709"/>
        <w:jc w:val="both"/>
        <w:rPr>
          <w:sz w:val="24"/>
          <w:szCs w:val="24"/>
        </w:rPr>
      </w:pPr>
      <w:r w:rsidRPr="002A0F9F">
        <w:rPr>
          <w:sz w:val="24"/>
          <w:szCs w:val="24"/>
        </w:rPr>
        <w:t>Апелляция проводится в случаях несогласия участника олимпиады с результатами оценивания его олимпиадной работы.</w:t>
      </w:r>
    </w:p>
    <w:p w14:paraId="3DA54471" w14:textId="77777777" w:rsidR="002A5AF9" w:rsidRPr="002A0F9F" w:rsidRDefault="002A5AF9" w:rsidP="002A0F9F">
      <w:pPr>
        <w:pStyle w:val="af"/>
        <w:spacing w:after="0"/>
        <w:ind w:firstLine="709"/>
        <w:jc w:val="both"/>
        <w:rPr>
          <w:sz w:val="24"/>
          <w:szCs w:val="24"/>
        </w:rPr>
      </w:pPr>
      <w:r w:rsidRPr="002A0F9F">
        <w:rPr>
          <w:sz w:val="24"/>
          <w:szCs w:val="24"/>
        </w:rPr>
        <w:t>Процедуру организации показа олимпиадных работ, сроки проведения апелляции определяет оргкомитет школьного этапа олимпиады.</w:t>
      </w:r>
    </w:p>
    <w:p w14:paraId="083F880F" w14:textId="77777777" w:rsidR="002A5AF9" w:rsidRPr="002A0F9F" w:rsidRDefault="002A5AF9" w:rsidP="002A0F9F">
      <w:pPr>
        <w:pStyle w:val="af"/>
        <w:spacing w:after="0"/>
        <w:ind w:firstLine="709"/>
        <w:jc w:val="both"/>
        <w:rPr>
          <w:sz w:val="24"/>
          <w:szCs w:val="24"/>
        </w:rPr>
      </w:pPr>
      <w:r w:rsidRPr="002A0F9F">
        <w:rPr>
          <w:sz w:val="24"/>
          <w:szCs w:val="24"/>
        </w:rPr>
        <w:t>Порядок проведения апелляции доводится до сведения участников школьного этапа олимпиады до начала тура олимпиады.</w:t>
      </w:r>
    </w:p>
    <w:p w14:paraId="0853553C" w14:textId="77777777" w:rsidR="002A5AF9" w:rsidRPr="002A0F9F" w:rsidRDefault="002A5AF9" w:rsidP="002A0F9F">
      <w:pPr>
        <w:pStyle w:val="af"/>
        <w:spacing w:after="0"/>
        <w:ind w:firstLine="709"/>
        <w:jc w:val="both"/>
        <w:rPr>
          <w:sz w:val="24"/>
          <w:szCs w:val="24"/>
        </w:rPr>
      </w:pPr>
      <w:r w:rsidRPr="002A0F9F">
        <w:rPr>
          <w:sz w:val="24"/>
          <w:szCs w:val="24"/>
        </w:rPr>
        <w:t>На апелляции повторно проверяется текст ответа на олимпиадные задания.</w:t>
      </w:r>
    </w:p>
    <w:p w14:paraId="7FF99198" w14:textId="77777777" w:rsidR="002A5AF9" w:rsidRPr="002A0F9F" w:rsidRDefault="002A5AF9" w:rsidP="002A0F9F">
      <w:pPr>
        <w:pStyle w:val="af"/>
        <w:spacing w:after="0"/>
        <w:ind w:firstLine="709"/>
        <w:jc w:val="both"/>
        <w:rPr>
          <w:sz w:val="24"/>
          <w:szCs w:val="24"/>
        </w:rPr>
      </w:pPr>
      <w:r w:rsidRPr="002A0F9F">
        <w:rPr>
          <w:sz w:val="24"/>
          <w:szCs w:val="24"/>
        </w:rPr>
        <w:t>Апеллирующий ученик может дать устные пояснения к решению задачи и объяснить свое решение, но в любом случае оценивается только его письменная олимпиадная работа.</w:t>
      </w:r>
    </w:p>
    <w:p w14:paraId="24537A44" w14:textId="77777777" w:rsidR="002A5AF9" w:rsidRPr="002A0F9F" w:rsidRDefault="002A5AF9" w:rsidP="002A0F9F">
      <w:pPr>
        <w:pStyle w:val="af"/>
        <w:spacing w:after="0"/>
        <w:ind w:firstLine="709"/>
        <w:jc w:val="both"/>
        <w:rPr>
          <w:sz w:val="24"/>
          <w:szCs w:val="24"/>
        </w:rPr>
      </w:pPr>
      <w:r w:rsidRPr="002A0F9F">
        <w:rPr>
          <w:sz w:val="24"/>
          <w:szCs w:val="24"/>
        </w:rPr>
        <w:lastRenderedPageBreak/>
        <w:t>Внесение изменений в работу во время апелляции недопустимо.</w:t>
      </w:r>
    </w:p>
    <w:p w14:paraId="31865AE5" w14:textId="77777777" w:rsidR="002A5AF9" w:rsidRPr="002A0F9F" w:rsidRDefault="002A5AF9" w:rsidP="002A0F9F">
      <w:pPr>
        <w:pStyle w:val="af"/>
        <w:spacing w:after="0"/>
        <w:ind w:firstLine="709"/>
        <w:jc w:val="both"/>
        <w:rPr>
          <w:sz w:val="24"/>
          <w:szCs w:val="24"/>
        </w:rPr>
      </w:pPr>
      <w:r w:rsidRPr="002A0F9F">
        <w:rPr>
          <w:sz w:val="24"/>
          <w:szCs w:val="24"/>
        </w:rPr>
        <w:t>Для проведения апелляции оргкомитет школьного этапа олимпиады создает апелляционную комиссию из членов жюри (не менее трех человек).</w:t>
      </w:r>
    </w:p>
    <w:p w14:paraId="0A59D504" w14:textId="77777777" w:rsidR="002A5AF9" w:rsidRPr="002A0F9F" w:rsidRDefault="002A5AF9" w:rsidP="002A0F9F">
      <w:pPr>
        <w:pStyle w:val="af"/>
        <w:spacing w:after="0"/>
        <w:ind w:firstLine="709"/>
        <w:jc w:val="both"/>
        <w:rPr>
          <w:sz w:val="24"/>
          <w:szCs w:val="24"/>
        </w:rPr>
      </w:pPr>
      <w:r w:rsidRPr="002A0F9F">
        <w:rPr>
          <w:sz w:val="24"/>
          <w:szCs w:val="24"/>
        </w:rPr>
        <w:t>Рассмотрение апелляции проводится в спокойной и доброжелательной обстановке.</w:t>
      </w:r>
    </w:p>
    <w:p w14:paraId="334DBB6B" w14:textId="77777777" w:rsidR="002A5AF9" w:rsidRPr="002A0F9F" w:rsidRDefault="002A5AF9" w:rsidP="002A0F9F">
      <w:pPr>
        <w:pStyle w:val="af"/>
        <w:spacing w:after="0"/>
        <w:ind w:firstLine="709"/>
        <w:jc w:val="both"/>
        <w:rPr>
          <w:sz w:val="24"/>
          <w:szCs w:val="24"/>
        </w:rPr>
      </w:pPr>
      <w:r w:rsidRPr="002A0F9F">
        <w:rPr>
          <w:sz w:val="24"/>
          <w:szCs w:val="24"/>
        </w:rPr>
        <w:t>Участнику олимпиады, подавшему заявление на апелляцию, предоставляется возможность убедиться в том, что его работа проверена и оценена в соответствии с критериями и методикой оценивания, разработанными региональной предметно-методической комиссией по предмету.</w:t>
      </w:r>
    </w:p>
    <w:p w14:paraId="481BBDDB" w14:textId="77777777" w:rsidR="002A5AF9" w:rsidRPr="002A0F9F" w:rsidRDefault="002A5AF9" w:rsidP="002A0F9F">
      <w:pPr>
        <w:pStyle w:val="af"/>
        <w:spacing w:after="0"/>
        <w:ind w:firstLine="709"/>
        <w:jc w:val="both"/>
        <w:rPr>
          <w:sz w:val="24"/>
          <w:szCs w:val="24"/>
        </w:rPr>
      </w:pPr>
      <w:r w:rsidRPr="002A0F9F">
        <w:rPr>
          <w:sz w:val="24"/>
          <w:szCs w:val="24"/>
        </w:rPr>
        <w:t>Для проведения апелляции участник подает письменное заявление на имя председателя предметного жюри по форме, установленной оргкомитетом школьного этапа олимпиады.</w:t>
      </w:r>
    </w:p>
    <w:p w14:paraId="6B4F470F" w14:textId="77777777" w:rsidR="002A5AF9" w:rsidRPr="002A0F9F" w:rsidRDefault="002A5AF9" w:rsidP="002A0F9F">
      <w:pPr>
        <w:pStyle w:val="af"/>
        <w:spacing w:after="0"/>
        <w:ind w:firstLine="709"/>
        <w:jc w:val="both"/>
        <w:rPr>
          <w:sz w:val="24"/>
          <w:szCs w:val="24"/>
        </w:rPr>
      </w:pPr>
      <w:r w:rsidRPr="002A0F9F">
        <w:rPr>
          <w:sz w:val="24"/>
          <w:szCs w:val="24"/>
        </w:rPr>
        <w:t>При рассмотрении апелляции присутствует только участник олимпиады, подавший заявление, имеющий при себе документ, удостоверяющий личность.</w:t>
      </w:r>
    </w:p>
    <w:p w14:paraId="5B65F5BF" w14:textId="77777777" w:rsidR="002A5AF9" w:rsidRPr="002A0F9F" w:rsidRDefault="002A5AF9" w:rsidP="002A0F9F">
      <w:pPr>
        <w:pStyle w:val="af"/>
        <w:spacing w:after="0"/>
        <w:ind w:firstLine="709"/>
        <w:jc w:val="both"/>
        <w:rPr>
          <w:sz w:val="24"/>
          <w:szCs w:val="24"/>
        </w:rPr>
      </w:pPr>
      <w:r w:rsidRPr="002A0F9F">
        <w:rPr>
          <w:sz w:val="24"/>
          <w:szCs w:val="24"/>
        </w:rPr>
        <w:t>По результатам рассмотрения апелляции апелляционная комиссия выносит одно из следующих решений:</w:t>
      </w:r>
    </w:p>
    <w:p w14:paraId="71917E6B" w14:textId="77777777" w:rsidR="002A5AF9" w:rsidRPr="002A0F9F" w:rsidRDefault="002A5AF9" w:rsidP="002A0F9F">
      <w:pPr>
        <w:pStyle w:val="af3"/>
        <w:widowControl w:val="0"/>
        <w:numPr>
          <w:ilvl w:val="1"/>
          <w:numId w:val="13"/>
        </w:numPr>
        <w:tabs>
          <w:tab w:val="left" w:pos="969"/>
        </w:tabs>
        <w:autoSpaceDE w:val="0"/>
        <w:autoSpaceDN w:val="0"/>
        <w:ind w:left="0" w:firstLine="709"/>
        <w:contextualSpacing w:val="0"/>
        <w:jc w:val="both"/>
      </w:pPr>
      <w:r w:rsidRPr="002A0F9F">
        <w:t>апелляцию отклонить и сохранить выставленные</w:t>
      </w:r>
      <w:r w:rsidRPr="002A0F9F">
        <w:rPr>
          <w:spacing w:val="-6"/>
        </w:rPr>
        <w:t xml:space="preserve"> </w:t>
      </w:r>
      <w:r w:rsidRPr="002A0F9F">
        <w:t>баллы;</w:t>
      </w:r>
    </w:p>
    <w:p w14:paraId="75ABCD7F" w14:textId="77777777" w:rsidR="002A5AF9" w:rsidRPr="002A0F9F" w:rsidRDefault="002A5AF9" w:rsidP="002A0F9F">
      <w:pPr>
        <w:pStyle w:val="af3"/>
        <w:widowControl w:val="0"/>
        <w:numPr>
          <w:ilvl w:val="1"/>
          <w:numId w:val="13"/>
        </w:numPr>
        <w:tabs>
          <w:tab w:val="left" w:pos="969"/>
        </w:tabs>
        <w:autoSpaceDE w:val="0"/>
        <w:autoSpaceDN w:val="0"/>
        <w:ind w:left="0" w:firstLine="709"/>
        <w:contextualSpacing w:val="0"/>
        <w:jc w:val="both"/>
      </w:pPr>
      <w:r w:rsidRPr="002A0F9F">
        <w:t xml:space="preserve">апелляцию удовлетворить и изменить оценку </w:t>
      </w:r>
      <w:proofErr w:type="gramStart"/>
      <w:r w:rsidRPr="002A0F9F">
        <w:t>в баллов</w:t>
      </w:r>
      <w:proofErr w:type="gramEnd"/>
      <w:r w:rsidRPr="002A0F9F">
        <w:t xml:space="preserve"> на</w:t>
      </w:r>
      <w:r w:rsidRPr="002A0F9F">
        <w:rPr>
          <w:spacing w:val="27"/>
        </w:rPr>
        <w:t xml:space="preserve"> </w:t>
      </w:r>
      <w:r w:rsidRPr="002A0F9F">
        <w:t>баллов.</w:t>
      </w:r>
    </w:p>
    <w:p w14:paraId="5AF78070" w14:textId="77777777" w:rsidR="002A5AF9" w:rsidRPr="002A0F9F" w:rsidRDefault="002A5AF9" w:rsidP="002A0F9F">
      <w:pPr>
        <w:pStyle w:val="af"/>
        <w:spacing w:before="1" w:after="0"/>
        <w:ind w:firstLine="709"/>
        <w:jc w:val="both"/>
        <w:rPr>
          <w:sz w:val="24"/>
          <w:szCs w:val="24"/>
        </w:rPr>
      </w:pPr>
      <w:r w:rsidRPr="002A0F9F">
        <w:rPr>
          <w:sz w:val="24"/>
          <w:szCs w:val="24"/>
        </w:rPr>
        <w:t>Решения апелляционной комиссии принимаются простым большинством голосов от списочного состава апелляционной комиссии. В случае равенства голосов председатель комиссии имеет право решающего голоса.</w:t>
      </w:r>
    </w:p>
    <w:p w14:paraId="640739E7" w14:textId="77777777" w:rsidR="002A5AF9" w:rsidRPr="002A0F9F" w:rsidRDefault="002A5AF9" w:rsidP="002A0F9F">
      <w:pPr>
        <w:pStyle w:val="af"/>
        <w:spacing w:before="1" w:after="0"/>
        <w:ind w:firstLine="709"/>
        <w:jc w:val="both"/>
        <w:rPr>
          <w:b/>
          <w:i/>
          <w:sz w:val="24"/>
          <w:szCs w:val="24"/>
        </w:rPr>
      </w:pPr>
      <w:r w:rsidRPr="002A0F9F">
        <w:rPr>
          <w:b/>
          <w:i/>
          <w:sz w:val="24"/>
          <w:szCs w:val="24"/>
        </w:rPr>
        <w:t>Критерии и методика оценивания олимпиадных заданий не могут быть предметом апелляции и пересмотру не подлежат.</w:t>
      </w:r>
    </w:p>
    <w:p w14:paraId="04453E5E" w14:textId="77777777" w:rsidR="002A5AF9" w:rsidRPr="002A0F9F" w:rsidRDefault="002A5AF9" w:rsidP="002A0F9F">
      <w:pPr>
        <w:pStyle w:val="af"/>
        <w:spacing w:before="1" w:after="0"/>
        <w:ind w:firstLine="709"/>
        <w:jc w:val="both"/>
        <w:rPr>
          <w:b/>
          <w:i/>
          <w:sz w:val="24"/>
          <w:szCs w:val="24"/>
        </w:rPr>
      </w:pPr>
      <w:r w:rsidRPr="002A0F9F">
        <w:rPr>
          <w:b/>
          <w:i/>
          <w:sz w:val="24"/>
          <w:szCs w:val="24"/>
        </w:rPr>
        <w:t>Решения апелляционной комиссии являются окончательными и пересмотру не подлежат.</w:t>
      </w:r>
    </w:p>
    <w:p w14:paraId="6F7661C1" w14:textId="77777777" w:rsidR="002A5AF9" w:rsidRPr="002A0F9F" w:rsidRDefault="002A5AF9" w:rsidP="002A0F9F">
      <w:pPr>
        <w:pStyle w:val="af"/>
        <w:spacing w:before="1" w:after="0"/>
        <w:ind w:firstLine="709"/>
        <w:jc w:val="both"/>
        <w:rPr>
          <w:b/>
          <w:sz w:val="24"/>
          <w:szCs w:val="24"/>
        </w:rPr>
      </w:pPr>
      <w:r w:rsidRPr="002A0F9F">
        <w:rPr>
          <w:sz w:val="24"/>
          <w:szCs w:val="24"/>
        </w:rPr>
        <w:t>Работа апелляционной комиссии оформляется протоколами, которые подписываются председателем и членами комиссии.</w:t>
      </w:r>
    </w:p>
    <w:p w14:paraId="2B911F80" w14:textId="77777777" w:rsidR="002A5AF9" w:rsidRPr="002A0F9F" w:rsidRDefault="002A5AF9" w:rsidP="002A0F9F">
      <w:pPr>
        <w:pStyle w:val="af"/>
        <w:spacing w:before="1" w:after="0"/>
        <w:ind w:firstLine="709"/>
        <w:jc w:val="both"/>
        <w:rPr>
          <w:sz w:val="24"/>
          <w:szCs w:val="24"/>
        </w:rPr>
      </w:pPr>
      <w:r w:rsidRPr="002A0F9F">
        <w:rPr>
          <w:sz w:val="24"/>
          <w:szCs w:val="24"/>
        </w:rPr>
        <w:t>Официальным объявлением итогов школьного этапа олимпиады считается вывешенная на всеобщее обозрение в месте проведения олимпиады итоговая таблица результатов выполнения олимпиадных заданий, заверенная подписями председателя и членов жюри. Окончательные итоги олимпиады утверждаются с учетом результатов работы апелляционной комиссии организатором школьного этапа олимпиады.</w:t>
      </w:r>
    </w:p>
    <w:p w14:paraId="79724B09" w14:textId="77777777" w:rsidR="002A5AF9" w:rsidRPr="002A0F9F" w:rsidRDefault="002A5AF9" w:rsidP="002A0F9F">
      <w:pPr>
        <w:pStyle w:val="af1"/>
        <w:ind w:firstLine="709"/>
        <w:jc w:val="both"/>
        <w:rPr>
          <w:rFonts w:ascii="Times New Roman" w:hAnsi="Times New Roman"/>
          <w:sz w:val="24"/>
          <w:szCs w:val="24"/>
        </w:rPr>
      </w:pPr>
      <w:r w:rsidRPr="002A0F9F">
        <w:rPr>
          <w:rFonts w:ascii="Times New Roman" w:hAnsi="Times New Roman"/>
          <w:sz w:val="24"/>
          <w:szCs w:val="24"/>
        </w:rPr>
        <w:t>Разбор заданий олимпиад, которые проводятся на платформе «Сириус.</w:t>
      </w:r>
      <w:r w:rsidR="005E26F5" w:rsidRPr="002A0F9F">
        <w:rPr>
          <w:rFonts w:ascii="Times New Roman" w:hAnsi="Times New Roman"/>
          <w:sz w:val="24"/>
          <w:szCs w:val="24"/>
        </w:rPr>
        <w:t xml:space="preserve"> </w:t>
      </w:r>
      <w:r w:rsidRPr="002A0F9F">
        <w:rPr>
          <w:rFonts w:ascii="Times New Roman" w:hAnsi="Times New Roman"/>
          <w:sz w:val="24"/>
          <w:szCs w:val="24"/>
        </w:rPr>
        <w:t>Курсы», включает публикацию следующих материалов:</w:t>
      </w:r>
    </w:p>
    <w:p w14:paraId="30B59ACC" w14:textId="77777777" w:rsidR="002A5AF9" w:rsidRPr="002A0F9F" w:rsidRDefault="002A5AF9" w:rsidP="002A0F9F">
      <w:pPr>
        <w:pStyle w:val="af1"/>
        <w:ind w:firstLine="709"/>
        <w:jc w:val="both"/>
        <w:rPr>
          <w:rFonts w:ascii="Times New Roman" w:hAnsi="Times New Roman"/>
          <w:sz w:val="24"/>
          <w:szCs w:val="24"/>
        </w:rPr>
      </w:pPr>
      <w:r w:rsidRPr="002A0F9F">
        <w:rPr>
          <w:rFonts w:ascii="Times New Roman" w:hAnsi="Times New Roman"/>
          <w:sz w:val="24"/>
          <w:szCs w:val="24"/>
        </w:rPr>
        <w:t>• правильных ответов в тестирующей системе,</w:t>
      </w:r>
    </w:p>
    <w:p w14:paraId="420047C5" w14:textId="76FB7589" w:rsidR="002A5AF9" w:rsidRPr="002A0F9F" w:rsidRDefault="002A5AF9" w:rsidP="002A0F9F">
      <w:pPr>
        <w:pStyle w:val="af1"/>
        <w:ind w:firstLine="709"/>
        <w:jc w:val="both"/>
        <w:rPr>
          <w:rFonts w:ascii="Times New Roman" w:hAnsi="Times New Roman"/>
          <w:sz w:val="24"/>
          <w:szCs w:val="24"/>
        </w:rPr>
      </w:pPr>
      <w:r w:rsidRPr="002A0F9F">
        <w:rPr>
          <w:rFonts w:ascii="Times New Roman" w:hAnsi="Times New Roman"/>
          <w:sz w:val="24"/>
          <w:szCs w:val="24"/>
        </w:rPr>
        <w:t>• текстовых решений на сайте,</w:t>
      </w:r>
    </w:p>
    <w:p w14:paraId="1FCE2B3B" w14:textId="77777777" w:rsidR="002A5AF9" w:rsidRPr="002A0F9F" w:rsidRDefault="002A5AF9" w:rsidP="002A0F9F">
      <w:pPr>
        <w:pStyle w:val="af1"/>
        <w:ind w:firstLine="709"/>
        <w:jc w:val="both"/>
        <w:rPr>
          <w:rFonts w:ascii="Times New Roman" w:hAnsi="Times New Roman"/>
          <w:sz w:val="24"/>
          <w:szCs w:val="24"/>
        </w:rPr>
      </w:pPr>
      <w:r w:rsidRPr="002A0F9F">
        <w:rPr>
          <w:rFonts w:ascii="Times New Roman" w:hAnsi="Times New Roman"/>
          <w:sz w:val="24"/>
          <w:szCs w:val="24"/>
        </w:rPr>
        <w:t xml:space="preserve">• </w:t>
      </w:r>
      <w:proofErr w:type="spellStart"/>
      <w:r w:rsidRPr="002A0F9F">
        <w:rPr>
          <w:rFonts w:ascii="Times New Roman" w:hAnsi="Times New Roman"/>
          <w:sz w:val="24"/>
          <w:szCs w:val="24"/>
        </w:rPr>
        <w:t>видеоразборов</w:t>
      </w:r>
      <w:proofErr w:type="spellEnd"/>
      <w:r w:rsidRPr="002A0F9F">
        <w:rPr>
          <w:rFonts w:ascii="Times New Roman" w:hAnsi="Times New Roman"/>
          <w:sz w:val="24"/>
          <w:szCs w:val="24"/>
        </w:rPr>
        <w:t xml:space="preserve"> решений заданий;</w:t>
      </w:r>
    </w:p>
    <w:p w14:paraId="435D4808" w14:textId="77777777" w:rsidR="002A5AF9" w:rsidRPr="002A0F9F" w:rsidRDefault="002A5AF9" w:rsidP="002A0F9F">
      <w:pPr>
        <w:pStyle w:val="af1"/>
        <w:ind w:firstLine="709"/>
        <w:jc w:val="both"/>
        <w:rPr>
          <w:rFonts w:ascii="Times New Roman" w:hAnsi="Times New Roman"/>
          <w:sz w:val="24"/>
          <w:szCs w:val="24"/>
        </w:rPr>
      </w:pPr>
      <w:r w:rsidRPr="002A0F9F">
        <w:rPr>
          <w:rFonts w:ascii="Times New Roman" w:hAnsi="Times New Roman"/>
          <w:sz w:val="24"/>
          <w:szCs w:val="24"/>
        </w:rPr>
        <w:t>После проведения показа работ будет сформирована окончательная таблица результатов. В этой таблице будут отсутствовать фамилии и имена участников! Сохраните таблицу с данными участников для подведения итогов олимпиады.</w:t>
      </w:r>
    </w:p>
    <w:p w14:paraId="6CA12D53" w14:textId="77777777" w:rsidR="009C4CEE" w:rsidRPr="00A90C06" w:rsidRDefault="009C4CEE" w:rsidP="002A0F9F">
      <w:pPr>
        <w:pStyle w:val="af1"/>
        <w:ind w:firstLine="709"/>
        <w:jc w:val="both"/>
        <w:rPr>
          <w:rFonts w:ascii="Times New Roman" w:hAnsi="Times New Roman"/>
          <w:sz w:val="16"/>
          <w:szCs w:val="16"/>
        </w:rPr>
      </w:pPr>
    </w:p>
    <w:p w14:paraId="7E54C1DC" w14:textId="77777777" w:rsidR="002A5AF9" w:rsidRPr="002A0F9F" w:rsidRDefault="002A5AF9" w:rsidP="002A0F9F">
      <w:pPr>
        <w:pStyle w:val="110"/>
        <w:numPr>
          <w:ilvl w:val="0"/>
          <w:numId w:val="15"/>
        </w:numPr>
        <w:tabs>
          <w:tab w:val="left" w:pos="993"/>
        </w:tabs>
        <w:spacing w:line="240" w:lineRule="auto"/>
        <w:ind w:left="0" w:firstLine="709"/>
        <w:rPr>
          <w:sz w:val="24"/>
          <w:szCs w:val="24"/>
        </w:rPr>
      </w:pPr>
      <w:r w:rsidRPr="002A0F9F">
        <w:rPr>
          <w:sz w:val="24"/>
          <w:szCs w:val="24"/>
        </w:rPr>
        <w:t>Порядок подведения итогов школьного этапа олимпиады</w:t>
      </w:r>
    </w:p>
    <w:p w14:paraId="149E06BE" w14:textId="77777777" w:rsidR="002A5AF9" w:rsidRPr="002A0F9F" w:rsidRDefault="002A5AF9" w:rsidP="002A0F9F">
      <w:pPr>
        <w:pStyle w:val="af"/>
        <w:spacing w:after="0"/>
        <w:ind w:firstLine="709"/>
        <w:jc w:val="both"/>
        <w:rPr>
          <w:sz w:val="24"/>
          <w:szCs w:val="24"/>
        </w:rPr>
      </w:pPr>
      <w:r w:rsidRPr="002A0F9F">
        <w:rPr>
          <w:sz w:val="24"/>
          <w:szCs w:val="24"/>
        </w:rPr>
        <w:t>Индивидуальные результаты участников олимпиады заносятся в рейтинговую таблицу результатов школьного этапа олимпиады по данному предмету, 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w:t>
      </w:r>
    </w:p>
    <w:p w14:paraId="0D755735" w14:textId="77777777" w:rsidR="002A5AF9" w:rsidRPr="002A0F9F" w:rsidRDefault="002A5AF9" w:rsidP="002A0F9F">
      <w:pPr>
        <w:pStyle w:val="af"/>
        <w:spacing w:after="0"/>
        <w:ind w:firstLine="709"/>
        <w:jc w:val="both"/>
        <w:rPr>
          <w:sz w:val="24"/>
          <w:szCs w:val="24"/>
        </w:rPr>
      </w:pPr>
      <w:r w:rsidRPr="002A0F9F">
        <w:rPr>
          <w:sz w:val="24"/>
          <w:szCs w:val="24"/>
        </w:rPr>
        <w:t>По индивидуальным результатам решения всех олимпиадных заданий на основании рейтинга определяются победители и призеры школьного этапа олимпиады в соответствии с квотой, установленной организатором школьного этапа олимпиады.</w:t>
      </w:r>
    </w:p>
    <w:p w14:paraId="1C2EE830" w14:textId="1235883D" w:rsidR="005E26F5" w:rsidRDefault="002A5AF9" w:rsidP="00A90C06">
      <w:pPr>
        <w:pStyle w:val="af"/>
        <w:ind w:firstLine="709"/>
        <w:jc w:val="both"/>
        <w:rPr>
          <w:sz w:val="24"/>
          <w:szCs w:val="24"/>
        </w:rPr>
      </w:pPr>
      <w:r w:rsidRPr="002A0F9F">
        <w:rPr>
          <w:sz w:val="24"/>
          <w:szCs w:val="24"/>
        </w:rPr>
        <w:t>Документом, фиксирующим итоговые результаты школьного этапа олимпиады по предмету, является протокол предметного жюри, подписанный председателем и членами жюри.</w:t>
      </w:r>
      <w:r w:rsidR="005E26F5">
        <w:rPr>
          <w:sz w:val="24"/>
          <w:szCs w:val="24"/>
        </w:rPr>
        <w:br w:type="page"/>
      </w:r>
    </w:p>
    <w:p w14:paraId="4E8E372E" w14:textId="77777777" w:rsidR="00536C36" w:rsidRDefault="00536C36" w:rsidP="00995B53">
      <w:pPr>
        <w:pStyle w:val="af"/>
        <w:spacing w:after="0"/>
        <w:jc w:val="right"/>
        <w:rPr>
          <w:sz w:val="24"/>
          <w:szCs w:val="24"/>
        </w:rPr>
      </w:pPr>
      <w:r w:rsidRPr="00D00059">
        <w:rPr>
          <w:sz w:val="24"/>
          <w:szCs w:val="24"/>
        </w:rPr>
        <w:lastRenderedPageBreak/>
        <w:t>Приложение 1</w:t>
      </w:r>
    </w:p>
    <w:p w14:paraId="40E7ACF6" w14:textId="77777777" w:rsidR="005E26F5" w:rsidRPr="00D00059" w:rsidRDefault="005E26F5" w:rsidP="00995B53">
      <w:pPr>
        <w:pStyle w:val="af"/>
        <w:spacing w:after="0"/>
        <w:jc w:val="right"/>
        <w:rPr>
          <w:sz w:val="24"/>
          <w:szCs w:val="24"/>
        </w:rPr>
      </w:pPr>
    </w:p>
    <w:p w14:paraId="12E33DA0" w14:textId="77777777" w:rsidR="002A5AF9" w:rsidRPr="005E26F5" w:rsidRDefault="002A5AF9" w:rsidP="00BD3D9A">
      <w:pPr>
        <w:shd w:val="clear" w:color="auto" w:fill="FFFFFF"/>
        <w:jc w:val="center"/>
        <w:rPr>
          <w:b/>
          <w:color w:val="000000"/>
          <w:sz w:val="24"/>
          <w:szCs w:val="24"/>
        </w:rPr>
      </w:pPr>
      <w:r w:rsidRPr="005E26F5">
        <w:rPr>
          <w:b/>
          <w:color w:val="000000"/>
          <w:sz w:val="24"/>
          <w:szCs w:val="24"/>
        </w:rPr>
        <w:t>Инструкция для школьного координатора школьного этапа всероссийской олимпиады</w:t>
      </w:r>
      <w:r w:rsidR="00BD3D9A">
        <w:rPr>
          <w:b/>
          <w:color w:val="000000"/>
          <w:sz w:val="24"/>
          <w:szCs w:val="24"/>
        </w:rPr>
        <w:t xml:space="preserve"> </w:t>
      </w:r>
      <w:r w:rsidRPr="005E26F5">
        <w:rPr>
          <w:b/>
          <w:color w:val="000000"/>
          <w:sz w:val="24"/>
          <w:szCs w:val="24"/>
        </w:rPr>
        <w:t>школьников на технологической платформе «Сириус.</w:t>
      </w:r>
      <w:r w:rsidR="00BD3D9A">
        <w:rPr>
          <w:b/>
          <w:color w:val="000000"/>
          <w:sz w:val="24"/>
          <w:szCs w:val="24"/>
        </w:rPr>
        <w:t xml:space="preserve"> </w:t>
      </w:r>
      <w:r w:rsidRPr="005E26F5">
        <w:rPr>
          <w:b/>
          <w:color w:val="000000"/>
          <w:sz w:val="24"/>
          <w:szCs w:val="24"/>
        </w:rPr>
        <w:t>Курсы» в 202</w:t>
      </w:r>
      <w:r w:rsidR="00F24799">
        <w:rPr>
          <w:b/>
          <w:color w:val="000000"/>
          <w:sz w:val="24"/>
          <w:szCs w:val="24"/>
        </w:rPr>
        <w:t>5</w:t>
      </w:r>
      <w:r w:rsidRPr="005E26F5">
        <w:rPr>
          <w:b/>
          <w:color w:val="000000"/>
          <w:sz w:val="24"/>
          <w:szCs w:val="24"/>
        </w:rPr>
        <w:t>/2</w:t>
      </w:r>
      <w:r w:rsidR="00F24799">
        <w:rPr>
          <w:b/>
          <w:color w:val="000000"/>
          <w:sz w:val="24"/>
          <w:szCs w:val="24"/>
        </w:rPr>
        <w:t>6</w:t>
      </w:r>
      <w:r w:rsidRPr="005E26F5">
        <w:rPr>
          <w:b/>
          <w:color w:val="000000"/>
          <w:sz w:val="24"/>
          <w:szCs w:val="24"/>
        </w:rPr>
        <w:t xml:space="preserve"> учебном году</w:t>
      </w:r>
    </w:p>
    <w:p w14:paraId="32BFD7F3" w14:textId="77777777" w:rsidR="002A5AF9" w:rsidRPr="005E26F5" w:rsidRDefault="002A5AF9" w:rsidP="005E26F5">
      <w:pPr>
        <w:shd w:val="clear" w:color="auto" w:fill="FFFFFF"/>
        <w:jc w:val="center"/>
        <w:rPr>
          <w:color w:val="000000"/>
          <w:sz w:val="24"/>
          <w:szCs w:val="24"/>
        </w:rPr>
      </w:pPr>
    </w:p>
    <w:p w14:paraId="04CC614B" w14:textId="77777777" w:rsidR="002A5AF9" w:rsidRPr="00A90C06" w:rsidRDefault="002A5AF9" w:rsidP="00A90C06">
      <w:pPr>
        <w:shd w:val="clear" w:color="auto" w:fill="FFFFFF"/>
        <w:ind w:firstLine="709"/>
        <w:jc w:val="both"/>
        <w:rPr>
          <w:color w:val="000000"/>
          <w:sz w:val="24"/>
          <w:szCs w:val="24"/>
        </w:rPr>
      </w:pPr>
      <w:r w:rsidRPr="00A90C06">
        <w:rPr>
          <w:b/>
          <w:color w:val="000000"/>
          <w:sz w:val="24"/>
          <w:szCs w:val="24"/>
        </w:rPr>
        <w:t>1.</w:t>
      </w:r>
      <w:r w:rsidRPr="00A90C06">
        <w:rPr>
          <w:color w:val="000000"/>
          <w:sz w:val="24"/>
          <w:szCs w:val="24"/>
        </w:rPr>
        <w:t xml:space="preserve"> Ознакомьтесь с технологической моделью проведения школьного этапа.</w:t>
      </w:r>
    </w:p>
    <w:p w14:paraId="2FBD2FD2" w14:textId="77777777" w:rsidR="002A5AF9" w:rsidRPr="00A90C06" w:rsidRDefault="002A5AF9" w:rsidP="00A90C06">
      <w:pPr>
        <w:shd w:val="clear" w:color="auto" w:fill="FFFFFF"/>
        <w:ind w:firstLine="709"/>
        <w:jc w:val="both"/>
        <w:rPr>
          <w:color w:val="000000"/>
          <w:sz w:val="24"/>
          <w:szCs w:val="24"/>
        </w:rPr>
      </w:pPr>
      <w:r w:rsidRPr="00A90C06">
        <w:rPr>
          <w:b/>
          <w:color w:val="000000"/>
          <w:sz w:val="24"/>
          <w:szCs w:val="24"/>
        </w:rPr>
        <w:t>2.</w:t>
      </w:r>
      <w:r w:rsidRPr="00A90C06">
        <w:rPr>
          <w:color w:val="000000"/>
          <w:sz w:val="24"/>
          <w:szCs w:val="24"/>
        </w:rPr>
        <w:t xml:space="preserve"> Выберите модель проведения школьного этапа </w:t>
      </w:r>
      <w:proofErr w:type="spellStart"/>
      <w:r w:rsidRPr="00A90C06">
        <w:rPr>
          <w:color w:val="000000"/>
          <w:sz w:val="24"/>
          <w:szCs w:val="24"/>
        </w:rPr>
        <w:t>ВсОШ</w:t>
      </w:r>
      <w:proofErr w:type="spellEnd"/>
      <w:r w:rsidRPr="00A90C06">
        <w:rPr>
          <w:color w:val="000000"/>
          <w:sz w:val="24"/>
          <w:szCs w:val="24"/>
        </w:rPr>
        <w:t xml:space="preserve"> на платформе «Сириус.</w:t>
      </w:r>
      <w:r w:rsidR="00BD3D9A" w:rsidRPr="00A90C06">
        <w:rPr>
          <w:color w:val="000000"/>
          <w:sz w:val="24"/>
          <w:szCs w:val="24"/>
        </w:rPr>
        <w:t xml:space="preserve"> </w:t>
      </w:r>
      <w:r w:rsidRPr="00A90C06">
        <w:rPr>
          <w:color w:val="000000"/>
          <w:sz w:val="24"/>
          <w:szCs w:val="24"/>
        </w:rPr>
        <w:t>Курсы»:</w:t>
      </w:r>
      <w:r w:rsidR="00BD3D9A" w:rsidRPr="00A90C06">
        <w:rPr>
          <w:color w:val="000000"/>
          <w:sz w:val="24"/>
          <w:szCs w:val="24"/>
        </w:rPr>
        <w:t xml:space="preserve"> </w:t>
      </w:r>
      <w:r w:rsidRPr="00A90C06">
        <w:rPr>
          <w:color w:val="000000"/>
          <w:sz w:val="24"/>
          <w:szCs w:val="24"/>
        </w:rPr>
        <w:t>участники пишут олимпиаду в школе (модель 1) или самостоятельно дома (модель 2).</w:t>
      </w:r>
    </w:p>
    <w:p w14:paraId="07E06043" w14:textId="77777777" w:rsidR="002A5AF9" w:rsidRPr="00A90C06" w:rsidRDefault="002A5AF9" w:rsidP="00A90C06">
      <w:pPr>
        <w:shd w:val="clear" w:color="auto" w:fill="FFFFFF"/>
        <w:ind w:firstLine="709"/>
        <w:jc w:val="both"/>
        <w:rPr>
          <w:color w:val="000000"/>
          <w:sz w:val="24"/>
          <w:szCs w:val="24"/>
        </w:rPr>
      </w:pPr>
      <w:r w:rsidRPr="00A90C06">
        <w:rPr>
          <w:b/>
          <w:color w:val="000000"/>
          <w:sz w:val="24"/>
          <w:szCs w:val="24"/>
        </w:rPr>
        <w:t>3.</w:t>
      </w:r>
      <w:r w:rsidRPr="00A90C06">
        <w:rPr>
          <w:color w:val="000000"/>
          <w:sz w:val="24"/>
          <w:szCs w:val="24"/>
        </w:rPr>
        <w:t xml:space="preserve"> Ознакомьтесь с единым графиком проведения олимпиад для вашего региона на сайте</w:t>
      </w:r>
      <w:r w:rsidR="00BD3D9A" w:rsidRPr="00A90C06">
        <w:rPr>
          <w:color w:val="000000"/>
          <w:sz w:val="24"/>
          <w:szCs w:val="24"/>
        </w:rPr>
        <w:t xml:space="preserve"> </w:t>
      </w:r>
      <w:r w:rsidRPr="00A90C06">
        <w:rPr>
          <w:color w:val="000000"/>
          <w:sz w:val="24"/>
          <w:szCs w:val="24"/>
        </w:rPr>
        <w:t xml:space="preserve">школьного этапа </w:t>
      </w:r>
      <w:proofErr w:type="spellStart"/>
      <w:r w:rsidRPr="00A90C06">
        <w:rPr>
          <w:color w:val="000000"/>
          <w:sz w:val="24"/>
          <w:szCs w:val="24"/>
        </w:rPr>
        <w:t>ВсОШ</w:t>
      </w:r>
      <w:proofErr w:type="spellEnd"/>
      <w:r w:rsidRPr="00A90C06">
        <w:rPr>
          <w:color w:val="000000"/>
          <w:sz w:val="24"/>
          <w:szCs w:val="24"/>
        </w:rPr>
        <w:t xml:space="preserve"> siriusolymp.ru. Составьте расписание проведения этапа по</w:t>
      </w:r>
      <w:r w:rsidR="00BD3D9A" w:rsidRPr="00A90C06">
        <w:rPr>
          <w:color w:val="000000"/>
          <w:sz w:val="24"/>
          <w:szCs w:val="24"/>
        </w:rPr>
        <w:t xml:space="preserve"> </w:t>
      </w:r>
      <w:r w:rsidRPr="00A90C06">
        <w:rPr>
          <w:color w:val="000000"/>
          <w:sz w:val="24"/>
          <w:szCs w:val="24"/>
        </w:rPr>
        <w:t>шести предметам (математика, информатика, физика, химия, биология, астрономия) в</w:t>
      </w:r>
      <w:r w:rsidR="00BD3D9A" w:rsidRPr="00A90C06">
        <w:rPr>
          <w:color w:val="000000"/>
          <w:sz w:val="24"/>
          <w:szCs w:val="24"/>
        </w:rPr>
        <w:t xml:space="preserve"> </w:t>
      </w:r>
      <w:r w:rsidRPr="00A90C06">
        <w:rPr>
          <w:color w:val="000000"/>
          <w:sz w:val="24"/>
          <w:szCs w:val="24"/>
        </w:rPr>
        <w:t>вашей общеобразовательной организации (для модели 1 с указанием времени и</w:t>
      </w:r>
      <w:r w:rsidR="00BD3D9A" w:rsidRPr="00A90C06">
        <w:rPr>
          <w:color w:val="000000"/>
          <w:sz w:val="24"/>
          <w:szCs w:val="24"/>
        </w:rPr>
        <w:t xml:space="preserve"> </w:t>
      </w:r>
      <w:r w:rsidRPr="00A90C06">
        <w:rPr>
          <w:color w:val="000000"/>
          <w:sz w:val="24"/>
          <w:szCs w:val="24"/>
        </w:rPr>
        <w:t>аудитории проведения туров), согласованный с единым графиком проведения.</w:t>
      </w:r>
    </w:p>
    <w:p w14:paraId="45D99D11" w14:textId="77777777" w:rsidR="002A5AF9" w:rsidRPr="00A90C06" w:rsidRDefault="002A5AF9" w:rsidP="00A90C06">
      <w:pPr>
        <w:shd w:val="clear" w:color="auto" w:fill="FFFFFF"/>
        <w:ind w:firstLine="709"/>
        <w:jc w:val="both"/>
        <w:rPr>
          <w:color w:val="000000"/>
          <w:sz w:val="24"/>
          <w:szCs w:val="24"/>
        </w:rPr>
      </w:pPr>
      <w:r w:rsidRPr="00A90C06">
        <w:rPr>
          <w:b/>
          <w:color w:val="000000"/>
          <w:sz w:val="24"/>
          <w:szCs w:val="24"/>
        </w:rPr>
        <w:t>4.</w:t>
      </w:r>
      <w:r w:rsidRPr="00A90C06">
        <w:rPr>
          <w:color w:val="000000"/>
          <w:sz w:val="24"/>
          <w:szCs w:val="24"/>
        </w:rPr>
        <w:t xml:space="preserve"> Опубликуйте график проведения туров на сайте своей образовательной организации.</w:t>
      </w:r>
      <w:r w:rsidR="00BD3D9A" w:rsidRPr="00A90C06">
        <w:rPr>
          <w:color w:val="000000"/>
          <w:sz w:val="24"/>
          <w:szCs w:val="24"/>
        </w:rPr>
        <w:t xml:space="preserve"> </w:t>
      </w:r>
      <w:r w:rsidRPr="00A90C06">
        <w:rPr>
          <w:color w:val="000000"/>
          <w:sz w:val="24"/>
          <w:szCs w:val="24"/>
        </w:rPr>
        <w:t>Доведите график до сведения школьников, родителей, классных руководителей и других участников образовательного процесса.</w:t>
      </w:r>
    </w:p>
    <w:p w14:paraId="486B6DE4" w14:textId="77777777" w:rsidR="002A5AF9" w:rsidRPr="00A90C06" w:rsidRDefault="002A5AF9" w:rsidP="00A90C06">
      <w:pPr>
        <w:shd w:val="clear" w:color="auto" w:fill="FFFFFF"/>
        <w:ind w:firstLine="709"/>
        <w:jc w:val="both"/>
        <w:rPr>
          <w:color w:val="000000"/>
          <w:sz w:val="24"/>
          <w:szCs w:val="24"/>
        </w:rPr>
      </w:pPr>
      <w:r w:rsidRPr="00A90C06">
        <w:rPr>
          <w:b/>
          <w:color w:val="000000"/>
          <w:sz w:val="24"/>
          <w:szCs w:val="24"/>
        </w:rPr>
        <w:t>5.</w:t>
      </w:r>
      <w:r w:rsidR="00BD3D9A" w:rsidRPr="00A90C06">
        <w:rPr>
          <w:b/>
          <w:color w:val="000000"/>
          <w:sz w:val="24"/>
          <w:szCs w:val="24"/>
        </w:rPr>
        <w:t xml:space="preserve"> </w:t>
      </w:r>
      <w:r w:rsidRPr="00A90C06">
        <w:rPr>
          <w:color w:val="000000"/>
          <w:sz w:val="24"/>
          <w:szCs w:val="24"/>
        </w:rPr>
        <w:t>Соберите у законных представителей школьников согласия на публикацию результатов.</w:t>
      </w:r>
    </w:p>
    <w:p w14:paraId="5C63A010" w14:textId="77777777" w:rsidR="002A5AF9" w:rsidRPr="00A90C06" w:rsidRDefault="002A5AF9" w:rsidP="00A90C06">
      <w:pPr>
        <w:shd w:val="clear" w:color="auto" w:fill="FFFFFF"/>
        <w:ind w:firstLine="709"/>
        <w:jc w:val="both"/>
        <w:rPr>
          <w:color w:val="000000"/>
          <w:sz w:val="24"/>
          <w:szCs w:val="24"/>
        </w:rPr>
      </w:pPr>
      <w:r w:rsidRPr="00A90C06">
        <w:rPr>
          <w:b/>
          <w:color w:val="000000"/>
          <w:sz w:val="24"/>
          <w:szCs w:val="24"/>
        </w:rPr>
        <w:t>6.</w:t>
      </w:r>
      <w:r w:rsidR="00BD3D9A" w:rsidRPr="00A90C06">
        <w:rPr>
          <w:b/>
          <w:color w:val="000000"/>
          <w:sz w:val="24"/>
          <w:szCs w:val="24"/>
        </w:rPr>
        <w:t xml:space="preserve"> </w:t>
      </w:r>
      <w:r w:rsidRPr="00A90C06">
        <w:rPr>
          <w:color w:val="000000"/>
          <w:sz w:val="24"/>
          <w:szCs w:val="24"/>
        </w:rPr>
        <w:t xml:space="preserve">Совместно с техническим специалистом вашей школы проверьте, что открывается сайт школьного этапа siriusolymp.ru и тестирующая система </w:t>
      </w:r>
      <w:proofErr w:type="spellStart"/>
      <w:proofErr w:type="gramStart"/>
      <w:r w:rsidRPr="00A90C06">
        <w:rPr>
          <w:color w:val="000000"/>
          <w:sz w:val="24"/>
          <w:szCs w:val="24"/>
        </w:rPr>
        <w:t>uts.sirius</w:t>
      </w:r>
      <w:proofErr w:type="gramEnd"/>
      <w:r w:rsidRPr="00A90C06">
        <w:rPr>
          <w:color w:val="000000"/>
          <w:sz w:val="24"/>
          <w:szCs w:val="24"/>
        </w:rPr>
        <w:t>.online</w:t>
      </w:r>
      <w:proofErr w:type="spellEnd"/>
      <w:r w:rsidRPr="00A90C06">
        <w:rPr>
          <w:color w:val="000000"/>
          <w:sz w:val="24"/>
          <w:szCs w:val="24"/>
        </w:rPr>
        <w:t xml:space="preserve"> (например, это можно сделать во время демонстрационной олимпиады для организаторов).</w:t>
      </w:r>
    </w:p>
    <w:p w14:paraId="750076A7" w14:textId="77777777" w:rsidR="002A5AF9" w:rsidRPr="00A90C06" w:rsidRDefault="002A5AF9" w:rsidP="00A90C06">
      <w:pPr>
        <w:shd w:val="clear" w:color="auto" w:fill="FFFFFF"/>
        <w:ind w:firstLine="709"/>
        <w:jc w:val="both"/>
        <w:rPr>
          <w:color w:val="000000"/>
          <w:sz w:val="24"/>
          <w:szCs w:val="24"/>
        </w:rPr>
      </w:pPr>
      <w:r w:rsidRPr="00A90C06">
        <w:rPr>
          <w:b/>
          <w:color w:val="000000"/>
          <w:sz w:val="24"/>
          <w:szCs w:val="24"/>
        </w:rPr>
        <w:t>7.</w:t>
      </w:r>
      <w:r w:rsidR="00BD3D9A" w:rsidRPr="00A90C06">
        <w:rPr>
          <w:b/>
          <w:color w:val="000000"/>
          <w:sz w:val="24"/>
          <w:szCs w:val="24"/>
        </w:rPr>
        <w:t xml:space="preserve"> </w:t>
      </w:r>
      <w:r w:rsidRPr="00A90C06">
        <w:rPr>
          <w:color w:val="000000"/>
          <w:sz w:val="24"/>
          <w:szCs w:val="24"/>
        </w:rPr>
        <w:t>Обратитесь к сотруднику образовательной организации, ответственному за проведение Всероссийской проверочной работы. Получите файл с кодами участников для школьников через Федеральную информационную систему оценки качества образования (ФИС ОКО). По каждому предмету предусмотрен свой файл.</w:t>
      </w:r>
    </w:p>
    <w:p w14:paraId="2DD4D3A3" w14:textId="77777777" w:rsidR="002A5AF9" w:rsidRPr="00A90C06" w:rsidRDefault="002A5AF9" w:rsidP="00A90C06">
      <w:pPr>
        <w:shd w:val="clear" w:color="auto" w:fill="FFFFFF"/>
        <w:ind w:firstLine="709"/>
        <w:jc w:val="both"/>
        <w:rPr>
          <w:color w:val="000000"/>
          <w:sz w:val="24"/>
          <w:szCs w:val="24"/>
        </w:rPr>
      </w:pPr>
      <w:r w:rsidRPr="00A90C06">
        <w:rPr>
          <w:b/>
          <w:color w:val="000000"/>
          <w:sz w:val="24"/>
          <w:szCs w:val="24"/>
        </w:rPr>
        <w:t>8.</w:t>
      </w:r>
      <w:r w:rsidR="00BD3D9A" w:rsidRPr="00A90C06">
        <w:rPr>
          <w:b/>
          <w:color w:val="000000"/>
          <w:sz w:val="24"/>
          <w:szCs w:val="24"/>
        </w:rPr>
        <w:t xml:space="preserve"> </w:t>
      </w:r>
      <w:r w:rsidRPr="00A90C06">
        <w:rPr>
          <w:color w:val="000000"/>
          <w:sz w:val="24"/>
          <w:szCs w:val="24"/>
        </w:rPr>
        <w:t>Проинструктируйте организаторов в аудитории о выбранной модели и порядке проведения школьного этапа в вашей школе.</w:t>
      </w:r>
    </w:p>
    <w:p w14:paraId="58C7EE81" w14:textId="77777777" w:rsidR="002A5AF9" w:rsidRPr="00A90C06" w:rsidRDefault="002A5AF9" w:rsidP="00A90C06">
      <w:pPr>
        <w:shd w:val="clear" w:color="auto" w:fill="FFFFFF"/>
        <w:ind w:firstLine="709"/>
        <w:jc w:val="both"/>
        <w:rPr>
          <w:color w:val="000000"/>
          <w:sz w:val="24"/>
          <w:szCs w:val="24"/>
        </w:rPr>
      </w:pPr>
      <w:r w:rsidRPr="00A90C06">
        <w:rPr>
          <w:b/>
          <w:color w:val="000000"/>
          <w:sz w:val="24"/>
          <w:szCs w:val="24"/>
        </w:rPr>
        <w:t>9.</w:t>
      </w:r>
      <w:r w:rsidR="00BD3D9A" w:rsidRPr="00A90C06">
        <w:rPr>
          <w:b/>
          <w:color w:val="000000"/>
          <w:sz w:val="24"/>
          <w:szCs w:val="24"/>
        </w:rPr>
        <w:t xml:space="preserve"> </w:t>
      </w:r>
      <w:r w:rsidRPr="00A90C06">
        <w:rPr>
          <w:color w:val="000000"/>
          <w:sz w:val="24"/>
          <w:szCs w:val="24"/>
        </w:rPr>
        <w:t>Проконтролируйте, что в таблицу с кодами участников занесены фамилии, имена и отчества школьников, желающих принять участие в школьном этапе по предмету.</w:t>
      </w:r>
    </w:p>
    <w:p w14:paraId="09159FFC" w14:textId="77777777" w:rsidR="002A5AF9" w:rsidRPr="00A90C06" w:rsidRDefault="002A5AF9" w:rsidP="00A90C06">
      <w:pPr>
        <w:shd w:val="clear" w:color="auto" w:fill="FFFFFF"/>
        <w:ind w:firstLine="709"/>
        <w:jc w:val="both"/>
        <w:rPr>
          <w:color w:val="000000"/>
          <w:sz w:val="24"/>
          <w:szCs w:val="24"/>
        </w:rPr>
      </w:pPr>
      <w:r w:rsidRPr="00A90C06">
        <w:rPr>
          <w:b/>
          <w:color w:val="000000"/>
          <w:sz w:val="24"/>
          <w:szCs w:val="24"/>
        </w:rPr>
        <w:t>10.</w:t>
      </w:r>
      <w:r w:rsidR="00BD3D9A" w:rsidRPr="00A90C06">
        <w:rPr>
          <w:b/>
          <w:color w:val="000000"/>
          <w:sz w:val="24"/>
          <w:szCs w:val="24"/>
        </w:rPr>
        <w:t xml:space="preserve"> </w:t>
      </w:r>
      <w:r w:rsidRPr="00A90C06">
        <w:rPr>
          <w:color w:val="000000"/>
          <w:sz w:val="24"/>
          <w:szCs w:val="24"/>
        </w:rPr>
        <w:t>Сохраните файлы с кодами и ФИО участников по шести предметам. Они потребуются для персонализации результатов олимпиады.</w:t>
      </w:r>
    </w:p>
    <w:p w14:paraId="1DA74736" w14:textId="77777777" w:rsidR="002A5AF9" w:rsidRPr="00A90C06" w:rsidRDefault="002A5AF9" w:rsidP="00A90C06">
      <w:pPr>
        <w:shd w:val="clear" w:color="auto" w:fill="FFFFFF"/>
        <w:ind w:firstLine="709"/>
        <w:jc w:val="both"/>
        <w:rPr>
          <w:color w:val="000000"/>
          <w:sz w:val="24"/>
          <w:szCs w:val="24"/>
        </w:rPr>
      </w:pPr>
      <w:r w:rsidRPr="00A90C06">
        <w:rPr>
          <w:b/>
          <w:color w:val="000000"/>
          <w:sz w:val="24"/>
          <w:szCs w:val="24"/>
        </w:rPr>
        <w:t>11.</w:t>
      </w:r>
      <w:r w:rsidR="00BD3D9A" w:rsidRPr="00A90C06">
        <w:rPr>
          <w:b/>
          <w:color w:val="000000"/>
          <w:sz w:val="24"/>
          <w:szCs w:val="24"/>
        </w:rPr>
        <w:t xml:space="preserve"> </w:t>
      </w:r>
      <w:r w:rsidRPr="00A90C06">
        <w:rPr>
          <w:color w:val="000000"/>
          <w:sz w:val="24"/>
          <w:szCs w:val="24"/>
        </w:rPr>
        <w:t>Раздайте коды участников школьникам: при модели 1 непосредственно перед туром</w:t>
      </w:r>
      <w:r w:rsidR="00BD3D9A" w:rsidRPr="00A90C06">
        <w:rPr>
          <w:color w:val="000000"/>
          <w:sz w:val="24"/>
          <w:szCs w:val="24"/>
        </w:rPr>
        <w:t xml:space="preserve"> </w:t>
      </w:r>
      <w:r w:rsidRPr="00A90C06">
        <w:rPr>
          <w:color w:val="000000"/>
          <w:sz w:val="24"/>
          <w:szCs w:val="24"/>
        </w:rPr>
        <w:t>согласно графику проведения олимпиады в вашей школе, при модели 2 – заблаговременно. Например, это можно сделать, распечатав таблицу с кодами участников и разрезав ее по строкам, или сформировать приглашения для каждого участника, воспользовавшись сервисом на сайте школьного этапа.</w:t>
      </w:r>
    </w:p>
    <w:p w14:paraId="3563B317" w14:textId="77777777" w:rsidR="002A5AF9" w:rsidRPr="00A90C06" w:rsidRDefault="002A5AF9" w:rsidP="00A90C06">
      <w:pPr>
        <w:shd w:val="clear" w:color="auto" w:fill="FFFFFF"/>
        <w:ind w:firstLine="709"/>
        <w:jc w:val="both"/>
        <w:rPr>
          <w:color w:val="000000"/>
          <w:sz w:val="24"/>
          <w:szCs w:val="24"/>
        </w:rPr>
      </w:pPr>
      <w:r w:rsidRPr="00A90C06">
        <w:rPr>
          <w:b/>
          <w:color w:val="000000"/>
          <w:sz w:val="24"/>
          <w:szCs w:val="24"/>
        </w:rPr>
        <w:t>12.</w:t>
      </w:r>
      <w:r w:rsidR="00BD3D9A" w:rsidRPr="00A90C06">
        <w:rPr>
          <w:b/>
          <w:color w:val="000000"/>
          <w:sz w:val="24"/>
          <w:szCs w:val="24"/>
        </w:rPr>
        <w:t xml:space="preserve"> </w:t>
      </w:r>
      <w:r w:rsidRPr="00A90C06">
        <w:rPr>
          <w:color w:val="000000"/>
          <w:sz w:val="24"/>
          <w:szCs w:val="24"/>
        </w:rPr>
        <w:t>Обратите внимание: один код можно использовать только один раз. При первом использовании код соотносится с человеком. В случае, если два участника воспользовались одним и тем же кодом, необходимо каждому из участников выдать новый резервный код.</w:t>
      </w:r>
    </w:p>
    <w:p w14:paraId="4CDA5657" w14:textId="77777777" w:rsidR="002A5AF9" w:rsidRPr="00A90C06" w:rsidRDefault="002A5AF9" w:rsidP="00A90C06">
      <w:pPr>
        <w:shd w:val="clear" w:color="auto" w:fill="FFFFFF"/>
        <w:ind w:firstLine="709"/>
        <w:jc w:val="both"/>
        <w:rPr>
          <w:color w:val="000000"/>
          <w:sz w:val="24"/>
          <w:szCs w:val="24"/>
        </w:rPr>
      </w:pPr>
      <w:r w:rsidRPr="00A90C06">
        <w:rPr>
          <w:b/>
          <w:color w:val="000000"/>
          <w:sz w:val="24"/>
          <w:szCs w:val="24"/>
        </w:rPr>
        <w:t>13.</w:t>
      </w:r>
      <w:r w:rsidR="00BD3D9A" w:rsidRPr="00A90C06">
        <w:rPr>
          <w:b/>
          <w:color w:val="000000"/>
          <w:sz w:val="24"/>
          <w:szCs w:val="24"/>
        </w:rPr>
        <w:t xml:space="preserve"> </w:t>
      </w:r>
      <w:r w:rsidRPr="00A90C06">
        <w:rPr>
          <w:color w:val="000000"/>
          <w:sz w:val="24"/>
          <w:szCs w:val="24"/>
        </w:rPr>
        <w:t>Ознакомьтесь с требованиями к проведению и с порядком выполнения заданий, ответами на часто задаваемые вопросы и памяткой для участника на сайте олимпиады siriusolymp.ru. Это поможет вам отвечать на вопросы школьников.</w:t>
      </w:r>
    </w:p>
    <w:p w14:paraId="6F2F3167" w14:textId="77777777" w:rsidR="002A5AF9" w:rsidRPr="00A90C06" w:rsidRDefault="002A5AF9" w:rsidP="00A90C06">
      <w:pPr>
        <w:shd w:val="clear" w:color="auto" w:fill="FFFFFF"/>
        <w:ind w:firstLine="709"/>
        <w:jc w:val="both"/>
        <w:rPr>
          <w:color w:val="000000"/>
          <w:sz w:val="24"/>
          <w:szCs w:val="24"/>
        </w:rPr>
      </w:pPr>
      <w:r w:rsidRPr="00A90C06">
        <w:rPr>
          <w:b/>
          <w:color w:val="000000"/>
          <w:sz w:val="24"/>
          <w:szCs w:val="24"/>
        </w:rPr>
        <w:t>14.</w:t>
      </w:r>
      <w:r w:rsidR="00BD3D9A" w:rsidRPr="00A90C06">
        <w:rPr>
          <w:b/>
          <w:color w:val="000000"/>
          <w:sz w:val="24"/>
          <w:szCs w:val="24"/>
        </w:rPr>
        <w:t xml:space="preserve"> </w:t>
      </w:r>
      <w:r w:rsidRPr="00A90C06">
        <w:rPr>
          <w:color w:val="000000"/>
          <w:sz w:val="24"/>
          <w:szCs w:val="24"/>
        </w:rPr>
        <w:t xml:space="preserve">Тестирующая система позволяет принять участие в олимпиаде в день проведения с 8:00 до 22:00 по местному времени. При модели 1 участники выполняют задания во время, установленное в графике проведения олимпиады в школе, при модели 2 – в любое удобное для них время. Будьте внимательны: если участник начнёт выполнять задания слишком поздно, то система прекратит принимать ответы в 22:00, даже если ещё </w:t>
      </w:r>
      <w:r w:rsidRPr="00A90C06">
        <w:rPr>
          <w:color w:val="000000"/>
          <w:sz w:val="24"/>
          <w:szCs w:val="24"/>
        </w:rPr>
        <w:lastRenderedPageBreak/>
        <w:t>не выйдет положенное для участника время выполнения заданий. Если на решение задач отводится два часа, то лучше приступить к их выполнению не позднее 20:00.</w:t>
      </w:r>
    </w:p>
    <w:p w14:paraId="0087288B" w14:textId="77777777" w:rsidR="002A5AF9" w:rsidRPr="00A90C06" w:rsidRDefault="002A5AF9" w:rsidP="00A90C06">
      <w:pPr>
        <w:shd w:val="clear" w:color="auto" w:fill="FFFFFF"/>
        <w:ind w:firstLine="709"/>
        <w:jc w:val="both"/>
        <w:rPr>
          <w:color w:val="000000"/>
          <w:sz w:val="24"/>
          <w:szCs w:val="24"/>
        </w:rPr>
      </w:pPr>
      <w:r w:rsidRPr="00A90C06">
        <w:rPr>
          <w:b/>
          <w:color w:val="000000"/>
          <w:sz w:val="24"/>
          <w:szCs w:val="24"/>
        </w:rPr>
        <w:t>15.</w:t>
      </w:r>
      <w:r w:rsidR="00BD3D9A" w:rsidRPr="00A90C06">
        <w:rPr>
          <w:b/>
          <w:color w:val="000000"/>
          <w:sz w:val="24"/>
          <w:szCs w:val="24"/>
        </w:rPr>
        <w:t xml:space="preserve"> </w:t>
      </w:r>
      <w:r w:rsidRPr="00A90C06">
        <w:rPr>
          <w:color w:val="000000"/>
          <w:sz w:val="24"/>
          <w:szCs w:val="24"/>
        </w:rPr>
        <w:t>Если школьник случайно использовал не свой код или после входа в систему видит не свое имя, выдайте ему ранее неиспользованный резервный код участника.</w:t>
      </w:r>
    </w:p>
    <w:p w14:paraId="5C2B142B" w14:textId="77777777" w:rsidR="002A5AF9" w:rsidRPr="00A90C06" w:rsidRDefault="002A5AF9" w:rsidP="00A90C06">
      <w:pPr>
        <w:shd w:val="clear" w:color="auto" w:fill="FFFFFF"/>
        <w:ind w:firstLine="709"/>
        <w:jc w:val="both"/>
        <w:rPr>
          <w:color w:val="000000"/>
          <w:sz w:val="24"/>
          <w:szCs w:val="24"/>
        </w:rPr>
      </w:pPr>
      <w:r w:rsidRPr="00A90C06">
        <w:rPr>
          <w:b/>
          <w:color w:val="000000"/>
          <w:sz w:val="24"/>
          <w:szCs w:val="24"/>
        </w:rPr>
        <w:t>16.</w:t>
      </w:r>
      <w:r w:rsidR="00BD3D9A" w:rsidRPr="00A90C06">
        <w:rPr>
          <w:b/>
          <w:color w:val="000000"/>
          <w:sz w:val="24"/>
          <w:szCs w:val="24"/>
        </w:rPr>
        <w:t xml:space="preserve"> </w:t>
      </w:r>
      <w:r w:rsidRPr="00A90C06">
        <w:rPr>
          <w:color w:val="000000"/>
          <w:sz w:val="24"/>
          <w:szCs w:val="24"/>
        </w:rPr>
        <w:t>Олимпиада закончится по истечении отведенного времени или в 22:00.</w:t>
      </w:r>
    </w:p>
    <w:p w14:paraId="7BB18DE2" w14:textId="77777777" w:rsidR="002A5AF9" w:rsidRPr="00A90C06" w:rsidRDefault="002A5AF9" w:rsidP="00A90C06">
      <w:pPr>
        <w:shd w:val="clear" w:color="auto" w:fill="FFFFFF"/>
        <w:ind w:firstLine="709"/>
        <w:jc w:val="both"/>
        <w:rPr>
          <w:color w:val="000000"/>
          <w:sz w:val="24"/>
          <w:szCs w:val="24"/>
        </w:rPr>
      </w:pPr>
      <w:r w:rsidRPr="00A90C06">
        <w:rPr>
          <w:b/>
          <w:color w:val="000000"/>
          <w:sz w:val="24"/>
          <w:szCs w:val="24"/>
        </w:rPr>
        <w:t>17.</w:t>
      </w:r>
      <w:r w:rsidR="00BD3D9A" w:rsidRPr="00A90C06">
        <w:rPr>
          <w:b/>
          <w:color w:val="000000"/>
          <w:sz w:val="24"/>
          <w:szCs w:val="24"/>
        </w:rPr>
        <w:t xml:space="preserve"> </w:t>
      </w:r>
      <w:r w:rsidRPr="00A90C06">
        <w:rPr>
          <w:color w:val="000000"/>
          <w:sz w:val="24"/>
          <w:szCs w:val="24"/>
        </w:rPr>
        <w:t xml:space="preserve">В течение 2 календарных дней после завершения олимпиады на сайте олимпиады публикуются текстовые и </w:t>
      </w:r>
      <w:proofErr w:type="spellStart"/>
      <w:r w:rsidRPr="00A90C06">
        <w:rPr>
          <w:color w:val="000000"/>
          <w:sz w:val="24"/>
          <w:szCs w:val="24"/>
        </w:rPr>
        <w:t>видеоразборы</w:t>
      </w:r>
      <w:proofErr w:type="spellEnd"/>
      <w:r w:rsidRPr="00A90C06">
        <w:rPr>
          <w:color w:val="000000"/>
          <w:sz w:val="24"/>
          <w:szCs w:val="24"/>
        </w:rPr>
        <w:t xml:space="preserve"> заданий.</w:t>
      </w:r>
    </w:p>
    <w:p w14:paraId="659D21B8" w14:textId="77777777" w:rsidR="002A5AF9" w:rsidRPr="00A90C06" w:rsidRDefault="002A5AF9" w:rsidP="00A90C06">
      <w:pPr>
        <w:shd w:val="clear" w:color="auto" w:fill="FFFFFF"/>
        <w:ind w:firstLine="709"/>
        <w:jc w:val="both"/>
        <w:rPr>
          <w:color w:val="000000"/>
          <w:sz w:val="24"/>
          <w:szCs w:val="24"/>
        </w:rPr>
      </w:pPr>
      <w:r w:rsidRPr="00A90C06">
        <w:rPr>
          <w:b/>
          <w:color w:val="000000"/>
          <w:sz w:val="24"/>
          <w:szCs w:val="24"/>
        </w:rPr>
        <w:t>18.</w:t>
      </w:r>
      <w:r w:rsidR="00BD3D9A" w:rsidRPr="00A90C06">
        <w:rPr>
          <w:b/>
          <w:color w:val="000000"/>
          <w:sz w:val="24"/>
          <w:szCs w:val="24"/>
        </w:rPr>
        <w:t xml:space="preserve"> </w:t>
      </w:r>
      <w:r w:rsidRPr="00A90C06">
        <w:rPr>
          <w:color w:val="000000"/>
          <w:sz w:val="24"/>
          <w:szCs w:val="24"/>
        </w:rPr>
        <w:t>Предварительные результаты участники смогут узнать по своему коду через 7 дней после дня проведения тура.</w:t>
      </w:r>
    </w:p>
    <w:p w14:paraId="58236B2E" w14:textId="77777777" w:rsidR="002A5AF9" w:rsidRPr="00A90C06" w:rsidRDefault="002A5AF9" w:rsidP="00A90C06">
      <w:pPr>
        <w:shd w:val="clear" w:color="auto" w:fill="FFFFFF"/>
        <w:ind w:firstLine="709"/>
        <w:jc w:val="both"/>
        <w:rPr>
          <w:color w:val="000000"/>
          <w:sz w:val="24"/>
          <w:szCs w:val="24"/>
        </w:rPr>
      </w:pPr>
      <w:r w:rsidRPr="00A90C06">
        <w:rPr>
          <w:b/>
          <w:color w:val="000000"/>
          <w:sz w:val="24"/>
          <w:szCs w:val="24"/>
        </w:rPr>
        <w:t>19.</w:t>
      </w:r>
      <w:r w:rsidRPr="00A90C06">
        <w:rPr>
          <w:color w:val="000000"/>
          <w:sz w:val="24"/>
          <w:szCs w:val="24"/>
        </w:rPr>
        <w:t xml:space="preserve"> Попросите учителей провести разбор заданий и ответить на вопросы участников. Если после разбора заданий у ученика остались вопросы по решению задач, передайте вопрос региональному координатору в течение 3 дней после публикации предварительных результатов. Порядок ответа на вопросы о несогласии с выставленными баллами размещен на сайте олимпиады.</w:t>
      </w:r>
    </w:p>
    <w:p w14:paraId="61D3ADA8" w14:textId="77777777" w:rsidR="002A5AF9" w:rsidRPr="00A90C06" w:rsidRDefault="002A5AF9" w:rsidP="00A90C06">
      <w:pPr>
        <w:shd w:val="clear" w:color="auto" w:fill="FFFFFF"/>
        <w:ind w:firstLine="709"/>
        <w:jc w:val="both"/>
        <w:rPr>
          <w:color w:val="000000"/>
          <w:sz w:val="24"/>
          <w:szCs w:val="24"/>
        </w:rPr>
      </w:pPr>
      <w:r w:rsidRPr="00A90C06">
        <w:rPr>
          <w:b/>
          <w:color w:val="000000"/>
          <w:sz w:val="24"/>
          <w:szCs w:val="24"/>
        </w:rPr>
        <w:t>20.</w:t>
      </w:r>
      <w:r w:rsidRPr="00A90C06">
        <w:rPr>
          <w:color w:val="000000"/>
          <w:sz w:val="24"/>
          <w:szCs w:val="24"/>
        </w:rPr>
        <w:t xml:space="preserve"> Через 14 дней после дня проведения тура в системе ФИС ОКО будет опубликована окончательная таблица результатов. В таблице будут отсутствовать ФИО участников. Сохраните таблицу с данными участников для подведения итогов олимпиады, награждения победителей и призеров.</w:t>
      </w:r>
    </w:p>
    <w:p w14:paraId="10BA0018" w14:textId="77777777" w:rsidR="00BD3D9A" w:rsidRDefault="00BD3D9A">
      <w:pPr>
        <w:rPr>
          <w:sz w:val="24"/>
          <w:szCs w:val="24"/>
        </w:rPr>
      </w:pPr>
      <w:r>
        <w:rPr>
          <w:sz w:val="24"/>
          <w:szCs w:val="24"/>
        </w:rPr>
        <w:br w:type="page"/>
      </w:r>
    </w:p>
    <w:p w14:paraId="4AA24813" w14:textId="77777777" w:rsidR="002A5AF9" w:rsidRPr="00BD3D9A" w:rsidRDefault="002A5AF9" w:rsidP="00BD3D9A">
      <w:pPr>
        <w:pStyle w:val="af"/>
        <w:spacing w:after="0"/>
        <w:jc w:val="right"/>
        <w:rPr>
          <w:sz w:val="24"/>
          <w:szCs w:val="24"/>
        </w:rPr>
      </w:pPr>
      <w:r w:rsidRPr="00BD3D9A">
        <w:rPr>
          <w:sz w:val="24"/>
          <w:szCs w:val="24"/>
        </w:rPr>
        <w:lastRenderedPageBreak/>
        <w:t>Приложение 2</w:t>
      </w:r>
    </w:p>
    <w:p w14:paraId="4EB3D2F3" w14:textId="77777777" w:rsidR="00EC403C" w:rsidRPr="00BD3D9A" w:rsidRDefault="00EC403C" w:rsidP="00733CE6">
      <w:pPr>
        <w:shd w:val="clear" w:color="auto" w:fill="FFFFFF"/>
        <w:jc w:val="center"/>
        <w:rPr>
          <w:b/>
          <w:sz w:val="24"/>
          <w:szCs w:val="24"/>
        </w:rPr>
      </w:pPr>
    </w:p>
    <w:p w14:paraId="63B08A25" w14:textId="77777777" w:rsidR="002A5AF9" w:rsidRPr="00D00059" w:rsidRDefault="002A5AF9" w:rsidP="00733CE6">
      <w:pPr>
        <w:shd w:val="clear" w:color="auto" w:fill="FFFFFF"/>
        <w:jc w:val="center"/>
        <w:rPr>
          <w:b/>
          <w:sz w:val="24"/>
          <w:szCs w:val="24"/>
        </w:rPr>
      </w:pPr>
      <w:r w:rsidRPr="00D00059">
        <w:rPr>
          <w:b/>
          <w:sz w:val="24"/>
          <w:szCs w:val="24"/>
        </w:rPr>
        <w:t>Инструкция для учителя (дежурного в аудитории) по проведению школьного этапа всероссийской олимпиады школьников на технологической платформе «Сириус.</w:t>
      </w:r>
      <w:r w:rsidR="00D40D4F">
        <w:rPr>
          <w:b/>
          <w:sz w:val="24"/>
          <w:szCs w:val="24"/>
        </w:rPr>
        <w:t xml:space="preserve"> </w:t>
      </w:r>
      <w:r w:rsidRPr="00D00059">
        <w:rPr>
          <w:b/>
          <w:sz w:val="24"/>
          <w:szCs w:val="24"/>
        </w:rPr>
        <w:t>Курсы» в 202</w:t>
      </w:r>
      <w:r w:rsidR="00F24799">
        <w:rPr>
          <w:b/>
          <w:sz w:val="24"/>
          <w:szCs w:val="24"/>
        </w:rPr>
        <w:t>5</w:t>
      </w:r>
      <w:r w:rsidRPr="00D00059">
        <w:rPr>
          <w:b/>
          <w:sz w:val="24"/>
          <w:szCs w:val="24"/>
        </w:rPr>
        <w:t>/2</w:t>
      </w:r>
      <w:r w:rsidR="00F24799">
        <w:rPr>
          <w:b/>
          <w:sz w:val="24"/>
          <w:szCs w:val="24"/>
        </w:rPr>
        <w:t>6</w:t>
      </w:r>
      <w:r w:rsidRPr="00D00059">
        <w:rPr>
          <w:b/>
          <w:sz w:val="24"/>
          <w:szCs w:val="24"/>
        </w:rPr>
        <w:t xml:space="preserve"> учебном году</w:t>
      </w:r>
    </w:p>
    <w:p w14:paraId="06B08D6E" w14:textId="77777777" w:rsidR="002A5AF9" w:rsidRPr="00D00059" w:rsidRDefault="002A5AF9" w:rsidP="00733CE6">
      <w:pPr>
        <w:shd w:val="clear" w:color="auto" w:fill="FFFFFF"/>
        <w:jc w:val="center"/>
        <w:rPr>
          <w:b/>
          <w:sz w:val="24"/>
          <w:szCs w:val="24"/>
        </w:rPr>
      </w:pPr>
    </w:p>
    <w:p w14:paraId="3E2E5C39" w14:textId="77777777" w:rsidR="002A5AF9" w:rsidRPr="00D00059" w:rsidRDefault="002A5AF9" w:rsidP="002A5AF9">
      <w:pPr>
        <w:jc w:val="both"/>
        <w:rPr>
          <w:i/>
          <w:sz w:val="24"/>
          <w:szCs w:val="24"/>
        </w:rPr>
      </w:pPr>
      <w:r w:rsidRPr="00D00059">
        <w:rPr>
          <w:i/>
          <w:sz w:val="24"/>
          <w:szCs w:val="24"/>
        </w:rPr>
        <w:t>Если в вашей школе школьный этап на платформе «Сириус.</w:t>
      </w:r>
      <w:r w:rsidR="00D40D4F">
        <w:rPr>
          <w:i/>
          <w:sz w:val="24"/>
          <w:szCs w:val="24"/>
        </w:rPr>
        <w:t xml:space="preserve"> </w:t>
      </w:r>
      <w:r w:rsidRPr="00D00059">
        <w:rPr>
          <w:i/>
          <w:sz w:val="24"/>
          <w:szCs w:val="24"/>
        </w:rPr>
        <w:t>Курсы» проводится в школьных аудиториях по установленному графику – то эта инструкция для вас.</w:t>
      </w:r>
    </w:p>
    <w:p w14:paraId="1394D771" w14:textId="77777777" w:rsidR="002A5AF9" w:rsidRPr="00D40D4F" w:rsidRDefault="002A5AF9" w:rsidP="00D40D4F">
      <w:pPr>
        <w:ind w:firstLine="709"/>
        <w:jc w:val="both"/>
        <w:rPr>
          <w:i/>
          <w:sz w:val="24"/>
          <w:szCs w:val="24"/>
        </w:rPr>
      </w:pPr>
    </w:p>
    <w:p w14:paraId="5019D0A2" w14:textId="77777777" w:rsidR="002A5AF9" w:rsidRPr="00733CE6" w:rsidRDefault="002A5AF9" w:rsidP="00733CE6">
      <w:pPr>
        <w:pStyle w:val="af3"/>
        <w:numPr>
          <w:ilvl w:val="0"/>
          <w:numId w:val="17"/>
        </w:numPr>
        <w:tabs>
          <w:tab w:val="left" w:pos="993"/>
        </w:tabs>
        <w:ind w:left="0" w:firstLine="709"/>
        <w:jc w:val="both"/>
      </w:pPr>
      <w:r w:rsidRPr="00733CE6">
        <w:t>Посмотрите график проведения и продолжительность олимпиад на сайте школьного этапа ВсОШ, ознакомьте своих учеников с графиком.</w:t>
      </w:r>
    </w:p>
    <w:p w14:paraId="0965B4BE" w14:textId="77777777" w:rsidR="002A5AF9" w:rsidRPr="00733CE6" w:rsidRDefault="002A5AF9" w:rsidP="00733CE6">
      <w:pPr>
        <w:pStyle w:val="af3"/>
        <w:numPr>
          <w:ilvl w:val="0"/>
          <w:numId w:val="17"/>
        </w:numPr>
        <w:tabs>
          <w:tab w:val="left" w:pos="993"/>
        </w:tabs>
        <w:ind w:left="0" w:firstLine="709"/>
        <w:jc w:val="both"/>
      </w:pPr>
      <w:r w:rsidRPr="00733CE6">
        <w:t>Проконтролируйте, что у школьников есть коды участников. Если у кого-то отсутствует код участника, то запросите код у ответственного за организацию школьного этапа ВсОШ в вашей школе. Обратите внимание на то, что для каждого предмета предусмотрены свои коды.</w:t>
      </w:r>
    </w:p>
    <w:p w14:paraId="1DD380FE" w14:textId="77777777" w:rsidR="002A5AF9" w:rsidRPr="00733CE6" w:rsidRDefault="002A5AF9" w:rsidP="00733CE6">
      <w:pPr>
        <w:pStyle w:val="af3"/>
        <w:numPr>
          <w:ilvl w:val="0"/>
          <w:numId w:val="17"/>
        </w:numPr>
        <w:tabs>
          <w:tab w:val="left" w:pos="993"/>
        </w:tabs>
        <w:ind w:left="0" w:firstLine="709"/>
        <w:jc w:val="both"/>
      </w:pPr>
      <w:r w:rsidRPr="00733CE6">
        <w:t>Перед туром проверьте готовность рабочих мест для участия в олимпиаде: убедитесь, что у каждого из участников есть ручка, бумага и дополнительные материалы (если они предусмотрены требованиями, которые публикуются на официальном сайте школьного этапа ВсОШ за 14 дней до проведения тура).</w:t>
      </w:r>
    </w:p>
    <w:p w14:paraId="56084AF1" w14:textId="77777777" w:rsidR="002A5AF9" w:rsidRPr="00733CE6" w:rsidRDefault="002A5AF9" w:rsidP="00733CE6">
      <w:pPr>
        <w:pStyle w:val="af3"/>
        <w:numPr>
          <w:ilvl w:val="0"/>
          <w:numId w:val="17"/>
        </w:numPr>
        <w:tabs>
          <w:tab w:val="left" w:pos="993"/>
        </w:tabs>
        <w:ind w:left="0" w:firstLine="709"/>
        <w:jc w:val="both"/>
      </w:pPr>
      <w:r w:rsidRPr="00733CE6">
        <w:t>Убедитесь, что аудитории для проведения олимпиады оборудованы устройствами с устойчивым выходом в интернет. При необходимости школьники могут выполнять задания в кабинете, используя свои средства связи (ноутбук/планшет/телефон). Также по решению организатора школьного этапа возможно участие в школьном этапе из дома.</w:t>
      </w:r>
    </w:p>
    <w:p w14:paraId="172FE202" w14:textId="77777777" w:rsidR="002A5AF9" w:rsidRPr="00733CE6" w:rsidRDefault="002A5AF9" w:rsidP="00733CE6">
      <w:pPr>
        <w:pStyle w:val="af3"/>
        <w:numPr>
          <w:ilvl w:val="0"/>
          <w:numId w:val="17"/>
        </w:numPr>
        <w:tabs>
          <w:tab w:val="left" w:pos="993"/>
        </w:tabs>
        <w:ind w:left="0" w:firstLine="709"/>
        <w:jc w:val="both"/>
      </w:pPr>
      <w:r w:rsidRPr="00733CE6">
        <w:t>Обратите внимание на время проведения тура: с 8:00 до 22:00 (по местному времени). Если на решение задач отводится два часа, то порекомендуйте ученику приступить к их выполнению не позднее 20:00.</w:t>
      </w:r>
    </w:p>
    <w:p w14:paraId="22FE3421" w14:textId="77777777" w:rsidR="002A5AF9" w:rsidRPr="00733CE6" w:rsidRDefault="002A5AF9" w:rsidP="00733CE6">
      <w:pPr>
        <w:pStyle w:val="af3"/>
        <w:numPr>
          <w:ilvl w:val="0"/>
          <w:numId w:val="17"/>
        </w:numPr>
        <w:tabs>
          <w:tab w:val="left" w:pos="993"/>
        </w:tabs>
        <w:ind w:left="0" w:firstLine="709"/>
        <w:jc w:val="both"/>
      </w:pPr>
      <w:r w:rsidRPr="00733CE6">
        <w:t>Ознакомьтесь с требованиями к проведению, ответами на часто задаваемые вопросы, памяткой для участника и порядком апелляции. Это поможет вам отвечать на вопросы школьников.</w:t>
      </w:r>
    </w:p>
    <w:p w14:paraId="0D22A1D2" w14:textId="77777777" w:rsidR="002A5AF9" w:rsidRPr="00733CE6" w:rsidRDefault="002A5AF9" w:rsidP="00733CE6">
      <w:pPr>
        <w:pStyle w:val="af3"/>
        <w:numPr>
          <w:ilvl w:val="0"/>
          <w:numId w:val="17"/>
        </w:numPr>
        <w:tabs>
          <w:tab w:val="left" w:pos="993"/>
        </w:tabs>
        <w:ind w:left="0" w:firstLine="709"/>
        <w:jc w:val="both"/>
      </w:pPr>
      <w:r w:rsidRPr="00733CE6">
        <w:t>Проведите для участников олимпиады инструктаж по выполнению заданий: Уважаемый участник! Вы приступаете к выполнению заданий олимпиады. Пожалуйста, обратите внимание на правила проведения тура:</w:t>
      </w:r>
    </w:p>
    <w:p w14:paraId="04A6A1E0" w14:textId="77777777" w:rsidR="002A5AF9" w:rsidRPr="00733CE6" w:rsidRDefault="002A5AF9" w:rsidP="00733CE6">
      <w:pPr>
        <w:pStyle w:val="af3"/>
        <w:numPr>
          <w:ilvl w:val="0"/>
          <w:numId w:val="18"/>
        </w:numPr>
        <w:tabs>
          <w:tab w:val="left" w:pos="993"/>
        </w:tabs>
        <w:ind w:left="0" w:firstLine="709"/>
        <w:jc w:val="both"/>
      </w:pPr>
      <w:r w:rsidRPr="00733CE6">
        <w:t>Задания следует выполнять самостоятельно, запрещено использовать любые дополнительные материалы, кроме опубликованных в требованиях к проведению тура.</w:t>
      </w:r>
    </w:p>
    <w:p w14:paraId="079CC4C7" w14:textId="77777777" w:rsidR="002A5AF9" w:rsidRPr="00733CE6" w:rsidRDefault="002A5AF9" w:rsidP="00733CE6">
      <w:pPr>
        <w:pStyle w:val="af3"/>
        <w:numPr>
          <w:ilvl w:val="0"/>
          <w:numId w:val="18"/>
        </w:numPr>
        <w:tabs>
          <w:tab w:val="left" w:pos="993"/>
        </w:tabs>
        <w:ind w:left="0" w:firstLine="709"/>
        <w:jc w:val="both"/>
      </w:pPr>
      <w:r w:rsidRPr="00733CE6">
        <w:t>Отсчет времени начнется, как только вы нажмете кнопку «Начать». Остановить время или поставить его на паузу в процессе выполнения заданий нельзя.</w:t>
      </w:r>
    </w:p>
    <w:p w14:paraId="2435B4D3" w14:textId="77777777" w:rsidR="002A5AF9" w:rsidRPr="00733CE6" w:rsidRDefault="002A5AF9" w:rsidP="00733CE6">
      <w:pPr>
        <w:pStyle w:val="af3"/>
        <w:numPr>
          <w:ilvl w:val="0"/>
          <w:numId w:val="18"/>
        </w:numPr>
        <w:tabs>
          <w:tab w:val="left" w:pos="993"/>
        </w:tabs>
        <w:ind w:left="0" w:firstLine="709"/>
        <w:jc w:val="both"/>
      </w:pPr>
      <w:r w:rsidRPr="00733CE6">
        <w:t>Работа будет автоматически сдана после окончания времени, отведенного на выполнение заданий, или завершения тура олимпиады.</w:t>
      </w:r>
    </w:p>
    <w:p w14:paraId="3B66D4C6" w14:textId="77777777" w:rsidR="002A5AF9" w:rsidRPr="00733CE6" w:rsidRDefault="002A5AF9" w:rsidP="00733CE6">
      <w:pPr>
        <w:pStyle w:val="af3"/>
        <w:numPr>
          <w:ilvl w:val="0"/>
          <w:numId w:val="18"/>
        </w:numPr>
        <w:tabs>
          <w:tab w:val="left" w:pos="993"/>
        </w:tabs>
        <w:ind w:left="0" w:firstLine="709"/>
        <w:jc w:val="both"/>
      </w:pPr>
      <w:r w:rsidRPr="00733CE6">
        <w:t>Для сохранения ответа на задачу нажмите кнопку «Сохранить ответ». При проверке учитываются только те ответы, которые были сохранены.</w:t>
      </w:r>
    </w:p>
    <w:p w14:paraId="72FD8CC3" w14:textId="77777777" w:rsidR="002A5AF9" w:rsidRPr="00733CE6" w:rsidRDefault="002A5AF9" w:rsidP="00733CE6">
      <w:pPr>
        <w:pStyle w:val="af3"/>
        <w:numPr>
          <w:ilvl w:val="0"/>
          <w:numId w:val="18"/>
        </w:numPr>
        <w:tabs>
          <w:tab w:val="left" w:pos="993"/>
        </w:tabs>
        <w:ind w:left="0" w:firstLine="709"/>
        <w:jc w:val="both"/>
      </w:pPr>
      <w:r w:rsidRPr="00733CE6">
        <w:t>Задания не обязательно выполнять по порядку. На нижней панели отмечаются задания, по которым вы уже сохранили ответ в системе.</w:t>
      </w:r>
    </w:p>
    <w:p w14:paraId="040E1712" w14:textId="77777777" w:rsidR="002A5AF9" w:rsidRPr="00733CE6" w:rsidRDefault="002A5AF9" w:rsidP="00733CE6">
      <w:pPr>
        <w:tabs>
          <w:tab w:val="left" w:pos="993"/>
        </w:tabs>
        <w:ind w:firstLine="709"/>
        <w:jc w:val="both"/>
        <w:rPr>
          <w:sz w:val="24"/>
          <w:szCs w:val="24"/>
        </w:rPr>
      </w:pPr>
      <w:r w:rsidRPr="00733CE6">
        <w:rPr>
          <w:b/>
          <w:bCs/>
          <w:sz w:val="24"/>
          <w:szCs w:val="24"/>
        </w:rPr>
        <w:t>для тура по астрономии, биологии, математике, физике и химии</w:t>
      </w:r>
      <w:r w:rsidRPr="00733CE6">
        <w:rPr>
          <w:sz w:val="24"/>
          <w:szCs w:val="24"/>
        </w:rPr>
        <w:t>:</w:t>
      </w:r>
    </w:p>
    <w:p w14:paraId="2B97B554" w14:textId="77777777" w:rsidR="002A5AF9" w:rsidRPr="00733CE6" w:rsidRDefault="002A5AF9" w:rsidP="00733CE6">
      <w:pPr>
        <w:pStyle w:val="af3"/>
        <w:numPr>
          <w:ilvl w:val="0"/>
          <w:numId w:val="19"/>
        </w:numPr>
        <w:tabs>
          <w:tab w:val="left" w:pos="993"/>
        </w:tabs>
        <w:ind w:left="0" w:firstLine="709"/>
        <w:jc w:val="both"/>
      </w:pPr>
      <w:r w:rsidRPr="00733CE6">
        <w:t>Ответ на каждую задачу можно сохранять неограниченное число раз, окончательным ответом будет считаться последний сохранённый.</w:t>
      </w:r>
    </w:p>
    <w:p w14:paraId="76141C4C" w14:textId="77777777" w:rsidR="002A5AF9" w:rsidRPr="00733CE6" w:rsidRDefault="002A5AF9" w:rsidP="00733CE6">
      <w:pPr>
        <w:tabs>
          <w:tab w:val="left" w:pos="993"/>
        </w:tabs>
        <w:ind w:firstLine="709"/>
        <w:jc w:val="both"/>
        <w:rPr>
          <w:b/>
          <w:bCs/>
          <w:sz w:val="24"/>
          <w:szCs w:val="24"/>
        </w:rPr>
      </w:pPr>
      <w:r w:rsidRPr="00733CE6">
        <w:rPr>
          <w:b/>
          <w:bCs/>
          <w:sz w:val="24"/>
          <w:szCs w:val="24"/>
        </w:rPr>
        <w:t>для тура по информатике:</w:t>
      </w:r>
    </w:p>
    <w:p w14:paraId="7C8E8611" w14:textId="77777777" w:rsidR="002A5AF9" w:rsidRPr="00733CE6" w:rsidRDefault="002A5AF9" w:rsidP="00733CE6">
      <w:pPr>
        <w:pStyle w:val="af3"/>
        <w:numPr>
          <w:ilvl w:val="0"/>
          <w:numId w:val="19"/>
        </w:numPr>
        <w:tabs>
          <w:tab w:val="left" w:pos="993"/>
        </w:tabs>
        <w:ind w:left="0" w:firstLine="709"/>
        <w:jc w:val="both"/>
      </w:pPr>
      <w:r w:rsidRPr="00733CE6">
        <w:t>Ответ на каждую задачу можно сохранять неограниченное число раз. В задачах по программированию учитывается лучшее из сохраненных решений.</w:t>
      </w:r>
    </w:p>
    <w:p w14:paraId="02BA4120" w14:textId="77777777" w:rsidR="002A5AF9" w:rsidRPr="00733CE6" w:rsidRDefault="002A5AF9" w:rsidP="00733CE6">
      <w:pPr>
        <w:pStyle w:val="af3"/>
        <w:numPr>
          <w:ilvl w:val="0"/>
          <w:numId w:val="19"/>
        </w:numPr>
        <w:tabs>
          <w:tab w:val="left" w:pos="993"/>
        </w:tabs>
        <w:ind w:left="0" w:firstLine="709"/>
        <w:jc w:val="both"/>
      </w:pPr>
      <w:r w:rsidRPr="00733CE6">
        <w:t>При выходе из системы сохраненные ответы не удаляются, вне зависимости от того, сдали вы работу на проверку или нет.</w:t>
      </w:r>
    </w:p>
    <w:p w14:paraId="3E612159" w14:textId="77777777" w:rsidR="002A5AF9" w:rsidRPr="00733CE6" w:rsidRDefault="002A5AF9" w:rsidP="00733CE6">
      <w:pPr>
        <w:pStyle w:val="af3"/>
        <w:numPr>
          <w:ilvl w:val="0"/>
          <w:numId w:val="19"/>
        </w:numPr>
        <w:tabs>
          <w:tab w:val="left" w:pos="993"/>
        </w:tabs>
        <w:ind w:left="0" w:firstLine="709"/>
        <w:jc w:val="both"/>
      </w:pPr>
      <w:r w:rsidRPr="00733CE6">
        <w:lastRenderedPageBreak/>
        <w:t>В момент сдачи работы вы видите количество сохранённых ответов и общее количество заданий. Если вы пропустили какой-то вопрос, то можете к нему вернуться.</w:t>
      </w:r>
    </w:p>
    <w:p w14:paraId="2F491A11" w14:textId="77777777" w:rsidR="002A5AF9" w:rsidRPr="00733CE6" w:rsidRDefault="002A5AF9" w:rsidP="00733CE6">
      <w:pPr>
        <w:tabs>
          <w:tab w:val="left" w:pos="993"/>
        </w:tabs>
        <w:ind w:firstLine="709"/>
        <w:jc w:val="both"/>
        <w:rPr>
          <w:sz w:val="24"/>
          <w:szCs w:val="24"/>
        </w:rPr>
      </w:pPr>
      <w:r w:rsidRPr="00733CE6">
        <w:rPr>
          <w:sz w:val="24"/>
          <w:szCs w:val="24"/>
        </w:rPr>
        <w:t>Разбор заданий будет опубликован в течение двух дней на сайте олимпиады siriusolymp.ru.</w:t>
      </w:r>
    </w:p>
    <w:p w14:paraId="2279DAA4" w14:textId="77777777" w:rsidR="002A5AF9" w:rsidRPr="00733CE6" w:rsidRDefault="002A5AF9" w:rsidP="00733CE6">
      <w:pPr>
        <w:tabs>
          <w:tab w:val="left" w:pos="993"/>
        </w:tabs>
        <w:ind w:firstLine="709"/>
        <w:jc w:val="both"/>
        <w:rPr>
          <w:sz w:val="24"/>
          <w:szCs w:val="24"/>
        </w:rPr>
      </w:pPr>
      <w:r w:rsidRPr="00733CE6">
        <w:rPr>
          <w:sz w:val="24"/>
          <w:szCs w:val="24"/>
        </w:rPr>
        <w:t>Не теряйте коды участников! По своему коду участника через 7 дней вы узнаете предварительные результаты проверки вашей работы. Если после изучения разборов заданий у вас останутся вопросы по оцениванию вашей работы, задайте их организатору в школе (учителю) в течение 3 дней после публикации предварительных результатов!</w:t>
      </w:r>
    </w:p>
    <w:p w14:paraId="37C57E99" w14:textId="77777777" w:rsidR="002A5AF9" w:rsidRPr="00733CE6" w:rsidRDefault="002A5AF9" w:rsidP="00733CE6">
      <w:pPr>
        <w:tabs>
          <w:tab w:val="left" w:pos="993"/>
        </w:tabs>
        <w:ind w:firstLine="709"/>
        <w:jc w:val="both"/>
        <w:rPr>
          <w:sz w:val="24"/>
          <w:szCs w:val="24"/>
        </w:rPr>
      </w:pPr>
      <w:r w:rsidRPr="00733CE6">
        <w:rPr>
          <w:sz w:val="24"/>
          <w:szCs w:val="24"/>
        </w:rPr>
        <w:t>Окончательные результаты будут доступны в школе не ранее, чем через 14 дней после дня проведения тура.</w:t>
      </w:r>
    </w:p>
    <w:p w14:paraId="2E969630" w14:textId="77777777" w:rsidR="002A5AF9" w:rsidRPr="00733CE6" w:rsidRDefault="002A5AF9" w:rsidP="00733CE6">
      <w:pPr>
        <w:tabs>
          <w:tab w:val="left" w:pos="993"/>
        </w:tabs>
        <w:ind w:firstLine="709"/>
        <w:jc w:val="both"/>
        <w:rPr>
          <w:sz w:val="24"/>
          <w:szCs w:val="24"/>
        </w:rPr>
      </w:pPr>
      <w:r w:rsidRPr="00733CE6">
        <w:rPr>
          <w:sz w:val="24"/>
          <w:szCs w:val="24"/>
        </w:rPr>
        <w:t>Желаем удачи!</w:t>
      </w:r>
    </w:p>
    <w:p w14:paraId="620C8AC6" w14:textId="77777777" w:rsidR="002A5AF9" w:rsidRPr="00733CE6" w:rsidRDefault="002A5AF9" w:rsidP="00733CE6">
      <w:pPr>
        <w:tabs>
          <w:tab w:val="left" w:pos="993"/>
        </w:tabs>
        <w:ind w:firstLine="709"/>
        <w:jc w:val="both"/>
        <w:rPr>
          <w:sz w:val="24"/>
          <w:szCs w:val="24"/>
        </w:rPr>
      </w:pPr>
      <w:r w:rsidRPr="00733CE6">
        <w:rPr>
          <w:sz w:val="24"/>
          <w:szCs w:val="24"/>
        </w:rPr>
        <w:t>8.</w:t>
      </w:r>
      <w:r w:rsidR="00D40D4F" w:rsidRPr="00733CE6">
        <w:rPr>
          <w:sz w:val="24"/>
          <w:szCs w:val="24"/>
        </w:rPr>
        <w:t xml:space="preserve"> </w:t>
      </w:r>
      <w:r w:rsidRPr="00733CE6">
        <w:rPr>
          <w:sz w:val="24"/>
          <w:szCs w:val="24"/>
        </w:rPr>
        <w:t xml:space="preserve">В случае, если участник при входе в систему видит чужую фамилию и имя, то обратитесь к лицу, ответственному за проведение школьного этапа, за резервным кодом и выдайте его участнику. Резервный код можно выдать участнику и в случае технических сбоев, отключения электричества, сети Интернет и </w:t>
      </w:r>
      <w:proofErr w:type="gramStart"/>
      <w:r w:rsidRPr="00733CE6">
        <w:rPr>
          <w:sz w:val="24"/>
          <w:szCs w:val="24"/>
        </w:rPr>
        <w:t>т.д.</w:t>
      </w:r>
      <w:proofErr w:type="gramEnd"/>
      <w:r w:rsidRPr="00733CE6">
        <w:rPr>
          <w:sz w:val="24"/>
          <w:szCs w:val="24"/>
        </w:rPr>
        <w:t>, то есть в любой ситуации, в которой участник не смог пройти олимпиаду по независящим от него причинам.</w:t>
      </w:r>
    </w:p>
    <w:p w14:paraId="1634B7E2" w14:textId="77777777" w:rsidR="002A5AF9" w:rsidRPr="00733CE6" w:rsidRDefault="002A5AF9" w:rsidP="00733CE6">
      <w:pPr>
        <w:tabs>
          <w:tab w:val="left" w:pos="993"/>
        </w:tabs>
        <w:ind w:firstLine="709"/>
        <w:jc w:val="both"/>
        <w:rPr>
          <w:sz w:val="24"/>
          <w:szCs w:val="24"/>
        </w:rPr>
      </w:pPr>
      <w:r w:rsidRPr="00733CE6">
        <w:rPr>
          <w:sz w:val="24"/>
          <w:szCs w:val="24"/>
        </w:rPr>
        <w:t>9.</w:t>
      </w:r>
      <w:r w:rsidR="00D40D4F" w:rsidRPr="00733CE6">
        <w:rPr>
          <w:sz w:val="24"/>
          <w:szCs w:val="24"/>
        </w:rPr>
        <w:t xml:space="preserve"> </w:t>
      </w:r>
      <w:r w:rsidRPr="00733CE6">
        <w:rPr>
          <w:sz w:val="24"/>
          <w:szCs w:val="24"/>
        </w:rPr>
        <w:t>По окончании времени проведения тура напомните участникам об основных датах (публикации разборов, предварительных результатов, процедуре апелляции, публикации окончательных результатов).</w:t>
      </w:r>
    </w:p>
    <w:p w14:paraId="7F7F066E" w14:textId="77777777" w:rsidR="002A5AF9" w:rsidRPr="00733CE6" w:rsidRDefault="002A5AF9" w:rsidP="00733CE6">
      <w:pPr>
        <w:tabs>
          <w:tab w:val="left" w:pos="993"/>
        </w:tabs>
        <w:ind w:firstLine="709"/>
        <w:jc w:val="both"/>
        <w:rPr>
          <w:sz w:val="24"/>
          <w:szCs w:val="24"/>
        </w:rPr>
      </w:pPr>
      <w:r w:rsidRPr="00733CE6">
        <w:rPr>
          <w:sz w:val="24"/>
          <w:szCs w:val="24"/>
        </w:rPr>
        <w:t>Благодарим за проведение олимпиады!</w:t>
      </w:r>
    </w:p>
    <w:p w14:paraId="4726A60B" w14:textId="77777777" w:rsidR="00D40D4F" w:rsidRDefault="00D40D4F">
      <w:pPr>
        <w:rPr>
          <w:sz w:val="24"/>
          <w:szCs w:val="24"/>
        </w:rPr>
      </w:pPr>
      <w:r>
        <w:rPr>
          <w:sz w:val="24"/>
          <w:szCs w:val="24"/>
        </w:rPr>
        <w:br w:type="page"/>
      </w:r>
    </w:p>
    <w:p w14:paraId="30BCC60B" w14:textId="77777777" w:rsidR="002A5AF9" w:rsidRPr="00D40D4F" w:rsidRDefault="002A5AF9" w:rsidP="00D40D4F">
      <w:pPr>
        <w:pStyle w:val="af"/>
        <w:spacing w:after="0"/>
        <w:jc w:val="right"/>
        <w:rPr>
          <w:sz w:val="24"/>
          <w:szCs w:val="24"/>
        </w:rPr>
      </w:pPr>
      <w:r w:rsidRPr="00D40D4F">
        <w:rPr>
          <w:sz w:val="24"/>
          <w:szCs w:val="24"/>
        </w:rPr>
        <w:lastRenderedPageBreak/>
        <w:t>Приложение 3</w:t>
      </w:r>
    </w:p>
    <w:p w14:paraId="550669DD" w14:textId="77777777" w:rsidR="002A5AF9" w:rsidRPr="00D40D4F" w:rsidRDefault="002A5AF9" w:rsidP="00D40D4F">
      <w:pPr>
        <w:pStyle w:val="af"/>
        <w:spacing w:after="0"/>
        <w:jc w:val="right"/>
        <w:rPr>
          <w:sz w:val="24"/>
          <w:szCs w:val="24"/>
        </w:rPr>
      </w:pPr>
    </w:p>
    <w:p w14:paraId="72182344" w14:textId="77777777" w:rsidR="002A5AF9" w:rsidRPr="00D40D4F" w:rsidRDefault="002A5AF9" w:rsidP="00D40D4F">
      <w:pPr>
        <w:shd w:val="clear" w:color="auto" w:fill="FFFFFF"/>
        <w:jc w:val="center"/>
        <w:rPr>
          <w:b/>
          <w:sz w:val="24"/>
          <w:szCs w:val="24"/>
        </w:rPr>
      </w:pPr>
      <w:r w:rsidRPr="00D40D4F">
        <w:rPr>
          <w:b/>
          <w:sz w:val="24"/>
          <w:szCs w:val="24"/>
        </w:rPr>
        <w:t>Памятка для участника школьного этапа всероссийской олимпиады школьников</w:t>
      </w:r>
    </w:p>
    <w:p w14:paraId="230DDBB2" w14:textId="77777777" w:rsidR="002A5AF9" w:rsidRPr="00D40D4F" w:rsidRDefault="002A5AF9" w:rsidP="00D40D4F">
      <w:pPr>
        <w:shd w:val="clear" w:color="auto" w:fill="FFFFFF"/>
        <w:jc w:val="center"/>
        <w:rPr>
          <w:b/>
          <w:sz w:val="24"/>
          <w:szCs w:val="24"/>
        </w:rPr>
      </w:pPr>
      <w:r w:rsidRPr="00D40D4F">
        <w:rPr>
          <w:b/>
          <w:sz w:val="24"/>
          <w:szCs w:val="24"/>
        </w:rPr>
        <w:t>на технологической платформе «Сириус.</w:t>
      </w:r>
      <w:r w:rsidR="00D40D4F">
        <w:rPr>
          <w:b/>
          <w:sz w:val="24"/>
          <w:szCs w:val="24"/>
        </w:rPr>
        <w:t xml:space="preserve"> </w:t>
      </w:r>
      <w:r w:rsidRPr="00D40D4F">
        <w:rPr>
          <w:b/>
          <w:sz w:val="24"/>
          <w:szCs w:val="24"/>
        </w:rPr>
        <w:t>Курсы» в 202</w:t>
      </w:r>
      <w:r w:rsidR="00D50E4D">
        <w:rPr>
          <w:b/>
          <w:sz w:val="24"/>
          <w:szCs w:val="24"/>
        </w:rPr>
        <w:t>5</w:t>
      </w:r>
      <w:r w:rsidRPr="00D40D4F">
        <w:rPr>
          <w:b/>
          <w:sz w:val="24"/>
          <w:szCs w:val="24"/>
        </w:rPr>
        <w:t>/2</w:t>
      </w:r>
      <w:r w:rsidR="00D50E4D">
        <w:rPr>
          <w:b/>
          <w:sz w:val="24"/>
          <w:szCs w:val="24"/>
        </w:rPr>
        <w:t>6</w:t>
      </w:r>
      <w:r w:rsidRPr="00D40D4F">
        <w:rPr>
          <w:b/>
          <w:sz w:val="24"/>
          <w:szCs w:val="24"/>
        </w:rPr>
        <w:t xml:space="preserve"> учебном году</w:t>
      </w:r>
    </w:p>
    <w:p w14:paraId="65B1F608" w14:textId="77777777" w:rsidR="002A5AF9" w:rsidRPr="00D40D4F" w:rsidRDefault="002A5AF9" w:rsidP="00D40D4F">
      <w:pPr>
        <w:jc w:val="center"/>
        <w:outlineLvl w:val="0"/>
        <w:rPr>
          <w:b/>
          <w:bCs/>
          <w:kern w:val="36"/>
          <w:sz w:val="24"/>
          <w:szCs w:val="24"/>
        </w:rPr>
      </w:pPr>
    </w:p>
    <w:p w14:paraId="77387DD9" w14:textId="77777777" w:rsidR="002A5AF9" w:rsidRPr="00D00059" w:rsidRDefault="002A5AF9" w:rsidP="00733CE6">
      <w:pPr>
        <w:pStyle w:val="af3"/>
        <w:numPr>
          <w:ilvl w:val="0"/>
          <w:numId w:val="20"/>
        </w:numPr>
        <w:tabs>
          <w:tab w:val="left" w:pos="993"/>
          <w:tab w:val="left" w:pos="1134"/>
        </w:tabs>
        <w:ind w:left="0" w:firstLine="709"/>
        <w:jc w:val="both"/>
      </w:pPr>
      <w:r w:rsidRPr="00D00059">
        <w:t>Если вы собираетесь участвовать в одном или нескольких из следующих предметов: математика, физика, химия, биология, астрономия, информатика, то эта инструкция – для вас.</w:t>
      </w:r>
    </w:p>
    <w:p w14:paraId="4D40F214" w14:textId="77777777" w:rsidR="002A5AF9" w:rsidRPr="00D00059" w:rsidRDefault="002A5AF9" w:rsidP="00733CE6">
      <w:pPr>
        <w:pStyle w:val="af3"/>
        <w:numPr>
          <w:ilvl w:val="0"/>
          <w:numId w:val="20"/>
        </w:numPr>
        <w:tabs>
          <w:tab w:val="left" w:pos="993"/>
          <w:tab w:val="left" w:pos="1134"/>
        </w:tabs>
        <w:ind w:left="0" w:firstLine="709"/>
        <w:jc w:val="both"/>
      </w:pPr>
      <w:r w:rsidRPr="00D00059">
        <w:t>Вся информация, правила, график олимпиады, задания прошлых лет есть на странице школьного этапа всероссийской олимпиады, проводимой на платформе «Сириус.</w:t>
      </w:r>
      <w:r w:rsidR="00D40D4F">
        <w:t xml:space="preserve"> </w:t>
      </w:r>
      <w:r w:rsidRPr="00D00059">
        <w:t xml:space="preserve">Курсы»: </w:t>
      </w:r>
      <w:hyperlink r:id="rId13" w:history="1">
        <w:r w:rsidRPr="00D00059">
          <w:rPr>
            <w:rStyle w:val="a8"/>
          </w:rPr>
          <w:t>http://siriusolymp.ru</w:t>
        </w:r>
      </w:hyperlink>
      <w:r w:rsidRPr="00D00059">
        <w:t>.</w:t>
      </w:r>
    </w:p>
    <w:p w14:paraId="4F93DA08" w14:textId="77777777" w:rsidR="002A5AF9" w:rsidRPr="00D00059" w:rsidRDefault="002A5AF9" w:rsidP="00733CE6">
      <w:pPr>
        <w:pStyle w:val="af3"/>
        <w:numPr>
          <w:ilvl w:val="0"/>
          <w:numId w:val="20"/>
        </w:numPr>
        <w:tabs>
          <w:tab w:val="left" w:pos="993"/>
          <w:tab w:val="left" w:pos="1134"/>
        </w:tabs>
        <w:ind w:left="0" w:firstLine="709"/>
        <w:jc w:val="both"/>
      </w:pPr>
      <w:r w:rsidRPr="00D00059">
        <w:t>Сообщите своему учителю (классному руководителю, ответственному за олимпиады) в школе о своем желании участвовать в олимпиаде (в любом из шести предметов).</w:t>
      </w:r>
    </w:p>
    <w:p w14:paraId="76204CE7" w14:textId="77777777" w:rsidR="002A5AF9" w:rsidRPr="00D00059" w:rsidRDefault="002A5AF9" w:rsidP="00733CE6">
      <w:pPr>
        <w:pStyle w:val="af3"/>
        <w:numPr>
          <w:ilvl w:val="0"/>
          <w:numId w:val="20"/>
        </w:numPr>
        <w:tabs>
          <w:tab w:val="left" w:pos="993"/>
          <w:tab w:val="left" w:pos="1134"/>
        </w:tabs>
        <w:ind w:left="0" w:firstLine="709"/>
        <w:jc w:val="both"/>
      </w:pPr>
      <w:r w:rsidRPr="00D00059">
        <w:t>Уточните у учителя, есть ли в школе установленный график проведения олимпиады, или вы можете принять в ней участие в любое удобное для вас время с 8:00 до 22:00 в день проведения тура.</w:t>
      </w:r>
    </w:p>
    <w:p w14:paraId="50333E9E" w14:textId="77777777" w:rsidR="002A5AF9" w:rsidRPr="00D00059" w:rsidRDefault="002A5AF9" w:rsidP="00733CE6">
      <w:pPr>
        <w:pStyle w:val="af3"/>
        <w:numPr>
          <w:ilvl w:val="0"/>
          <w:numId w:val="20"/>
        </w:numPr>
        <w:tabs>
          <w:tab w:val="left" w:pos="993"/>
          <w:tab w:val="left" w:pos="1134"/>
        </w:tabs>
        <w:ind w:left="0" w:firstLine="709"/>
        <w:jc w:val="both"/>
      </w:pPr>
      <w:r w:rsidRPr="00D00059">
        <w:t>Получите индивидуальные коды для участия в своей школе и сохраните их. Для каждого предмета необходимо получить свой код участника! Код можно активировать на платформе «Сириус.</w:t>
      </w:r>
      <w:r w:rsidR="00D40D4F">
        <w:t xml:space="preserve"> </w:t>
      </w:r>
      <w:r w:rsidRPr="00D00059">
        <w:t xml:space="preserve">Курсы» </w:t>
      </w:r>
      <w:proofErr w:type="spellStart"/>
      <w:r w:rsidRPr="00D00059">
        <w:t>uts.sirius.online</w:t>
      </w:r>
      <w:proofErr w:type="spellEnd"/>
      <w:r w:rsidRPr="00D00059">
        <w:t xml:space="preserve"> не ранее чем за 1 час до начала тура.</w:t>
      </w:r>
    </w:p>
    <w:p w14:paraId="58F6013F" w14:textId="77777777" w:rsidR="002A5AF9" w:rsidRPr="00D00059" w:rsidRDefault="002A5AF9" w:rsidP="00733CE6">
      <w:pPr>
        <w:pStyle w:val="af3"/>
        <w:numPr>
          <w:ilvl w:val="0"/>
          <w:numId w:val="20"/>
        </w:numPr>
        <w:tabs>
          <w:tab w:val="left" w:pos="993"/>
          <w:tab w:val="left" w:pos="1134"/>
        </w:tabs>
        <w:ind w:left="0" w:firstLine="709"/>
        <w:jc w:val="both"/>
      </w:pPr>
      <w:r w:rsidRPr="00D00059">
        <w:t>Узнайте на сайте олимпиады siriusolymp.ru, сколько времени отводится на решение заданий олимпиады по выбранному предмету. Обратите внимание на то, что время для решения олимпиады зависит как от класса, так и от предмета!</w:t>
      </w:r>
    </w:p>
    <w:p w14:paraId="709AC386" w14:textId="77777777" w:rsidR="002A5AF9" w:rsidRPr="00D00059" w:rsidRDefault="002A5AF9" w:rsidP="00733CE6">
      <w:pPr>
        <w:pStyle w:val="af3"/>
        <w:numPr>
          <w:ilvl w:val="0"/>
          <w:numId w:val="20"/>
        </w:numPr>
        <w:tabs>
          <w:tab w:val="left" w:pos="993"/>
          <w:tab w:val="left" w:pos="1134"/>
        </w:tabs>
        <w:ind w:left="0" w:firstLine="709"/>
        <w:jc w:val="both"/>
      </w:pPr>
      <w:r w:rsidRPr="00D00059">
        <w:t>Если вы пишете олимпиаду вне школы, то позаботьтесь о том, чтобы во время участия у вас было заряженное устройство с устойчивым интернет-соединением. Вам понадобятся ручка, бумага и дополнительные материалы. О дополнительных материалах можно узнать на сайте школьного этапа.</w:t>
      </w:r>
    </w:p>
    <w:p w14:paraId="7C4BCC42" w14:textId="77777777" w:rsidR="002A5AF9" w:rsidRPr="00D00059" w:rsidRDefault="002A5AF9" w:rsidP="00733CE6">
      <w:pPr>
        <w:pStyle w:val="af3"/>
        <w:numPr>
          <w:ilvl w:val="0"/>
          <w:numId w:val="20"/>
        </w:numPr>
        <w:tabs>
          <w:tab w:val="left" w:pos="993"/>
          <w:tab w:val="left" w:pos="1134"/>
        </w:tabs>
        <w:ind w:left="0" w:firstLine="709"/>
        <w:jc w:val="both"/>
      </w:pPr>
      <w:r w:rsidRPr="00D00059">
        <w:t>После того как вы введете свой код участника, прочитаете вводный текст и нажмете кнопку «Начать», стартует отсчет времени. Остановить время нельзя, отсчёт продолжится, даже если вы выйдете из системы, выключите компьютер или у вас пропадет интернет.</w:t>
      </w:r>
    </w:p>
    <w:p w14:paraId="02E8056E" w14:textId="77777777" w:rsidR="002A5AF9" w:rsidRPr="00D00059" w:rsidRDefault="002A5AF9" w:rsidP="00733CE6">
      <w:pPr>
        <w:pStyle w:val="af3"/>
        <w:numPr>
          <w:ilvl w:val="0"/>
          <w:numId w:val="20"/>
        </w:numPr>
        <w:tabs>
          <w:tab w:val="left" w:pos="993"/>
          <w:tab w:val="left" w:pos="1134"/>
        </w:tabs>
        <w:ind w:left="0" w:firstLine="709"/>
        <w:jc w:val="both"/>
      </w:pPr>
      <w:r w:rsidRPr="00D00059">
        <w:t xml:space="preserve">Если во время тура пропало интернет-соединение, отключилось электричество и т.д., то после устранения неполадок продолжите выполнение заданий. Если время, отведенное на выполнение </w:t>
      </w:r>
      <w:proofErr w:type="gramStart"/>
      <w:r w:rsidRPr="00D00059">
        <w:t>заданий</w:t>
      </w:r>
      <w:proofErr w:type="gramEnd"/>
      <w:r w:rsidRPr="00D00059">
        <w:t xml:space="preserve"> истекло, сообщите об этом учителю, классному руководителю или ответственному за проведение школьного этапа в вашей школе, именно они принимают решение о возможности выдачи резервного кода участника.</w:t>
      </w:r>
    </w:p>
    <w:p w14:paraId="1A24ED68" w14:textId="77777777" w:rsidR="002A5AF9" w:rsidRPr="00D00059" w:rsidRDefault="002A5AF9" w:rsidP="00733CE6">
      <w:pPr>
        <w:pStyle w:val="af3"/>
        <w:numPr>
          <w:ilvl w:val="0"/>
          <w:numId w:val="20"/>
        </w:numPr>
        <w:tabs>
          <w:tab w:val="left" w:pos="993"/>
          <w:tab w:val="left" w:pos="1134"/>
        </w:tabs>
        <w:ind w:left="0" w:firstLine="709"/>
        <w:jc w:val="both"/>
      </w:pPr>
      <w:r w:rsidRPr="00D00059">
        <w:t>Зайдите под своим кодом участника на сайт платформы «Сириус.</w:t>
      </w:r>
      <w:r w:rsidR="00CF4759">
        <w:t xml:space="preserve"> </w:t>
      </w:r>
      <w:r w:rsidRPr="00D00059">
        <w:t xml:space="preserve">Курсы»: </w:t>
      </w:r>
      <w:proofErr w:type="spellStart"/>
      <w:r w:rsidRPr="00D00059">
        <w:t>uts.sirius.online</w:t>
      </w:r>
      <w:proofErr w:type="spellEnd"/>
      <w:r w:rsidRPr="00D00059">
        <w:t>, внимательно прочитайте текст перед началом олимпиады. Вас попросят представиться. Это поможет при работе с вашими обращениями. Обратите внимание: введенные данные исправить нельзя, вводите свои ФИО корректно.</w:t>
      </w:r>
    </w:p>
    <w:p w14:paraId="15B47B37" w14:textId="77777777" w:rsidR="002A5AF9" w:rsidRPr="00D00059" w:rsidRDefault="002A5AF9" w:rsidP="00733CE6">
      <w:pPr>
        <w:pStyle w:val="af3"/>
        <w:numPr>
          <w:ilvl w:val="0"/>
          <w:numId w:val="20"/>
        </w:numPr>
        <w:tabs>
          <w:tab w:val="left" w:pos="993"/>
          <w:tab w:val="left" w:pos="1134"/>
        </w:tabs>
        <w:ind w:left="0" w:firstLine="709"/>
        <w:jc w:val="both"/>
      </w:pPr>
      <w:r w:rsidRPr="00D00059">
        <w:t>Каждый ответ к задаче необходимо сохранить. Кнопка «Сохранить» находится в самом низу страницы справа. Сохранять каждый ответ можно несколько раз. На проверку будут переданы только сохраненные ответы. Важно! В туре по информатике в задачах по программированию учитывается лучшее решение.</w:t>
      </w:r>
    </w:p>
    <w:p w14:paraId="47E79B96" w14:textId="77777777" w:rsidR="002A5AF9" w:rsidRPr="00D00059" w:rsidRDefault="002A5AF9" w:rsidP="00733CE6">
      <w:pPr>
        <w:pStyle w:val="af3"/>
        <w:numPr>
          <w:ilvl w:val="0"/>
          <w:numId w:val="20"/>
        </w:numPr>
        <w:tabs>
          <w:tab w:val="left" w:pos="993"/>
          <w:tab w:val="left" w:pos="1134"/>
        </w:tabs>
        <w:ind w:left="0" w:firstLine="709"/>
        <w:jc w:val="both"/>
      </w:pPr>
      <w:r w:rsidRPr="00D00059">
        <w:t>Олимпиада закончится по истечении отведенного времени или в 22:00. Не сданные до 22:00 работы будут автоматически приняты и отправлены на проверку. Пример: Если на решение задач отводится два часа, то лучше приступить к их выполнению не позднее 20:00.</w:t>
      </w:r>
    </w:p>
    <w:p w14:paraId="1B48A296" w14:textId="77777777" w:rsidR="002A5AF9" w:rsidRPr="00D00059" w:rsidRDefault="002A5AF9" w:rsidP="00733CE6">
      <w:pPr>
        <w:pStyle w:val="af3"/>
        <w:numPr>
          <w:ilvl w:val="0"/>
          <w:numId w:val="20"/>
        </w:numPr>
        <w:tabs>
          <w:tab w:val="left" w:pos="993"/>
          <w:tab w:val="left" w:pos="1134"/>
        </w:tabs>
        <w:ind w:left="0" w:firstLine="709"/>
        <w:jc w:val="both"/>
      </w:pPr>
      <w:r w:rsidRPr="00D00059">
        <w:t xml:space="preserve">В течение двух дней после дня проведения тура на сайте олимпиады siriusolymp.ru будут опубликованы текстовые и </w:t>
      </w:r>
      <w:proofErr w:type="spellStart"/>
      <w:r w:rsidRPr="00D00059">
        <w:t>видеоразборы</w:t>
      </w:r>
      <w:proofErr w:type="spellEnd"/>
      <w:r w:rsidRPr="00D00059">
        <w:t xml:space="preserve"> заданий.</w:t>
      </w:r>
    </w:p>
    <w:p w14:paraId="4C9206D8" w14:textId="77777777" w:rsidR="002A5AF9" w:rsidRPr="00D00059" w:rsidRDefault="002A5AF9" w:rsidP="00733CE6">
      <w:pPr>
        <w:pStyle w:val="af3"/>
        <w:numPr>
          <w:ilvl w:val="0"/>
          <w:numId w:val="20"/>
        </w:numPr>
        <w:tabs>
          <w:tab w:val="left" w:pos="993"/>
          <w:tab w:val="left" w:pos="1134"/>
        </w:tabs>
        <w:ind w:left="0" w:firstLine="709"/>
        <w:jc w:val="both"/>
      </w:pPr>
      <w:r w:rsidRPr="00D00059">
        <w:t xml:space="preserve">Предварительные результаты вы сможете узнать по своему коду участника через 7 дней после дня проведения тура. Окончательные результаты будут доступны в </w:t>
      </w:r>
      <w:r w:rsidRPr="00D00059">
        <w:lastRenderedPageBreak/>
        <w:t>вашей общеобразовательной организации не ранее, чем через 14 дней после дня проведения тура. Пример: если писали тур во вторник, то предварительный результат появится в следующий вторник.</w:t>
      </w:r>
    </w:p>
    <w:p w14:paraId="191D68B5" w14:textId="77777777" w:rsidR="002A5AF9" w:rsidRPr="00D00059" w:rsidRDefault="002A5AF9" w:rsidP="00733CE6">
      <w:pPr>
        <w:pStyle w:val="af3"/>
        <w:numPr>
          <w:ilvl w:val="0"/>
          <w:numId w:val="20"/>
        </w:numPr>
        <w:tabs>
          <w:tab w:val="left" w:pos="993"/>
          <w:tab w:val="left" w:pos="1134"/>
        </w:tabs>
        <w:ind w:left="0" w:firstLine="709"/>
        <w:jc w:val="both"/>
      </w:pPr>
      <w:r w:rsidRPr="00D00059">
        <w:t xml:space="preserve">Разберите вместе с учителем вашу работу, используя текстовые и </w:t>
      </w:r>
      <w:proofErr w:type="spellStart"/>
      <w:r w:rsidRPr="00D00059">
        <w:t>видеоразборы</w:t>
      </w:r>
      <w:proofErr w:type="spellEnd"/>
      <w:r w:rsidRPr="00D00059">
        <w:t>. Если после этого у вас остались вопросы по выставленным вам баллам, учитель сможет отправить их региональному координатору.</w:t>
      </w:r>
    </w:p>
    <w:p w14:paraId="1846B23C" w14:textId="77777777" w:rsidR="002A5AF9" w:rsidRPr="00D00059" w:rsidRDefault="002A5AF9" w:rsidP="00733CE6">
      <w:pPr>
        <w:pStyle w:val="af3"/>
        <w:tabs>
          <w:tab w:val="left" w:pos="993"/>
          <w:tab w:val="left" w:pos="1134"/>
        </w:tabs>
        <w:ind w:left="0" w:firstLine="709"/>
        <w:jc w:val="both"/>
      </w:pPr>
      <w:r w:rsidRPr="00D00059">
        <w:t>Успехов!</w:t>
      </w:r>
    </w:p>
    <w:p w14:paraId="6B307066" w14:textId="77777777" w:rsidR="00CF4759" w:rsidRDefault="00CF4759" w:rsidP="002A5AF9">
      <w:pPr>
        <w:pStyle w:val="af"/>
        <w:spacing w:after="0"/>
        <w:jc w:val="right"/>
        <w:rPr>
          <w:sz w:val="24"/>
          <w:szCs w:val="24"/>
        </w:rPr>
      </w:pPr>
    </w:p>
    <w:p w14:paraId="3C54F9A2" w14:textId="77777777" w:rsidR="00CF4759" w:rsidRDefault="00CF4759" w:rsidP="002A5AF9">
      <w:pPr>
        <w:pStyle w:val="af"/>
        <w:spacing w:after="0"/>
        <w:jc w:val="right"/>
        <w:rPr>
          <w:sz w:val="24"/>
          <w:szCs w:val="24"/>
        </w:rPr>
      </w:pPr>
    </w:p>
    <w:p w14:paraId="22F98A01" w14:textId="77777777" w:rsidR="002A5AF9" w:rsidRPr="00D00059" w:rsidRDefault="002A5AF9" w:rsidP="00CF4759">
      <w:pPr>
        <w:pStyle w:val="af"/>
        <w:spacing w:after="0"/>
        <w:jc w:val="right"/>
        <w:rPr>
          <w:sz w:val="24"/>
          <w:szCs w:val="24"/>
        </w:rPr>
      </w:pPr>
      <w:r w:rsidRPr="00D00059">
        <w:rPr>
          <w:sz w:val="24"/>
          <w:szCs w:val="24"/>
        </w:rPr>
        <w:t>Приложение 4</w:t>
      </w:r>
    </w:p>
    <w:p w14:paraId="5A300D25" w14:textId="77777777" w:rsidR="00EA576E" w:rsidRDefault="00EA576E" w:rsidP="00CF4759">
      <w:pPr>
        <w:jc w:val="right"/>
        <w:outlineLvl w:val="0"/>
        <w:rPr>
          <w:b/>
          <w:bCs/>
          <w:kern w:val="36"/>
          <w:sz w:val="24"/>
          <w:szCs w:val="24"/>
        </w:rPr>
      </w:pPr>
    </w:p>
    <w:p w14:paraId="00753AE8" w14:textId="77777777" w:rsidR="002A5AF9" w:rsidRPr="00CF4759" w:rsidRDefault="002A5AF9" w:rsidP="002A5AF9">
      <w:pPr>
        <w:jc w:val="center"/>
        <w:outlineLvl w:val="0"/>
        <w:rPr>
          <w:b/>
          <w:bCs/>
          <w:kern w:val="36"/>
          <w:sz w:val="24"/>
          <w:szCs w:val="24"/>
        </w:rPr>
      </w:pPr>
      <w:r w:rsidRPr="00CF4759">
        <w:rPr>
          <w:b/>
          <w:bCs/>
          <w:kern w:val="36"/>
          <w:sz w:val="24"/>
          <w:szCs w:val="24"/>
        </w:rPr>
        <w:t>Помощник по выдаче кода</w:t>
      </w:r>
    </w:p>
    <w:p w14:paraId="2C61906D" w14:textId="77777777" w:rsidR="002A5AF9" w:rsidRPr="00D00059" w:rsidRDefault="002A5AF9" w:rsidP="002A5AF9">
      <w:pPr>
        <w:jc w:val="both"/>
        <w:outlineLvl w:val="0"/>
        <w:rPr>
          <w:b/>
          <w:bCs/>
          <w:kern w:val="36"/>
          <w:sz w:val="24"/>
          <w:szCs w:val="24"/>
        </w:rPr>
      </w:pPr>
    </w:p>
    <w:p w14:paraId="35EE7DA4" w14:textId="77777777" w:rsidR="002A5AF9" w:rsidRPr="00D00059" w:rsidRDefault="002A5AF9" w:rsidP="00CF4759">
      <w:pPr>
        <w:pStyle w:val="af3"/>
        <w:numPr>
          <w:ilvl w:val="0"/>
          <w:numId w:val="16"/>
        </w:numPr>
        <w:shd w:val="clear" w:color="auto" w:fill="FFFFFF"/>
        <w:tabs>
          <w:tab w:val="left" w:pos="993"/>
        </w:tabs>
        <w:ind w:left="0" w:firstLine="709"/>
        <w:jc w:val="both"/>
        <w:textAlignment w:val="top"/>
        <w:rPr>
          <w:b/>
          <w:bCs/>
        </w:rPr>
      </w:pPr>
      <w:r w:rsidRPr="00D00059">
        <w:t>В скачанном PDF нечитаемые символы – проверьте, что вы загружаете CSV в нужной кодировке.</w:t>
      </w:r>
    </w:p>
    <w:p w14:paraId="1956CBF8" w14:textId="77777777" w:rsidR="002A5AF9" w:rsidRPr="00D00059" w:rsidRDefault="002A5AF9" w:rsidP="00CF4759">
      <w:pPr>
        <w:pStyle w:val="af3"/>
        <w:numPr>
          <w:ilvl w:val="0"/>
          <w:numId w:val="16"/>
        </w:numPr>
        <w:shd w:val="clear" w:color="auto" w:fill="FFFFFF"/>
        <w:tabs>
          <w:tab w:val="left" w:pos="993"/>
        </w:tabs>
        <w:ind w:left="0" w:firstLine="709"/>
        <w:jc w:val="both"/>
        <w:textAlignment w:val="top"/>
        <w:rPr>
          <w:b/>
          <w:bCs/>
        </w:rPr>
      </w:pPr>
      <w:r w:rsidRPr="00D00059">
        <w:t>Содержимое столбцов таблицы в PDF не соответствует заголовкам (например, в столбцах с датами и/или предметами отображаются коды) – убедитесь, что при работе с CSV вы не меняли первые две строчки (заголовки), не добавляли, не удаляли и не переставляли столбцы. Ознакомьтесь с</w:t>
      </w:r>
      <w:r w:rsidR="00CF4759">
        <w:t xml:space="preserve"> </w:t>
      </w:r>
      <w:hyperlink r:id="rId14" w:history="1">
        <w:r w:rsidRPr="00D00059">
          <w:rPr>
            <w:bdr w:val="none" w:sz="0" w:space="0" w:color="auto" w:frame="1"/>
          </w:rPr>
          <w:t>технологической моделью</w:t>
        </w:r>
      </w:hyperlink>
      <w:r w:rsidR="00CF4759">
        <w:t xml:space="preserve"> </w:t>
      </w:r>
      <w:r w:rsidRPr="00D00059">
        <w:t>проведения школьного этапа.</w:t>
      </w:r>
    </w:p>
    <w:p w14:paraId="31DB9A8C" w14:textId="77777777" w:rsidR="002A5AF9" w:rsidRPr="00D00059" w:rsidRDefault="002A5AF9" w:rsidP="00CF4759">
      <w:pPr>
        <w:pStyle w:val="af3"/>
        <w:numPr>
          <w:ilvl w:val="0"/>
          <w:numId w:val="16"/>
        </w:numPr>
        <w:shd w:val="clear" w:color="auto" w:fill="FFFFFF"/>
        <w:tabs>
          <w:tab w:val="left" w:pos="993"/>
        </w:tabs>
        <w:ind w:left="0" w:firstLine="709"/>
        <w:jc w:val="both"/>
        <w:textAlignment w:val="top"/>
        <w:rPr>
          <w:b/>
          <w:bCs/>
        </w:rPr>
      </w:pPr>
      <w:r w:rsidRPr="00D00059">
        <w:t>Архив долго не скачивается (более 5 минут) – возможно, в данный момент система перегружена, попробуйте чуть позже. Также, если в CSV более 200 учащихся, попробуйте разбить файл на несколько, сохранив заголовки (первые две строки), и загрузить их по отдельности.</w:t>
      </w:r>
    </w:p>
    <w:p w14:paraId="50C4C234" w14:textId="77777777" w:rsidR="002A5AF9" w:rsidRPr="00D00059" w:rsidRDefault="002A5AF9" w:rsidP="00CF4759">
      <w:pPr>
        <w:pStyle w:val="af3"/>
        <w:numPr>
          <w:ilvl w:val="0"/>
          <w:numId w:val="16"/>
        </w:numPr>
        <w:shd w:val="clear" w:color="auto" w:fill="FFFFFF"/>
        <w:tabs>
          <w:tab w:val="left" w:pos="993"/>
        </w:tabs>
        <w:ind w:left="0" w:firstLine="709"/>
        <w:jc w:val="both"/>
        <w:textAlignment w:val="top"/>
        <w:rPr>
          <w:b/>
          <w:bCs/>
        </w:rPr>
      </w:pPr>
      <w:r w:rsidRPr="00D00059">
        <w:t>В скачанном архиве нет индивидуальных файлов, а общий файл пустой - убедитесь, что вы заполнили столбец с ФИО. Для строк, где это поле не заполнено, индивидуальные файлы сформированы не будут.</w:t>
      </w:r>
    </w:p>
    <w:p w14:paraId="275B1A76" w14:textId="77777777" w:rsidR="00536C36" w:rsidRPr="00651D9D" w:rsidRDefault="00536C36" w:rsidP="00536C36">
      <w:pPr>
        <w:rPr>
          <w:sz w:val="24"/>
          <w:szCs w:val="24"/>
        </w:rPr>
      </w:pPr>
    </w:p>
    <w:p w14:paraId="6D12E4F9" w14:textId="77777777" w:rsidR="00536C36" w:rsidRPr="001A1A10" w:rsidRDefault="00536C36" w:rsidP="00536C36">
      <w:pPr>
        <w:pStyle w:val="af"/>
        <w:jc w:val="both"/>
        <w:rPr>
          <w:sz w:val="24"/>
          <w:szCs w:val="24"/>
        </w:rPr>
        <w:sectPr w:rsidR="00536C36" w:rsidRPr="001A1A10" w:rsidSect="005E26F5">
          <w:headerReference w:type="default" r:id="rId15"/>
          <w:headerReference w:type="first" r:id="rId16"/>
          <w:pgSz w:w="11910" w:h="16840"/>
          <w:pgMar w:top="1134" w:right="850" w:bottom="1134" w:left="1701" w:header="0" w:footer="753" w:gutter="0"/>
          <w:cols w:space="720"/>
          <w:docGrid w:linePitch="272"/>
        </w:sectPr>
      </w:pPr>
    </w:p>
    <w:p w14:paraId="08E728EF" w14:textId="77777777" w:rsidR="00536C36" w:rsidRPr="00493DFF" w:rsidRDefault="00536C36" w:rsidP="00536C36">
      <w:pPr>
        <w:pStyle w:val="af2"/>
        <w:rPr>
          <w:color w:val="auto"/>
        </w:rPr>
      </w:pPr>
      <w:r w:rsidRPr="00493DFF">
        <w:rPr>
          <w:color w:val="auto"/>
        </w:rPr>
        <w:lastRenderedPageBreak/>
        <w:t>Приложение №</w:t>
      </w:r>
      <w:r w:rsidR="00F96059">
        <w:rPr>
          <w:color w:val="auto"/>
        </w:rPr>
        <w:t>7</w:t>
      </w:r>
    </w:p>
    <w:p w14:paraId="271A11B2" w14:textId="77777777" w:rsidR="00536C36" w:rsidRPr="00493DFF" w:rsidRDefault="00536C36" w:rsidP="00536C36">
      <w:pPr>
        <w:pStyle w:val="af2"/>
        <w:rPr>
          <w:color w:val="auto"/>
        </w:rPr>
      </w:pPr>
      <w:r w:rsidRPr="00493DFF">
        <w:rPr>
          <w:color w:val="auto"/>
        </w:rPr>
        <w:t>к приказу Отдела образования</w:t>
      </w:r>
    </w:p>
    <w:p w14:paraId="2E25AE56" w14:textId="20FBB8C5" w:rsidR="00536C36" w:rsidRPr="00011225" w:rsidRDefault="00536C36" w:rsidP="00536C36">
      <w:pPr>
        <w:pStyle w:val="af2"/>
        <w:rPr>
          <w:color w:val="auto"/>
        </w:rPr>
      </w:pPr>
      <w:r w:rsidRPr="00493DFF">
        <w:rPr>
          <w:color w:val="auto"/>
        </w:rPr>
        <w:t xml:space="preserve">от </w:t>
      </w:r>
      <w:r w:rsidR="004C4BF5">
        <w:rPr>
          <w:color w:val="auto"/>
        </w:rPr>
        <w:t>01</w:t>
      </w:r>
      <w:r w:rsidRPr="00493DFF">
        <w:rPr>
          <w:color w:val="auto"/>
        </w:rPr>
        <w:t>.0</w:t>
      </w:r>
      <w:r w:rsidR="004C4BF5">
        <w:rPr>
          <w:color w:val="auto"/>
        </w:rPr>
        <w:t>9</w:t>
      </w:r>
      <w:r w:rsidRPr="00493DFF">
        <w:rPr>
          <w:color w:val="auto"/>
        </w:rPr>
        <w:t>.20</w:t>
      </w:r>
      <w:r w:rsidR="004C4BF5">
        <w:rPr>
          <w:color w:val="auto"/>
        </w:rPr>
        <w:t>25</w:t>
      </w:r>
      <w:r w:rsidR="00AD7BC9">
        <w:rPr>
          <w:color w:val="auto"/>
        </w:rPr>
        <w:t xml:space="preserve"> </w:t>
      </w:r>
      <w:r w:rsidRPr="00493DFF">
        <w:rPr>
          <w:color w:val="auto"/>
        </w:rPr>
        <w:t>г. №</w:t>
      </w:r>
      <w:r w:rsidR="009C73FA">
        <w:rPr>
          <w:color w:val="auto"/>
        </w:rPr>
        <w:t xml:space="preserve"> </w:t>
      </w:r>
      <w:r w:rsidR="00EF6EF9">
        <w:rPr>
          <w:color w:val="auto"/>
        </w:rPr>
        <w:t>412</w:t>
      </w:r>
    </w:p>
    <w:p w14:paraId="769DD675" w14:textId="77777777" w:rsidR="00536C36" w:rsidRDefault="00536C36" w:rsidP="009C73FA">
      <w:pPr>
        <w:pStyle w:val="ad"/>
        <w:ind w:firstLine="0"/>
        <w:jc w:val="right"/>
        <w:rPr>
          <w:b/>
          <w:sz w:val="24"/>
          <w:szCs w:val="24"/>
        </w:rPr>
      </w:pPr>
    </w:p>
    <w:p w14:paraId="20392FB5" w14:textId="77777777" w:rsidR="00536C36" w:rsidRDefault="00536C36" w:rsidP="009C73FA">
      <w:pPr>
        <w:pStyle w:val="ad"/>
        <w:ind w:firstLine="0"/>
        <w:jc w:val="right"/>
        <w:rPr>
          <w:b/>
          <w:sz w:val="24"/>
          <w:szCs w:val="24"/>
        </w:rPr>
      </w:pPr>
      <w:r w:rsidRPr="00495047">
        <w:rPr>
          <w:b/>
          <w:sz w:val="24"/>
          <w:szCs w:val="24"/>
        </w:rPr>
        <w:t>Форма 1</w:t>
      </w:r>
    </w:p>
    <w:p w14:paraId="4CE7E721" w14:textId="77777777" w:rsidR="009C73FA" w:rsidRPr="00495047" w:rsidRDefault="009C73FA" w:rsidP="009C73FA">
      <w:pPr>
        <w:pStyle w:val="ad"/>
        <w:ind w:firstLine="0"/>
        <w:jc w:val="right"/>
        <w:rPr>
          <w:b/>
          <w:sz w:val="24"/>
          <w:szCs w:val="24"/>
        </w:rPr>
      </w:pPr>
    </w:p>
    <w:p w14:paraId="779AB58D" w14:textId="77777777" w:rsidR="00536C36" w:rsidRPr="009C73FA" w:rsidRDefault="00536C36" w:rsidP="009C73FA">
      <w:pPr>
        <w:pStyle w:val="ad"/>
        <w:ind w:firstLine="0"/>
        <w:jc w:val="center"/>
        <w:rPr>
          <w:b/>
          <w:sz w:val="24"/>
          <w:szCs w:val="24"/>
        </w:rPr>
      </w:pPr>
      <w:r w:rsidRPr="009C73FA">
        <w:rPr>
          <w:b/>
          <w:sz w:val="24"/>
          <w:szCs w:val="24"/>
        </w:rPr>
        <w:t>Количественные данные по школьному этапу всеросс</w:t>
      </w:r>
      <w:r w:rsidR="00C2644E" w:rsidRPr="009C73FA">
        <w:rPr>
          <w:b/>
          <w:sz w:val="24"/>
          <w:szCs w:val="24"/>
        </w:rPr>
        <w:t>ийской олимпиады школьников 202</w:t>
      </w:r>
      <w:r w:rsidR="004C4BF5">
        <w:rPr>
          <w:b/>
          <w:sz w:val="24"/>
          <w:szCs w:val="24"/>
        </w:rPr>
        <w:t>5</w:t>
      </w:r>
      <w:r w:rsidR="00C2644E" w:rsidRPr="009C73FA">
        <w:rPr>
          <w:b/>
          <w:sz w:val="24"/>
          <w:szCs w:val="24"/>
        </w:rPr>
        <w:t>-202</w:t>
      </w:r>
      <w:r w:rsidR="004C4BF5">
        <w:rPr>
          <w:b/>
          <w:sz w:val="24"/>
          <w:szCs w:val="24"/>
        </w:rPr>
        <w:t>6</w:t>
      </w:r>
      <w:r w:rsidRPr="009C73FA">
        <w:rPr>
          <w:b/>
          <w:sz w:val="24"/>
          <w:szCs w:val="24"/>
        </w:rPr>
        <w:t xml:space="preserve"> учебного года</w:t>
      </w:r>
    </w:p>
    <w:p w14:paraId="0533D6E4" w14:textId="77777777" w:rsidR="00536C36" w:rsidRPr="009C73FA" w:rsidRDefault="00536C36" w:rsidP="009C73FA">
      <w:pPr>
        <w:pStyle w:val="ad"/>
        <w:ind w:firstLine="0"/>
        <w:jc w:val="center"/>
        <w:rPr>
          <w:b/>
          <w:sz w:val="24"/>
          <w:szCs w:val="24"/>
        </w:rPr>
      </w:pPr>
    </w:p>
    <w:p w14:paraId="30C79543" w14:textId="77777777" w:rsidR="00536C36" w:rsidRPr="001A62FE" w:rsidRDefault="00536C36" w:rsidP="00536C36">
      <w:pPr>
        <w:pStyle w:val="10"/>
        <w:rPr>
          <w:rFonts w:ascii="Times New Roman" w:hAnsi="Times New Roman"/>
          <w:sz w:val="24"/>
          <w:szCs w:val="24"/>
        </w:rPr>
      </w:pPr>
      <w:r w:rsidRPr="001A62FE">
        <w:rPr>
          <w:rFonts w:ascii="Times New Roman" w:hAnsi="Times New Roman"/>
          <w:sz w:val="24"/>
          <w:szCs w:val="24"/>
        </w:rPr>
        <w:t>Наименование МБОУ_____________________________________</w:t>
      </w:r>
    </w:p>
    <w:p w14:paraId="73B5FA29" w14:textId="77777777" w:rsidR="00536C36" w:rsidRPr="001A62FE" w:rsidRDefault="00536C36" w:rsidP="00536C36">
      <w:pPr>
        <w:pStyle w:val="10"/>
        <w:rPr>
          <w:rFonts w:ascii="Times New Roman" w:hAnsi="Times New Roman"/>
          <w:sz w:val="24"/>
          <w:szCs w:val="24"/>
        </w:rPr>
      </w:pPr>
      <w:r w:rsidRPr="001A62FE">
        <w:rPr>
          <w:rFonts w:ascii="Times New Roman" w:hAnsi="Times New Roman"/>
          <w:sz w:val="24"/>
          <w:szCs w:val="24"/>
        </w:rPr>
        <w:t>Общее количество обучающихся ___________________________</w:t>
      </w:r>
    </w:p>
    <w:p w14:paraId="274AFA65" w14:textId="77777777" w:rsidR="00536C36" w:rsidRPr="001A62FE" w:rsidRDefault="00536C36" w:rsidP="00536C36">
      <w:pPr>
        <w:pStyle w:val="10"/>
        <w:rPr>
          <w:rFonts w:ascii="Times New Roman" w:hAnsi="Times New Roman"/>
          <w:sz w:val="24"/>
          <w:szCs w:val="24"/>
        </w:rPr>
      </w:pPr>
      <w:r w:rsidRPr="001A62FE">
        <w:rPr>
          <w:rFonts w:ascii="Times New Roman" w:hAnsi="Times New Roman"/>
          <w:sz w:val="24"/>
          <w:szCs w:val="24"/>
        </w:rPr>
        <w:t>В том числе количество обучающихся в 4-х классах ___________</w:t>
      </w:r>
    </w:p>
    <w:p w14:paraId="0274C624" w14:textId="77777777" w:rsidR="00536C36" w:rsidRPr="001A62FE" w:rsidRDefault="00536C36" w:rsidP="00536C36">
      <w:pPr>
        <w:pStyle w:val="10"/>
        <w:ind w:left="708" w:firstLine="568"/>
        <w:rPr>
          <w:rFonts w:ascii="Times New Roman" w:hAnsi="Times New Roman"/>
          <w:sz w:val="24"/>
          <w:szCs w:val="24"/>
        </w:rPr>
      </w:pPr>
      <w:r w:rsidRPr="001A62FE">
        <w:rPr>
          <w:rFonts w:ascii="Times New Roman" w:hAnsi="Times New Roman"/>
          <w:sz w:val="24"/>
          <w:szCs w:val="24"/>
        </w:rPr>
        <w:t>количество обучающихся в 5-6-х классах _________</w:t>
      </w:r>
    </w:p>
    <w:p w14:paraId="54E21790" w14:textId="77777777" w:rsidR="00536C36" w:rsidRPr="001A62FE" w:rsidRDefault="00536C36" w:rsidP="00536C36">
      <w:pPr>
        <w:pStyle w:val="10"/>
        <w:ind w:right="175"/>
        <w:rPr>
          <w:rFonts w:ascii="Times New Roman" w:hAnsi="Times New Roman"/>
          <w:sz w:val="24"/>
          <w:szCs w:val="24"/>
        </w:rPr>
      </w:pPr>
      <w:r w:rsidRPr="001A62FE">
        <w:rPr>
          <w:rFonts w:ascii="Times New Roman" w:hAnsi="Times New Roman"/>
          <w:sz w:val="24"/>
          <w:szCs w:val="24"/>
        </w:rPr>
        <w:t xml:space="preserve">                     количество обучающихся в 7-8-х классах__________</w:t>
      </w:r>
    </w:p>
    <w:tbl>
      <w:tblPr>
        <w:tblpPr w:leftFromText="180" w:rightFromText="180" w:vertAnchor="text" w:horzAnchor="margin" w:tblpXSpec="center" w:tblpY="734"/>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4110"/>
        <w:gridCol w:w="1594"/>
        <w:gridCol w:w="1620"/>
        <w:gridCol w:w="1715"/>
      </w:tblGrid>
      <w:tr w:rsidR="00536C36" w:rsidRPr="009C73FA" w14:paraId="654ECB49" w14:textId="77777777" w:rsidTr="009C73FA">
        <w:tc>
          <w:tcPr>
            <w:tcW w:w="567" w:type="dxa"/>
            <w:vMerge w:val="restart"/>
          </w:tcPr>
          <w:p w14:paraId="00AEC9E8" w14:textId="77777777" w:rsidR="00536C36" w:rsidRPr="009C73FA" w:rsidRDefault="00536C36" w:rsidP="009C73FA">
            <w:pPr>
              <w:pStyle w:val="10"/>
              <w:jc w:val="center"/>
              <w:rPr>
                <w:rFonts w:ascii="Times New Roman" w:hAnsi="Times New Roman"/>
                <w:i/>
                <w:sz w:val="24"/>
                <w:szCs w:val="24"/>
              </w:rPr>
            </w:pPr>
            <w:r w:rsidRPr="009C73FA">
              <w:rPr>
                <w:rFonts w:ascii="Times New Roman" w:hAnsi="Times New Roman"/>
                <w:i/>
                <w:sz w:val="24"/>
                <w:szCs w:val="24"/>
              </w:rPr>
              <w:t>№ п/п</w:t>
            </w:r>
          </w:p>
        </w:tc>
        <w:tc>
          <w:tcPr>
            <w:tcW w:w="4110" w:type="dxa"/>
            <w:vMerge w:val="restart"/>
          </w:tcPr>
          <w:p w14:paraId="4C84848D" w14:textId="77777777" w:rsidR="00536C36" w:rsidRPr="009C73FA" w:rsidRDefault="00536C36" w:rsidP="009C73FA">
            <w:pPr>
              <w:pStyle w:val="10"/>
              <w:jc w:val="center"/>
              <w:rPr>
                <w:rFonts w:ascii="Times New Roman" w:hAnsi="Times New Roman"/>
                <w:i/>
                <w:sz w:val="24"/>
                <w:szCs w:val="24"/>
              </w:rPr>
            </w:pPr>
            <w:r w:rsidRPr="009C73FA">
              <w:rPr>
                <w:rFonts w:ascii="Times New Roman" w:hAnsi="Times New Roman"/>
                <w:i/>
                <w:sz w:val="24"/>
                <w:szCs w:val="24"/>
              </w:rPr>
              <w:t>Предмет</w:t>
            </w:r>
          </w:p>
        </w:tc>
        <w:tc>
          <w:tcPr>
            <w:tcW w:w="4929" w:type="dxa"/>
            <w:gridSpan w:val="3"/>
          </w:tcPr>
          <w:p w14:paraId="12DDE2B4" w14:textId="77777777" w:rsidR="00536C36" w:rsidRPr="009C73FA" w:rsidRDefault="00536C36" w:rsidP="009C73FA">
            <w:pPr>
              <w:pStyle w:val="10"/>
              <w:jc w:val="center"/>
              <w:rPr>
                <w:rFonts w:ascii="Times New Roman" w:hAnsi="Times New Roman"/>
                <w:i/>
                <w:sz w:val="24"/>
                <w:szCs w:val="24"/>
              </w:rPr>
            </w:pPr>
            <w:r w:rsidRPr="009C73FA">
              <w:rPr>
                <w:rFonts w:ascii="Times New Roman" w:hAnsi="Times New Roman"/>
                <w:i/>
                <w:sz w:val="24"/>
                <w:szCs w:val="24"/>
              </w:rPr>
              <w:t>Школьный этап</w:t>
            </w:r>
          </w:p>
        </w:tc>
      </w:tr>
      <w:tr w:rsidR="00536C36" w:rsidRPr="009C73FA" w14:paraId="1EEEADDD" w14:textId="77777777" w:rsidTr="009C73FA">
        <w:tc>
          <w:tcPr>
            <w:tcW w:w="567" w:type="dxa"/>
            <w:vMerge/>
            <w:vAlign w:val="center"/>
          </w:tcPr>
          <w:p w14:paraId="1AD99CB1" w14:textId="77777777" w:rsidR="00536C36" w:rsidRPr="009C73FA" w:rsidRDefault="00536C36" w:rsidP="009C73FA">
            <w:pPr>
              <w:rPr>
                <w:i/>
                <w:sz w:val="24"/>
                <w:szCs w:val="24"/>
              </w:rPr>
            </w:pPr>
          </w:p>
        </w:tc>
        <w:tc>
          <w:tcPr>
            <w:tcW w:w="4110" w:type="dxa"/>
            <w:vMerge/>
            <w:vAlign w:val="center"/>
          </w:tcPr>
          <w:p w14:paraId="295CFEBB" w14:textId="77777777" w:rsidR="00536C36" w:rsidRPr="009C73FA" w:rsidRDefault="00536C36" w:rsidP="009C73FA">
            <w:pPr>
              <w:rPr>
                <w:i/>
                <w:sz w:val="24"/>
                <w:szCs w:val="24"/>
              </w:rPr>
            </w:pPr>
          </w:p>
        </w:tc>
        <w:tc>
          <w:tcPr>
            <w:tcW w:w="1594" w:type="dxa"/>
          </w:tcPr>
          <w:p w14:paraId="6FA509E6" w14:textId="77777777" w:rsidR="00536C36" w:rsidRPr="009C73FA" w:rsidRDefault="00536C36" w:rsidP="009C73FA">
            <w:pPr>
              <w:pStyle w:val="10"/>
              <w:jc w:val="center"/>
              <w:rPr>
                <w:rFonts w:ascii="Times New Roman" w:hAnsi="Times New Roman"/>
                <w:i/>
                <w:sz w:val="24"/>
                <w:szCs w:val="24"/>
              </w:rPr>
            </w:pPr>
            <w:r w:rsidRPr="009C73FA">
              <w:rPr>
                <w:rFonts w:ascii="Times New Roman" w:hAnsi="Times New Roman"/>
                <w:i/>
                <w:sz w:val="24"/>
                <w:szCs w:val="24"/>
              </w:rPr>
              <w:t>Количество участников</w:t>
            </w:r>
          </w:p>
        </w:tc>
        <w:tc>
          <w:tcPr>
            <w:tcW w:w="1620" w:type="dxa"/>
          </w:tcPr>
          <w:p w14:paraId="29799EB6" w14:textId="77777777" w:rsidR="00536C36" w:rsidRPr="009C73FA" w:rsidRDefault="00536C36" w:rsidP="009C73FA">
            <w:pPr>
              <w:pStyle w:val="10"/>
              <w:jc w:val="center"/>
              <w:rPr>
                <w:rFonts w:ascii="Times New Roman" w:hAnsi="Times New Roman"/>
                <w:i/>
                <w:sz w:val="24"/>
                <w:szCs w:val="24"/>
              </w:rPr>
            </w:pPr>
            <w:r w:rsidRPr="009C73FA">
              <w:rPr>
                <w:rFonts w:ascii="Times New Roman" w:hAnsi="Times New Roman"/>
                <w:i/>
                <w:sz w:val="24"/>
                <w:szCs w:val="24"/>
              </w:rPr>
              <w:t>Количество победителей</w:t>
            </w:r>
          </w:p>
        </w:tc>
        <w:tc>
          <w:tcPr>
            <w:tcW w:w="1715" w:type="dxa"/>
          </w:tcPr>
          <w:p w14:paraId="39CA8429" w14:textId="77777777" w:rsidR="00536C36" w:rsidRPr="009C73FA" w:rsidRDefault="00536C36" w:rsidP="009C73FA">
            <w:pPr>
              <w:pStyle w:val="10"/>
              <w:jc w:val="center"/>
              <w:rPr>
                <w:rFonts w:ascii="Times New Roman" w:hAnsi="Times New Roman"/>
                <w:i/>
                <w:sz w:val="24"/>
                <w:szCs w:val="24"/>
              </w:rPr>
            </w:pPr>
            <w:r w:rsidRPr="009C73FA">
              <w:rPr>
                <w:rFonts w:ascii="Times New Roman" w:hAnsi="Times New Roman"/>
                <w:i/>
                <w:sz w:val="24"/>
                <w:szCs w:val="24"/>
              </w:rPr>
              <w:t>Количество</w:t>
            </w:r>
          </w:p>
          <w:p w14:paraId="293CDCC8" w14:textId="77777777" w:rsidR="00536C36" w:rsidRPr="009C73FA" w:rsidRDefault="00536C36" w:rsidP="009C73FA">
            <w:pPr>
              <w:pStyle w:val="10"/>
              <w:jc w:val="center"/>
              <w:rPr>
                <w:rFonts w:ascii="Times New Roman" w:hAnsi="Times New Roman"/>
                <w:i/>
                <w:sz w:val="24"/>
                <w:szCs w:val="24"/>
              </w:rPr>
            </w:pPr>
            <w:r w:rsidRPr="009C73FA">
              <w:rPr>
                <w:rFonts w:ascii="Times New Roman" w:hAnsi="Times New Roman"/>
                <w:i/>
                <w:sz w:val="24"/>
                <w:szCs w:val="24"/>
              </w:rPr>
              <w:t>призеров</w:t>
            </w:r>
          </w:p>
        </w:tc>
      </w:tr>
      <w:tr w:rsidR="009D21AC" w:rsidRPr="009C73FA" w14:paraId="1BE7305C" w14:textId="77777777" w:rsidTr="009C73FA">
        <w:tc>
          <w:tcPr>
            <w:tcW w:w="567" w:type="dxa"/>
          </w:tcPr>
          <w:p w14:paraId="4590BC85" w14:textId="77777777" w:rsidR="009D21AC" w:rsidRPr="009C73FA" w:rsidRDefault="009D21AC" w:rsidP="009C73FA">
            <w:pPr>
              <w:pStyle w:val="10"/>
              <w:jc w:val="center"/>
              <w:rPr>
                <w:rFonts w:ascii="Times New Roman" w:hAnsi="Times New Roman"/>
                <w:sz w:val="24"/>
                <w:szCs w:val="24"/>
              </w:rPr>
            </w:pPr>
            <w:r w:rsidRPr="009C73FA">
              <w:rPr>
                <w:rFonts w:ascii="Times New Roman" w:hAnsi="Times New Roman"/>
                <w:sz w:val="24"/>
                <w:szCs w:val="24"/>
              </w:rPr>
              <w:t>1</w:t>
            </w:r>
          </w:p>
        </w:tc>
        <w:tc>
          <w:tcPr>
            <w:tcW w:w="4110" w:type="dxa"/>
          </w:tcPr>
          <w:p w14:paraId="5C9D0DDC" w14:textId="77777777" w:rsidR="009D21AC" w:rsidRPr="009C73FA" w:rsidRDefault="009D21AC" w:rsidP="009C73FA">
            <w:pPr>
              <w:pStyle w:val="af1"/>
              <w:rPr>
                <w:rFonts w:ascii="Times New Roman" w:hAnsi="Times New Roman"/>
                <w:sz w:val="24"/>
                <w:szCs w:val="24"/>
              </w:rPr>
            </w:pPr>
            <w:r w:rsidRPr="009C73FA">
              <w:rPr>
                <w:rFonts w:ascii="Times New Roman" w:hAnsi="Times New Roman"/>
                <w:sz w:val="24"/>
                <w:szCs w:val="24"/>
              </w:rPr>
              <w:t>Английский язык</w:t>
            </w:r>
          </w:p>
        </w:tc>
        <w:tc>
          <w:tcPr>
            <w:tcW w:w="1594" w:type="dxa"/>
          </w:tcPr>
          <w:p w14:paraId="10299F12" w14:textId="77777777" w:rsidR="009D21AC" w:rsidRPr="009C73FA" w:rsidRDefault="009D21AC" w:rsidP="009C73FA">
            <w:pPr>
              <w:pStyle w:val="10"/>
              <w:jc w:val="center"/>
              <w:rPr>
                <w:rFonts w:ascii="Times New Roman" w:hAnsi="Times New Roman"/>
                <w:sz w:val="24"/>
                <w:szCs w:val="24"/>
              </w:rPr>
            </w:pPr>
          </w:p>
        </w:tc>
        <w:tc>
          <w:tcPr>
            <w:tcW w:w="1620" w:type="dxa"/>
          </w:tcPr>
          <w:p w14:paraId="27C82977" w14:textId="77777777" w:rsidR="009D21AC" w:rsidRPr="009C73FA" w:rsidRDefault="009D21AC" w:rsidP="009C73FA">
            <w:pPr>
              <w:pStyle w:val="10"/>
              <w:jc w:val="center"/>
              <w:rPr>
                <w:rFonts w:ascii="Times New Roman" w:hAnsi="Times New Roman"/>
                <w:sz w:val="24"/>
                <w:szCs w:val="24"/>
              </w:rPr>
            </w:pPr>
          </w:p>
        </w:tc>
        <w:tc>
          <w:tcPr>
            <w:tcW w:w="1715" w:type="dxa"/>
          </w:tcPr>
          <w:p w14:paraId="44EB8F59" w14:textId="77777777" w:rsidR="009D21AC" w:rsidRPr="009C73FA" w:rsidRDefault="009D21AC" w:rsidP="009C73FA">
            <w:pPr>
              <w:pStyle w:val="10"/>
              <w:jc w:val="center"/>
              <w:rPr>
                <w:rFonts w:ascii="Times New Roman" w:hAnsi="Times New Roman"/>
                <w:sz w:val="24"/>
                <w:szCs w:val="24"/>
              </w:rPr>
            </w:pPr>
          </w:p>
        </w:tc>
      </w:tr>
      <w:tr w:rsidR="009D21AC" w:rsidRPr="009C73FA" w14:paraId="261952BB" w14:textId="77777777" w:rsidTr="009C73FA">
        <w:tc>
          <w:tcPr>
            <w:tcW w:w="567" w:type="dxa"/>
          </w:tcPr>
          <w:p w14:paraId="0F3709E6" w14:textId="77777777" w:rsidR="009D21AC" w:rsidRPr="009C73FA" w:rsidRDefault="009D21AC" w:rsidP="009C73FA">
            <w:pPr>
              <w:pStyle w:val="10"/>
              <w:jc w:val="center"/>
              <w:rPr>
                <w:rFonts w:ascii="Times New Roman" w:hAnsi="Times New Roman"/>
                <w:sz w:val="24"/>
                <w:szCs w:val="24"/>
              </w:rPr>
            </w:pPr>
            <w:r w:rsidRPr="009C73FA">
              <w:rPr>
                <w:rFonts w:ascii="Times New Roman" w:hAnsi="Times New Roman"/>
                <w:sz w:val="24"/>
                <w:szCs w:val="24"/>
              </w:rPr>
              <w:t>2</w:t>
            </w:r>
          </w:p>
        </w:tc>
        <w:tc>
          <w:tcPr>
            <w:tcW w:w="4110" w:type="dxa"/>
          </w:tcPr>
          <w:p w14:paraId="4D83732D" w14:textId="77777777" w:rsidR="009D21AC" w:rsidRPr="009C73FA" w:rsidRDefault="009D21AC" w:rsidP="009C73FA">
            <w:pPr>
              <w:pStyle w:val="af1"/>
              <w:rPr>
                <w:rFonts w:ascii="Times New Roman" w:hAnsi="Times New Roman"/>
                <w:sz w:val="24"/>
                <w:szCs w:val="24"/>
              </w:rPr>
            </w:pPr>
            <w:r w:rsidRPr="009C73FA">
              <w:rPr>
                <w:rFonts w:ascii="Times New Roman" w:hAnsi="Times New Roman"/>
                <w:sz w:val="24"/>
                <w:szCs w:val="24"/>
              </w:rPr>
              <w:t>Астрономия</w:t>
            </w:r>
          </w:p>
        </w:tc>
        <w:tc>
          <w:tcPr>
            <w:tcW w:w="1594" w:type="dxa"/>
          </w:tcPr>
          <w:p w14:paraId="46E66F25" w14:textId="77777777" w:rsidR="009D21AC" w:rsidRPr="009C73FA" w:rsidRDefault="009D21AC" w:rsidP="009C73FA">
            <w:pPr>
              <w:pStyle w:val="10"/>
              <w:jc w:val="center"/>
              <w:rPr>
                <w:rFonts w:ascii="Times New Roman" w:hAnsi="Times New Roman"/>
                <w:sz w:val="24"/>
                <w:szCs w:val="24"/>
              </w:rPr>
            </w:pPr>
          </w:p>
        </w:tc>
        <w:tc>
          <w:tcPr>
            <w:tcW w:w="1620" w:type="dxa"/>
          </w:tcPr>
          <w:p w14:paraId="1142CA91" w14:textId="77777777" w:rsidR="009D21AC" w:rsidRPr="009C73FA" w:rsidRDefault="009D21AC" w:rsidP="009C73FA">
            <w:pPr>
              <w:pStyle w:val="10"/>
              <w:jc w:val="center"/>
              <w:rPr>
                <w:rFonts w:ascii="Times New Roman" w:hAnsi="Times New Roman"/>
                <w:sz w:val="24"/>
                <w:szCs w:val="24"/>
              </w:rPr>
            </w:pPr>
          </w:p>
        </w:tc>
        <w:tc>
          <w:tcPr>
            <w:tcW w:w="1715" w:type="dxa"/>
          </w:tcPr>
          <w:p w14:paraId="4A61D446" w14:textId="77777777" w:rsidR="009D21AC" w:rsidRPr="009C73FA" w:rsidRDefault="009D21AC" w:rsidP="009C73FA">
            <w:pPr>
              <w:pStyle w:val="10"/>
              <w:jc w:val="center"/>
              <w:rPr>
                <w:rFonts w:ascii="Times New Roman" w:hAnsi="Times New Roman"/>
                <w:sz w:val="24"/>
                <w:szCs w:val="24"/>
              </w:rPr>
            </w:pPr>
          </w:p>
        </w:tc>
      </w:tr>
      <w:tr w:rsidR="009D21AC" w:rsidRPr="009C73FA" w14:paraId="16107061" w14:textId="77777777" w:rsidTr="009C73FA">
        <w:tc>
          <w:tcPr>
            <w:tcW w:w="567" w:type="dxa"/>
          </w:tcPr>
          <w:p w14:paraId="3487867B" w14:textId="77777777" w:rsidR="009D21AC" w:rsidRPr="009C73FA" w:rsidRDefault="009D21AC" w:rsidP="009C73FA">
            <w:pPr>
              <w:pStyle w:val="10"/>
              <w:jc w:val="center"/>
              <w:rPr>
                <w:rFonts w:ascii="Times New Roman" w:hAnsi="Times New Roman"/>
                <w:sz w:val="24"/>
                <w:szCs w:val="24"/>
              </w:rPr>
            </w:pPr>
            <w:r w:rsidRPr="009C73FA">
              <w:rPr>
                <w:rFonts w:ascii="Times New Roman" w:hAnsi="Times New Roman"/>
                <w:sz w:val="24"/>
                <w:szCs w:val="24"/>
              </w:rPr>
              <w:t>3</w:t>
            </w:r>
          </w:p>
        </w:tc>
        <w:tc>
          <w:tcPr>
            <w:tcW w:w="4110" w:type="dxa"/>
          </w:tcPr>
          <w:p w14:paraId="4E3EFF83" w14:textId="77777777" w:rsidR="009D21AC" w:rsidRPr="009C73FA" w:rsidRDefault="009D21AC" w:rsidP="009C73FA">
            <w:pPr>
              <w:pStyle w:val="af1"/>
              <w:rPr>
                <w:rFonts w:ascii="Times New Roman" w:hAnsi="Times New Roman"/>
                <w:sz w:val="24"/>
                <w:szCs w:val="24"/>
              </w:rPr>
            </w:pPr>
            <w:r w:rsidRPr="009C73FA">
              <w:rPr>
                <w:rFonts w:ascii="Times New Roman" w:hAnsi="Times New Roman"/>
                <w:sz w:val="24"/>
                <w:szCs w:val="24"/>
              </w:rPr>
              <w:t>Биология</w:t>
            </w:r>
          </w:p>
        </w:tc>
        <w:tc>
          <w:tcPr>
            <w:tcW w:w="1594" w:type="dxa"/>
          </w:tcPr>
          <w:p w14:paraId="61DD34D5" w14:textId="77777777" w:rsidR="009D21AC" w:rsidRPr="009C73FA" w:rsidRDefault="009D21AC" w:rsidP="009C73FA">
            <w:pPr>
              <w:pStyle w:val="10"/>
              <w:jc w:val="center"/>
              <w:rPr>
                <w:rFonts w:ascii="Times New Roman" w:hAnsi="Times New Roman"/>
                <w:sz w:val="24"/>
                <w:szCs w:val="24"/>
              </w:rPr>
            </w:pPr>
          </w:p>
        </w:tc>
        <w:tc>
          <w:tcPr>
            <w:tcW w:w="1620" w:type="dxa"/>
          </w:tcPr>
          <w:p w14:paraId="7E40ACF6" w14:textId="77777777" w:rsidR="009D21AC" w:rsidRPr="009C73FA" w:rsidRDefault="009D21AC" w:rsidP="009C73FA">
            <w:pPr>
              <w:pStyle w:val="10"/>
              <w:jc w:val="center"/>
              <w:rPr>
                <w:rFonts w:ascii="Times New Roman" w:hAnsi="Times New Roman"/>
                <w:sz w:val="24"/>
                <w:szCs w:val="24"/>
              </w:rPr>
            </w:pPr>
          </w:p>
        </w:tc>
        <w:tc>
          <w:tcPr>
            <w:tcW w:w="1715" w:type="dxa"/>
          </w:tcPr>
          <w:p w14:paraId="1238548D" w14:textId="77777777" w:rsidR="009D21AC" w:rsidRPr="009C73FA" w:rsidRDefault="009D21AC" w:rsidP="009C73FA">
            <w:pPr>
              <w:pStyle w:val="10"/>
              <w:jc w:val="center"/>
              <w:rPr>
                <w:rFonts w:ascii="Times New Roman" w:hAnsi="Times New Roman"/>
                <w:sz w:val="24"/>
                <w:szCs w:val="24"/>
              </w:rPr>
            </w:pPr>
          </w:p>
        </w:tc>
      </w:tr>
      <w:tr w:rsidR="009D21AC" w:rsidRPr="009C73FA" w14:paraId="42195289" w14:textId="77777777" w:rsidTr="009C73FA">
        <w:tc>
          <w:tcPr>
            <w:tcW w:w="567" w:type="dxa"/>
          </w:tcPr>
          <w:p w14:paraId="0FB3F3D6" w14:textId="77777777" w:rsidR="009D21AC" w:rsidRPr="009C73FA" w:rsidRDefault="009D21AC" w:rsidP="009C73FA">
            <w:pPr>
              <w:pStyle w:val="10"/>
              <w:jc w:val="center"/>
              <w:rPr>
                <w:rFonts w:ascii="Times New Roman" w:hAnsi="Times New Roman"/>
                <w:sz w:val="24"/>
                <w:szCs w:val="24"/>
              </w:rPr>
            </w:pPr>
            <w:r w:rsidRPr="009C73FA">
              <w:rPr>
                <w:rFonts w:ascii="Times New Roman" w:hAnsi="Times New Roman"/>
                <w:sz w:val="24"/>
                <w:szCs w:val="24"/>
              </w:rPr>
              <w:t>4</w:t>
            </w:r>
          </w:p>
        </w:tc>
        <w:tc>
          <w:tcPr>
            <w:tcW w:w="4110" w:type="dxa"/>
          </w:tcPr>
          <w:p w14:paraId="059E0DDF" w14:textId="77777777" w:rsidR="009D21AC" w:rsidRPr="009C73FA" w:rsidRDefault="009D21AC" w:rsidP="009C73FA">
            <w:pPr>
              <w:pStyle w:val="af1"/>
              <w:rPr>
                <w:rFonts w:ascii="Times New Roman" w:hAnsi="Times New Roman"/>
                <w:sz w:val="24"/>
                <w:szCs w:val="24"/>
              </w:rPr>
            </w:pPr>
            <w:r w:rsidRPr="009C73FA">
              <w:rPr>
                <w:rFonts w:ascii="Times New Roman" w:hAnsi="Times New Roman"/>
                <w:sz w:val="24"/>
                <w:szCs w:val="24"/>
              </w:rPr>
              <w:t>География</w:t>
            </w:r>
          </w:p>
        </w:tc>
        <w:tc>
          <w:tcPr>
            <w:tcW w:w="1594" w:type="dxa"/>
          </w:tcPr>
          <w:p w14:paraId="1B86CF2C" w14:textId="77777777" w:rsidR="009D21AC" w:rsidRPr="009C73FA" w:rsidRDefault="009D21AC" w:rsidP="009C73FA">
            <w:pPr>
              <w:pStyle w:val="10"/>
              <w:jc w:val="center"/>
              <w:rPr>
                <w:rFonts w:ascii="Times New Roman" w:hAnsi="Times New Roman"/>
                <w:sz w:val="24"/>
                <w:szCs w:val="24"/>
              </w:rPr>
            </w:pPr>
          </w:p>
        </w:tc>
        <w:tc>
          <w:tcPr>
            <w:tcW w:w="1620" w:type="dxa"/>
          </w:tcPr>
          <w:p w14:paraId="1DC69671" w14:textId="77777777" w:rsidR="009D21AC" w:rsidRPr="009C73FA" w:rsidRDefault="009D21AC" w:rsidP="009C73FA">
            <w:pPr>
              <w:pStyle w:val="10"/>
              <w:jc w:val="center"/>
              <w:rPr>
                <w:rFonts w:ascii="Times New Roman" w:hAnsi="Times New Roman"/>
                <w:sz w:val="24"/>
                <w:szCs w:val="24"/>
              </w:rPr>
            </w:pPr>
          </w:p>
        </w:tc>
        <w:tc>
          <w:tcPr>
            <w:tcW w:w="1715" w:type="dxa"/>
          </w:tcPr>
          <w:p w14:paraId="66861D27" w14:textId="77777777" w:rsidR="009D21AC" w:rsidRPr="009C73FA" w:rsidRDefault="009D21AC" w:rsidP="009C73FA">
            <w:pPr>
              <w:pStyle w:val="10"/>
              <w:jc w:val="center"/>
              <w:rPr>
                <w:rFonts w:ascii="Times New Roman" w:hAnsi="Times New Roman"/>
                <w:sz w:val="24"/>
                <w:szCs w:val="24"/>
              </w:rPr>
            </w:pPr>
          </w:p>
        </w:tc>
      </w:tr>
      <w:tr w:rsidR="009D21AC" w:rsidRPr="009C73FA" w14:paraId="57B91BF0" w14:textId="77777777" w:rsidTr="009C73FA">
        <w:tc>
          <w:tcPr>
            <w:tcW w:w="567" w:type="dxa"/>
          </w:tcPr>
          <w:p w14:paraId="608024CA" w14:textId="77777777" w:rsidR="009D21AC" w:rsidRPr="009C73FA" w:rsidRDefault="009D21AC" w:rsidP="009C73FA">
            <w:pPr>
              <w:pStyle w:val="10"/>
              <w:jc w:val="center"/>
              <w:rPr>
                <w:rFonts w:ascii="Times New Roman" w:hAnsi="Times New Roman"/>
                <w:sz w:val="24"/>
                <w:szCs w:val="24"/>
              </w:rPr>
            </w:pPr>
            <w:r w:rsidRPr="009C73FA">
              <w:rPr>
                <w:rFonts w:ascii="Times New Roman" w:hAnsi="Times New Roman"/>
                <w:sz w:val="24"/>
                <w:szCs w:val="24"/>
              </w:rPr>
              <w:t>5</w:t>
            </w:r>
          </w:p>
        </w:tc>
        <w:tc>
          <w:tcPr>
            <w:tcW w:w="4110" w:type="dxa"/>
          </w:tcPr>
          <w:p w14:paraId="2F103D1D" w14:textId="77777777" w:rsidR="009D21AC" w:rsidRPr="009C73FA" w:rsidRDefault="009D21AC" w:rsidP="009C73FA">
            <w:pPr>
              <w:pStyle w:val="af1"/>
              <w:rPr>
                <w:rFonts w:ascii="Times New Roman" w:hAnsi="Times New Roman"/>
                <w:sz w:val="24"/>
                <w:szCs w:val="24"/>
              </w:rPr>
            </w:pPr>
            <w:r w:rsidRPr="009C73FA">
              <w:rPr>
                <w:rFonts w:ascii="Times New Roman" w:hAnsi="Times New Roman"/>
                <w:sz w:val="24"/>
                <w:szCs w:val="24"/>
              </w:rPr>
              <w:t>Информатика</w:t>
            </w:r>
          </w:p>
        </w:tc>
        <w:tc>
          <w:tcPr>
            <w:tcW w:w="1594" w:type="dxa"/>
          </w:tcPr>
          <w:p w14:paraId="1D05524F" w14:textId="77777777" w:rsidR="009D21AC" w:rsidRPr="009C73FA" w:rsidRDefault="009D21AC" w:rsidP="009C73FA">
            <w:pPr>
              <w:pStyle w:val="10"/>
              <w:jc w:val="center"/>
              <w:rPr>
                <w:rFonts w:ascii="Times New Roman" w:hAnsi="Times New Roman"/>
                <w:sz w:val="24"/>
                <w:szCs w:val="24"/>
              </w:rPr>
            </w:pPr>
          </w:p>
        </w:tc>
        <w:tc>
          <w:tcPr>
            <w:tcW w:w="1620" w:type="dxa"/>
          </w:tcPr>
          <w:p w14:paraId="70337331" w14:textId="77777777" w:rsidR="009D21AC" w:rsidRPr="009C73FA" w:rsidRDefault="009D21AC" w:rsidP="009C73FA">
            <w:pPr>
              <w:pStyle w:val="10"/>
              <w:jc w:val="center"/>
              <w:rPr>
                <w:rFonts w:ascii="Times New Roman" w:hAnsi="Times New Roman"/>
                <w:sz w:val="24"/>
                <w:szCs w:val="24"/>
              </w:rPr>
            </w:pPr>
          </w:p>
        </w:tc>
        <w:tc>
          <w:tcPr>
            <w:tcW w:w="1715" w:type="dxa"/>
          </w:tcPr>
          <w:p w14:paraId="00D71E7C" w14:textId="77777777" w:rsidR="009D21AC" w:rsidRPr="009C73FA" w:rsidRDefault="009D21AC" w:rsidP="009C73FA">
            <w:pPr>
              <w:pStyle w:val="10"/>
              <w:jc w:val="center"/>
              <w:rPr>
                <w:rFonts w:ascii="Times New Roman" w:hAnsi="Times New Roman"/>
                <w:sz w:val="24"/>
                <w:szCs w:val="24"/>
              </w:rPr>
            </w:pPr>
          </w:p>
        </w:tc>
      </w:tr>
      <w:tr w:rsidR="009D21AC" w:rsidRPr="009C73FA" w14:paraId="55390EC7" w14:textId="77777777" w:rsidTr="009C73FA">
        <w:tc>
          <w:tcPr>
            <w:tcW w:w="567" w:type="dxa"/>
          </w:tcPr>
          <w:p w14:paraId="7371BC6C" w14:textId="77777777" w:rsidR="009D21AC" w:rsidRPr="009C73FA" w:rsidRDefault="009D21AC" w:rsidP="009C73FA">
            <w:pPr>
              <w:pStyle w:val="10"/>
              <w:jc w:val="center"/>
              <w:rPr>
                <w:rFonts w:ascii="Times New Roman" w:hAnsi="Times New Roman"/>
                <w:sz w:val="24"/>
                <w:szCs w:val="24"/>
              </w:rPr>
            </w:pPr>
            <w:r w:rsidRPr="009C73FA">
              <w:rPr>
                <w:rFonts w:ascii="Times New Roman" w:hAnsi="Times New Roman"/>
                <w:sz w:val="24"/>
                <w:szCs w:val="24"/>
              </w:rPr>
              <w:t>6</w:t>
            </w:r>
          </w:p>
        </w:tc>
        <w:tc>
          <w:tcPr>
            <w:tcW w:w="4110" w:type="dxa"/>
          </w:tcPr>
          <w:p w14:paraId="6D5678A9" w14:textId="77777777" w:rsidR="009D21AC" w:rsidRPr="009C73FA" w:rsidRDefault="009D21AC" w:rsidP="009C73FA">
            <w:pPr>
              <w:pStyle w:val="af1"/>
              <w:rPr>
                <w:rFonts w:ascii="Times New Roman" w:hAnsi="Times New Roman"/>
                <w:sz w:val="24"/>
                <w:szCs w:val="24"/>
              </w:rPr>
            </w:pPr>
            <w:r w:rsidRPr="009C73FA">
              <w:rPr>
                <w:rFonts w:ascii="Times New Roman" w:hAnsi="Times New Roman"/>
                <w:sz w:val="24"/>
                <w:szCs w:val="24"/>
              </w:rPr>
              <w:t>История</w:t>
            </w:r>
          </w:p>
        </w:tc>
        <w:tc>
          <w:tcPr>
            <w:tcW w:w="1594" w:type="dxa"/>
          </w:tcPr>
          <w:p w14:paraId="295FEE4C" w14:textId="77777777" w:rsidR="009D21AC" w:rsidRPr="009C73FA" w:rsidRDefault="009D21AC" w:rsidP="009C73FA">
            <w:pPr>
              <w:pStyle w:val="10"/>
              <w:jc w:val="center"/>
              <w:rPr>
                <w:rFonts w:ascii="Times New Roman" w:hAnsi="Times New Roman"/>
                <w:sz w:val="24"/>
                <w:szCs w:val="24"/>
              </w:rPr>
            </w:pPr>
          </w:p>
        </w:tc>
        <w:tc>
          <w:tcPr>
            <w:tcW w:w="1620" w:type="dxa"/>
          </w:tcPr>
          <w:p w14:paraId="604599AC" w14:textId="77777777" w:rsidR="009D21AC" w:rsidRPr="009C73FA" w:rsidRDefault="009D21AC" w:rsidP="009C73FA">
            <w:pPr>
              <w:pStyle w:val="10"/>
              <w:jc w:val="center"/>
              <w:rPr>
                <w:rFonts w:ascii="Times New Roman" w:hAnsi="Times New Roman"/>
                <w:sz w:val="24"/>
                <w:szCs w:val="24"/>
              </w:rPr>
            </w:pPr>
          </w:p>
        </w:tc>
        <w:tc>
          <w:tcPr>
            <w:tcW w:w="1715" w:type="dxa"/>
          </w:tcPr>
          <w:p w14:paraId="692540EF" w14:textId="77777777" w:rsidR="009D21AC" w:rsidRPr="009C73FA" w:rsidRDefault="009D21AC" w:rsidP="009C73FA">
            <w:pPr>
              <w:pStyle w:val="10"/>
              <w:jc w:val="center"/>
              <w:rPr>
                <w:rFonts w:ascii="Times New Roman" w:hAnsi="Times New Roman"/>
                <w:sz w:val="24"/>
                <w:szCs w:val="24"/>
              </w:rPr>
            </w:pPr>
          </w:p>
        </w:tc>
      </w:tr>
      <w:tr w:rsidR="009D21AC" w:rsidRPr="009C73FA" w14:paraId="5C6FDD4B" w14:textId="77777777" w:rsidTr="009C73FA">
        <w:tc>
          <w:tcPr>
            <w:tcW w:w="567" w:type="dxa"/>
          </w:tcPr>
          <w:p w14:paraId="08F8CF19" w14:textId="77777777" w:rsidR="009D21AC" w:rsidRPr="009C73FA" w:rsidRDefault="009D21AC" w:rsidP="009C73FA">
            <w:pPr>
              <w:pStyle w:val="10"/>
              <w:jc w:val="center"/>
              <w:rPr>
                <w:rFonts w:ascii="Times New Roman" w:hAnsi="Times New Roman"/>
                <w:sz w:val="24"/>
                <w:szCs w:val="24"/>
              </w:rPr>
            </w:pPr>
            <w:r w:rsidRPr="009C73FA">
              <w:rPr>
                <w:rFonts w:ascii="Times New Roman" w:hAnsi="Times New Roman"/>
                <w:sz w:val="24"/>
                <w:szCs w:val="24"/>
              </w:rPr>
              <w:t>7</w:t>
            </w:r>
          </w:p>
        </w:tc>
        <w:tc>
          <w:tcPr>
            <w:tcW w:w="4110" w:type="dxa"/>
          </w:tcPr>
          <w:p w14:paraId="4C2DADA6" w14:textId="77777777" w:rsidR="009D21AC" w:rsidRPr="009C73FA" w:rsidRDefault="009D21AC" w:rsidP="009C73FA">
            <w:pPr>
              <w:pStyle w:val="af1"/>
              <w:rPr>
                <w:rFonts w:ascii="Times New Roman" w:hAnsi="Times New Roman"/>
                <w:sz w:val="24"/>
                <w:szCs w:val="24"/>
              </w:rPr>
            </w:pPr>
            <w:r w:rsidRPr="009C73FA">
              <w:rPr>
                <w:rFonts w:ascii="Times New Roman" w:hAnsi="Times New Roman"/>
                <w:sz w:val="24"/>
                <w:szCs w:val="24"/>
              </w:rPr>
              <w:t>Литература</w:t>
            </w:r>
          </w:p>
        </w:tc>
        <w:tc>
          <w:tcPr>
            <w:tcW w:w="1594" w:type="dxa"/>
          </w:tcPr>
          <w:p w14:paraId="0F6BA2A8" w14:textId="77777777" w:rsidR="009D21AC" w:rsidRPr="009C73FA" w:rsidRDefault="009D21AC" w:rsidP="009C73FA">
            <w:pPr>
              <w:pStyle w:val="10"/>
              <w:jc w:val="center"/>
              <w:rPr>
                <w:rFonts w:ascii="Times New Roman" w:hAnsi="Times New Roman"/>
                <w:sz w:val="24"/>
                <w:szCs w:val="24"/>
              </w:rPr>
            </w:pPr>
          </w:p>
        </w:tc>
        <w:tc>
          <w:tcPr>
            <w:tcW w:w="1620" w:type="dxa"/>
          </w:tcPr>
          <w:p w14:paraId="2F4BC958" w14:textId="77777777" w:rsidR="009D21AC" w:rsidRPr="009C73FA" w:rsidRDefault="009D21AC" w:rsidP="009C73FA">
            <w:pPr>
              <w:pStyle w:val="10"/>
              <w:jc w:val="center"/>
              <w:rPr>
                <w:rFonts w:ascii="Times New Roman" w:hAnsi="Times New Roman"/>
                <w:sz w:val="24"/>
                <w:szCs w:val="24"/>
              </w:rPr>
            </w:pPr>
          </w:p>
        </w:tc>
        <w:tc>
          <w:tcPr>
            <w:tcW w:w="1715" w:type="dxa"/>
          </w:tcPr>
          <w:p w14:paraId="0978054C" w14:textId="77777777" w:rsidR="009D21AC" w:rsidRPr="009C73FA" w:rsidRDefault="009D21AC" w:rsidP="009C73FA">
            <w:pPr>
              <w:pStyle w:val="10"/>
              <w:jc w:val="center"/>
              <w:rPr>
                <w:rFonts w:ascii="Times New Roman" w:hAnsi="Times New Roman"/>
                <w:sz w:val="24"/>
                <w:szCs w:val="24"/>
              </w:rPr>
            </w:pPr>
          </w:p>
        </w:tc>
      </w:tr>
      <w:tr w:rsidR="009D21AC" w:rsidRPr="009C73FA" w14:paraId="7F147C26" w14:textId="77777777" w:rsidTr="009C73FA">
        <w:tc>
          <w:tcPr>
            <w:tcW w:w="567" w:type="dxa"/>
          </w:tcPr>
          <w:p w14:paraId="4A897849" w14:textId="77777777" w:rsidR="009D21AC" w:rsidRPr="009C73FA" w:rsidRDefault="009D21AC" w:rsidP="009C73FA">
            <w:pPr>
              <w:pStyle w:val="10"/>
              <w:jc w:val="center"/>
              <w:rPr>
                <w:rFonts w:ascii="Times New Roman" w:hAnsi="Times New Roman"/>
                <w:sz w:val="24"/>
                <w:szCs w:val="24"/>
              </w:rPr>
            </w:pPr>
            <w:r w:rsidRPr="009C73FA">
              <w:rPr>
                <w:rFonts w:ascii="Times New Roman" w:hAnsi="Times New Roman"/>
                <w:sz w:val="24"/>
                <w:szCs w:val="24"/>
              </w:rPr>
              <w:t>8</w:t>
            </w:r>
          </w:p>
        </w:tc>
        <w:tc>
          <w:tcPr>
            <w:tcW w:w="4110" w:type="dxa"/>
          </w:tcPr>
          <w:p w14:paraId="16D873E5" w14:textId="77777777" w:rsidR="009D21AC" w:rsidRPr="009C73FA" w:rsidRDefault="009D21AC" w:rsidP="009C73FA">
            <w:pPr>
              <w:pStyle w:val="af1"/>
              <w:rPr>
                <w:rFonts w:ascii="Times New Roman" w:hAnsi="Times New Roman"/>
                <w:sz w:val="24"/>
                <w:szCs w:val="24"/>
              </w:rPr>
            </w:pPr>
            <w:r w:rsidRPr="009C73FA">
              <w:rPr>
                <w:rFonts w:ascii="Times New Roman" w:hAnsi="Times New Roman"/>
                <w:sz w:val="24"/>
                <w:szCs w:val="24"/>
              </w:rPr>
              <w:t>Математика</w:t>
            </w:r>
          </w:p>
        </w:tc>
        <w:tc>
          <w:tcPr>
            <w:tcW w:w="1594" w:type="dxa"/>
          </w:tcPr>
          <w:p w14:paraId="08E2D6D6" w14:textId="77777777" w:rsidR="009D21AC" w:rsidRPr="009C73FA" w:rsidRDefault="009D21AC" w:rsidP="009C73FA">
            <w:pPr>
              <w:pStyle w:val="10"/>
              <w:jc w:val="center"/>
              <w:rPr>
                <w:rFonts w:ascii="Times New Roman" w:hAnsi="Times New Roman"/>
                <w:sz w:val="24"/>
                <w:szCs w:val="24"/>
              </w:rPr>
            </w:pPr>
          </w:p>
        </w:tc>
        <w:tc>
          <w:tcPr>
            <w:tcW w:w="1620" w:type="dxa"/>
          </w:tcPr>
          <w:p w14:paraId="01587D87" w14:textId="77777777" w:rsidR="009D21AC" w:rsidRPr="009C73FA" w:rsidRDefault="009D21AC" w:rsidP="009C73FA">
            <w:pPr>
              <w:pStyle w:val="10"/>
              <w:jc w:val="center"/>
              <w:rPr>
                <w:rFonts w:ascii="Times New Roman" w:hAnsi="Times New Roman"/>
                <w:sz w:val="24"/>
                <w:szCs w:val="24"/>
              </w:rPr>
            </w:pPr>
          </w:p>
        </w:tc>
        <w:tc>
          <w:tcPr>
            <w:tcW w:w="1715" w:type="dxa"/>
          </w:tcPr>
          <w:p w14:paraId="3AD456D8" w14:textId="77777777" w:rsidR="009D21AC" w:rsidRPr="009C73FA" w:rsidRDefault="009D21AC" w:rsidP="009C73FA">
            <w:pPr>
              <w:pStyle w:val="10"/>
              <w:jc w:val="center"/>
              <w:rPr>
                <w:rFonts w:ascii="Times New Roman" w:hAnsi="Times New Roman"/>
                <w:sz w:val="24"/>
                <w:szCs w:val="24"/>
              </w:rPr>
            </w:pPr>
          </w:p>
        </w:tc>
      </w:tr>
      <w:tr w:rsidR="009D21AC" w:rsidRPr="009C73FA" w14:paraId="6C1205EE" w14:textId="77777777" w:rsidTr="009C73FA">
        <w:tc>
          <w:tcPr>
            <w:tcW w:w="567" w:type="dxa"/>
          </w:tcPr>
          <w:p w14:paraId="4FEBC7BF" w14:textId="77777777" w:rsidR="009D21AC" w:rsidRPr="009C73FA" w:rsidRDefault="009D21AC" w:rsidP="009C73FA">
            <w:pPr>
              <w:pStyle w:val="10"/>
              <w:jc w:val="center"/>
              <w:rPr>
                <w:rFonts w:ascii="Times New Roman" w:hAnsi="Times New Roman"/>
                <w:sz w:val="24"/>
                <w:szCs w:val="24"/>
              </w:rPr>
            </w:pPr>
            <w:r w:rsidRPr="009C73FA">
              <w:rPr>
                <w:rFonts w:ascii="Times New Roman" w:hAnsi="Times New Roman"/>
                <w:sz w:val="24"/>
                <w:szCs w:val="24"/>
              </w:rPr>
              <w:t>9</w:t>
            </w:r>
          </w:p>
        </w:tc>
        <w:tc>
          <w:tcPr>
            <w:tcW w:w="4110" w:type="dxa"/>
          </w:tcPr>
          <w:p w14:paraId="235AD3AA" w14:textId="77777777" w:rsidR="009D21AC" w:rsidRPr="009C73FA" w:rsidRDefault="009D21AC" w:rsidP="009C73FA">
            <w:pPr>
              <w:pStyle w:val="af1"/>
              <w:rPr>
                <w:rFonts w:ascii="Times New Roman" w:hAnsi="Times New Roman"/>
                <w:sz w:val="24"/>
                <w:szCs w:val="24"/>
              </w:rPr>
            </w:pPr>
            <w:r w:rsidRPr="009C73FA">
              <w:rPr>
                <w:rFonts w:ascii="Times New Roman" w:hAnsi="Times New Roman"/>
                <w:sz w:val="24"/>
                <w:szCs w:val="24"/>
              </w:rPr>
              <w:t>Искусство МХК</w:t>
            </w:r>
          </w:p>
        </w:tc>
        <w:tc>
          <w:tcPr>
            <w:tcW w:w="1594" w:type="dxa"/>
          </w:tcPr>
          <w:p w14:paraId="6E76DC19" w14:textId="77777777" w:rsidR="009D21AC" w:rsidRPr="009C73FA" w:rsidRDefault="009D21AC" w:rsidP="009C73FA">
            <w:pPr>
              <w:pStyle w:val="10"/>
              <w:jc w:val="center"/>
              <w:rPr>
                <w:rFonts w:ascii="Times New Roman" w:hAnsi="Times New Roman"/>
                <w:sz w:val="24"/>
                <w:szCs w:val="24"/>
              </w:rPr>
            </w:pPr>
          </w:p>
        </w:tc>
        <w:tc>
          <w:tcPr>
            <w:tcW w:w="1620" w:type="dxa"/>
          </w:tcPr>
          <w:p w14:paraId="60E6A5E3" w14:textId="77777777" w:rsidR="009D21AC" w:rsidRPr="009C73FA" w:rsidRDefault="009D21AC" w:rsidP="009C73FA">
            <w:pPr>
              <w:pStyle w:val="10"/>
              <w:jc w:val="center"/>
              <w:rPr>
                <w:rFonts w:ascii="Times New Roman" w:hAnsi="Times New Roman"/>
                <w:sz w:val="24"/>
                <w:szCs w:val="24"/>
              </w:rPr>
            </w:pPr>
          </w:p>
        </w:tc>
        <w:tc>
          <w:tcPr>
            <w:tcW w:w="1715" w:type="dxa"/>
          </w:tcPr>
          <w:p w14:paraId="0B76EA95" w14:textId="77777777" w:rsidR="009D21AC" w:rsidRPr="009C73FA" w:rsidRDefault="009D21AC" w:rsidP="009C73FA">
            <w:pPr>
              <w:pStyle w:val="10"/>
              <w:jc w:val="center"/>
              <w:rPr>
                <w:rFonts w:ascii="Times New Roman" w:hAnsi="Times New Roman"/>
                <w:sz w:val="24"/>
                <w:szCs w:val="24"/>
              </w:rPr>
            </w:pPr>
          </w:p>
        </w:tc>
      </w:tr>
      <w:tr w:rsidR="005D113A" w:rsidRPr="009C73FA" w14:paraId="5A92F82E" w14:textId="77777777" w:rsidTr="009C73FA">
        <w:tc>
          <w:tcPr>
            <w:tcW w:w="567" w:type="dxa"/>
          </w:tcPr>
          <w:p w14:paraId="0A7A7752" w14:textId="77777777" w:rsidR="005D113A" w:rsidRPr="009C73FA" w:rsidRDefault="005D113A" w:rsidP="009C73FA">
            <w:pPr>
              <w:pStyle w:val="10"/>
              <w:jc w:val="center"/>
              <w:rPr>
                <w:rFonts w:ascii="Times New Roman" w:hAnsi="Times New Roman"/>
                <w:sz w:val="24"/>
                <w:szCs w:val="24"/>
              </w:rPr>
            </w:pPr>
            <w:r w:rsidRPr="009C73FA">
              <w:rPr>
                <w:rFonts w:ascii="Times New Roman" w:hAnsi="Times New Roman"/>
                <w:sz w:val="24"/>
                <w:szCs w:val="24"/>
              </w:rPr>
              <w:t>10</w:t>
            </w:r>
          </w:p>
        </w:tc>
        <w:tc>
          <w:tcPr>
            <w:tcW w:w="4110" w:type="dxa"/>
          </w:tcPr>
          <w:p w14:paraId="17404202" w14:textId="77777777" w:rsidR="005D113A" w:rsidRPr="009C73FA" w:rsidRDefault="005D113A" w:rsidP="009C73FA">
            <w:pPr>
              <w:pStyle w:val="af1"/>
              <w:rPr>
                <w:rFonts w:ascii="Times New Roman" w:hAnsi="Times New Roman"/>
                <w:sz w:val="24"/>
                <w:szCs w:val="24"/>
              </w:rPr>
            </w:pPr>
            <w:r w:rsidRPr="009C73FA">
              <w:rPr>
                <w:rFonts w:ascii="Times New Roman" w:hAnsi="Times New Roman"/>
                <w:sz w:val="24"/>
                <w:szCs w:val="24"/>
              </w:rPr>
              <w:t>Немецкий язык</w:t>
            </w:r>
          </w:p>
        </w:tc>
        <w:tc>
          <w:tcPr>
            <w:tcW w:w="1594" w:type="dxa"/>
          </w:tcPr>
          <w:p w14:paraId="17310991" w14:textId="77777777" w:rsidR="005D113A" w:rsidRPr="009C73FA" w:rsidRDefault="005D113A" w:rsidP="009C73FA">
            <w:pPr>
              <w:pStyle w:val="10"/>
              <w:jc w:val="center"/>
              <w:rPr>
                <w:rFonts w:ascii="Times New Roman" w:hAnsi="Times New Roman"/>
                <w:sz w:val="24"/>
                <w:szCs w:val="24"/>
              </w:rPr>
            </w:pPr>
          </w:p>
        </w:tc>
        <w:tc>
          <w:tcPr>
            <w:tcW w:w="1620" w:type="dxa"/>
          </w:tcPr>
          <w:p w14:paraId="4F48B40D" w14:textId="77777777" w:rsidR="005D113A" w:rsidRPr="009C73FA" w:rsidRDefault="005D113A" w:rsidP="009C73FA">
            <w:pPr>
              <w:pStyle w:val="10"/>
              <w:jc w:val="center"/>
              <w:rPr>
                <w:rFonts w:ascii="Times New Roman" w:hAnsi="Times New Roman"/>
                <w:sz w:val="24"/>
                <w:szCs w:val="24"/>
              </w:rPr>
            </w:pPr>
          </w:p>
        </w:tc>
        <w:tc>
          <w:tcPr>
            <w:tcW w:w="1715" w:type="dxa"/>
          </w:tcPr>
          <w:p w14:paraId="33302F4A" w14:textId="77777777" w:rsidR="005D113A" w:rsidRPr="009C73FA" w:rsidRDefault="005D113A" w:rsidP="009C73FA">
            <w:pPr>
              <w:pStyle w:val="10"/>
              <w:jc w:val="center"/>
              <w:rPr>
                <w:rFonts w:ascii="Times New Roman" w:hAnsi="Times New Roman"/>
                <w:sz w:val="24"/>
                <w:szCs w:val="24"/>
              </w:rPr>
            </w:pPr>
          </w:p>
        </w:tc>
      </w:tr>
      <w:tr w:rsidR="005D113A" w:rsidRPr="009C73FA" w14:paraId="47D61D87" w14:textId="77777777" w:rsidTr="009C73FA">
        <w:tc>
          <w:tcPr>
            <w:tcW w:w="567" w:type="dxa"/>
          </w:tcPr>
          <w:p w14:paraId="5347F5CB" w14:textId="77777777" w:rsidR="005D113A" w:rsidRPr="009C73FA" w:rsidRDefault="005D113A" w:rsidP="009C73FA">
            <w:pPr>
              <w:pStyle w:val="10"/>
              <w:jc w:val="center"/>
              <w:rPr>
                <w:rFonts w:ascii="Times New Roman" w:hAnsi="Times New Roman"/>
                <w:sz w:val="24"/>
                <w:szCs w:val="24"/>
              </w:rPr>
            </w:pPr>
            <w:r w:rsidRPr="009C73FA">
              <w:rPr>
                <w:rFonts w:ascii="Times New Roman" w:hAnsi="Times New Roman"/>
                <w:sz w:val="24"/>
                <w:szCs w:val="24"/>
              </w:rPr>
              <w:t>11</w:t>
            </w:r>
          </w:p>
        </w:tc>
        <w:tc>
          <w:tcPr>
            <w:tcW w:w="4110" w:type="dxa"/>
          </w:tcPr>
          <w:p w14:paraId="0AAD5AF8" w14:textId="77777777" w:rsidR="005D113A" w:rsidRPr="009C73FA" w:rsidRDefault="005D113A" w:rsidP="009C73FA">
            <w:pPr>
              <w:pStyle w:val="af1"/>
              <w:rPr>
                <w:rFonts w:ascii="Times New Roman" w:hAnsi="Times New Roman"/>
                <w:sz w:val="24"/>
                <w:szCs w:val="24"/>
              </w:rPr>
            </w:pPr>
            <w:r w:rsidRPr="009C73FA">
              <w:rPr>
                <w:rFonts w:ascii="Times New Roman" w:hAnsi="Times New Roman"/>
                <w:sz w:val="24"/>
                <w:szCs w:val="24"/>
              </w:rPr>
              <w:t>Обществознание</w:t>
            </w:r>
          </w:p>
        </w:tc>
        <w:tc>
          <w:tcPr>
            <w:tcW w:w="1594" w:type="dxa"/>
          </w:tcPr>
          <w:p w14:paraId="378796FD" w14:textId="77777777" w:rsidR="005D113A" w:rsidRPr="009C73FA" w:rsidRDefault="005D113A" w:rsidP="009C73FA">
            <w:pPr>
              <w:pStyle w:val="10"/>
              <w:jc w:val="center"/>
              <w:rPr>
                <w:rFonts w:ascii="Times New Roman" w:hAnsi="Times New Roman"/>
                <w:sz w:val="24"/>
                <w:szCs w:val="24"/>
              </w:rPr>
            </w:pPr>
          </w:p>
        </w:tc>
        <w:tc>
          <w:tcPr>
            <w:tcW w:w="1620" w:type="dxa"/>
          </w:tcPr>
          <w:p w14:paraId="67B838E8" w14:textId="77777777" w:rsidR="005D113A" w:rsidRPr="009C73FA" w:rsidRDefault="005D113A" w:rsidP="009C73FA">
            <w:pPr>
              <w:pStyle w:val="10"/>
              <w:jc w:val="center"/>
              <w:rPr>
                <w:rFonts w:ascii="Times New Roman" w:hAnsi="Times New Roman"/>
                <w:sz w:val="24"/>
                <w:szCs w:val="24"/>
              </w:rPr>
            </w:pPr>
          </w:p>
        </w:tc>
        <w:tc>
          <w:tcPr>
            <w:tcW w:w="1715" w:type="dxa"/>
          </w:tcPr>
          <w:p w14:paraId="216C03AF" w14:textId="77777777" w:rsidR="005D113A" w:rsidRPr="009C73FA" w:rsidRDefault="005D113A" w:rsidP="009C73FA">
            <w:pPr>
              <w:pStyle w:val="10"/>
              <w:jc w:val="center"/>
              <w:rPr>
                <w:rFonts w:ascii="Times New Roman" w:hAnsi="Times New Roman"/>
                <w:sz w:val="24"/>
                <w:szCs w:val="24"/>
              </w:rPr>
            </w:pPr>
          </w:p>
        </w:tc>
      </w:tr>
      <w:tr w:rsidR="005D113A" w:rsidRPr="009C73FA" w14:paraId="72E6EC1F" w14:textId="77777777" w:rsidTr="009C73FA">
        <w:tc>
          <w:tcPr>
            <w:tcW w:w="567" w:type="dxa"/>
          </w:tcPr>
          <w:p w14:paraId="7C378C6C" w14:textId="77777777" w:rsidR="005D113A" w:rsidRPr="009C73FA" w:rsidRDefault="005D113A" w:rsidP="009C73FA">
            <w:pPr>
              <w:pStyle w:val="10"/>
              <w:jc w:val="center"/>
              <w:rPr>
                <w:rFonts w:ascii="Times New Roman" w:hAnsi="Times New Roman"/>
                <w:sz w:val="24"/>
                <w:szCs w:val="24"/>
              </w:rPr>
            </w:pPr>
            <w:r w:rsidRPr="009C73FA">
              <w:rPr>
                <w:rFonts w:ascii="Times New Roman" w:hAnsi="Times New Roman"/>
                <w:sz w:val="24"/>
                <w:szCs w:val="24"/>
              </w:rPr>
              <w:t>12</w:t>
            </w:r>
          </w:p>
        </w:tc>
        <w:tc>
          <w:tcPr>
            <w:tcW w:w="4110" w:type="dxa"/>
          </w:tcPr>
          <w:p w14:paraId="7A12F6E7" w14:textId="77777777" w:rsidR="005D113A" w:rsidRPr="009C73FA" w:rsidRDefault="005D113A" w:rsidP="009C73FA">
            <w:pPr>
              <w:pStyle w:val="af1"/>
              <w:rPr>
                <w:rFonts w:ascii="Times New Roman" w:hAnsi="Times New Roman"/>
                <w:sz w:val="24"/>
                <w:szCs w:val="24"/>
              </w:rPr>
            </w:pPr>
            <w:r w:rsidRPr="009C73FA">
              <w:rPr>
                <w:rFonts w:ascii="Times New Roman" w:hAnsi="Times New Roman"/>
                <w:sz w:val="24"/>
                <w:szCs w:val="24"/>
              </w:rPr>
              <w:t>ОБ</w:t>
            </w:r>
            <w:r w:rsidR="00297E3E" w:rsidRPr="009C73FA">
              <w:rPr>
                <w:rFonts w:ascii="Times New Roman" w:hAnsi="Times New Roman"/>
                <w:sz w:val="24"/>
                <w:szCs w:val="24"/>
              </w:rPr>
              <w:t>ЗР</w:t>
            </w:r>
          </w:p>
        </w:tc>
        <w:tc>
          <w:tcPr>
            <w:tcW w:w="1594" w:type="dxa"/>
          </w:tcPr>
          <w:p w14:paraId="4496FCDF" w14:textId="77777777" w:rsidR="005D113A" w:rsidRPr="009C73FA" w:rsidRDefault="005D113A" w:rsidP="009C73FA">
            <w:pPr>
              <w:pStyle w:val="10"/>
              <w:jc w:val="center"/>
              <w:rPr>
                <w:rFonts w:ascii="Times New Roman" w:hAnsi="Times New Roman"/>
                <w:sz w:val="24"/>
                <w:szCs w:val="24"/>
              </w:rPr>
            </w:pPr>
          </w:p>
        </w:tc>
        <w:tc>
          <w:tcPr>
            <w:tcW w:w="1620" w:type="dxa"/>
          </w:tcPr>
          <w:p w14:paraId="6F6FC1B6" w14:textId="77777777" w:rsidR="005D113A" w:rsidRPr="009C73FA" w:rsidRDefault="005D113A" w:rsidP="009C73FA">
            <w:pPr>
              <w:pStyle w:val="10"/>
              <w:jc w:val="center"/>
              <w:rPr>
                <w:rFonts w:ascii="Times New Roman" w:hAnsi="Times New Roman"/>
                <w:sz w:val="24"/>
                <w:szCs w:val="24"/>
              </w:rPr>
            </w:pPr>
          </w:p>
        </w:tc>
        <w:tc>
          <w:tcPr>
            <w:tcW w:w="1715" w:type="dxa"/>
          </w:tcPr>
          <w:p w14:paraId="2D6766FE" w14:textId="77777777" w:rsidR="005D113A" w:rsidRPr="009C73FA" w:rsidRDefault="005D113A" w:rsidP="009C73FA">
            <w:pPr>
              <w:pStyle w:val="10"/>
              <w:jc w:val="center"/>
              <w:rPr>
                <w:rFonts w:ascii="Times New Roman" w:hAnsi="Times New Roman"/>
                <w:sz w:val="24"/>
                <w:szCs w:val="24"/>
              </w:rPr>
            </w:pPr>
          </w:p>
        </w:tc>
      </w:tr>
      <w:tr w:rsidR="005D113A" w:rsidRPr="009C73FA" w14:paraId="3153691B" w14:textId="77777777" w:rsidTr="009C73FA">
        <w:tc>
          <w:tcPr>
            <w:tcW w:w="567" w:type="dxa"/>
          </w:tcPr>
          <w:p w14:paraId="1FFD56E7" w14:textId="77777777" w:rsidR="005D113A" w:rsidRPr="009C73FA" w:rsidRDefault="005D113A" w:rsidP="009C73FA">
            <w:pPr>
              <w:pStyle w:val="10"/>
              <w:jc w:val="center"/>
              <w:rPr>
                <w:rFonts w:ascii="Times New Roman" w:hAnsi="Times New Roman"/>
                <w:sz w:val="24"/>
                <w:szCs w:val="24"/>
              </w:rPr>
            </w:pPr>
            <w:r w:rsidRPr="009C73FA">
              <w:rPr>
                <w:rFonts w:ascii="Times New Roman" w:hAnsi="Times New Roman"/>
                <w:sz w:val="24"/>
                <w:szCs w:val="24"/>
              </w:rPr>
              <w:t>13</w:t>
            </w:r>
          </w:p>
        </w:tc>
        <w:tc>
          <w:tcPr>
            <w:tcW w:w="4110" w:type="dxa"/>
          </w:tcPr>
          <w:p w14:paraId="54FB9649" w14:textId="77777777" w:rsidR="005D113A" w:rsidRPr="009C73FA" w:rsidRDefault="005D113A" w:rsidP="009C73FA">
            <w:pPr>
              <w:pStyle w:val="af1"/>
              <w:rPr>
                <w:rFonts w:ascii="Times New Roman" w:hAnsi="Times New Roman"/>
                <w:sz w:val="24"/>
                <w:szCs w:val="24"/>
              </w:rPr>
            </w:pPr>
            <w:r w:rsidRPr="009C73FA">
              <w:rPr>
                <w:rFonts w:ascii="Times New Roman" w:hAnsi="Times New Roman"/>
                <w:sz w:val="24"/>
                <w:szCs w:val="24"/>
              </w:rPr>
              <w:t>Право</w:t>
            </w:r>
          </w:p>
        </w:tc>
        <w:tc>
          <w:tcPr>
            <w:tcW w:w="1594" w:type="dxa"/>
          </w:tcPr>
          <w:p w14:paraId="52C15B77" w14:textId="77777777" w:rsidR="005D113A" w:rsidRPr="009C73FA" w:rsidRDefault="005D113A" w:rsidP="009C73FA">
            <w:pPr>
              <w:pStyle w:val="10"/>
              <w:jc w:val="center"/>
              <w:rPr>
                <w:rFonts w:ascii="Times New Roman" w:hAnsi="Times New Roman"/>
                <w:sz w:val="24"/>
                <w:szCs w:val="24"/>
              </w:rPr>
            </w:pPr>
          </w:p>
        </w:tc>
        <w:tc>
          <w:tcPr>
            <w:tcW w:w="1620" w:type="dxa"/>
          </w:tcPr>
          <w:p w14:paraId="5EDEC21D" w14:textId="77777777" w:rsidR="005D113A" w:rsidRPr="009C73FA" w:rsidRDefault="005D113A" w:rsidP="009C73FA">
            <w:pPr>
              <w:pStyle w:val="10"/>
              <w:jc w:val="center"/>
              <w:rPr>
                <w:rFonts w:ascii="Times New Roman" w:hAnsi="Times New Roman"/>
                <w:sz w:val="24"/>
                <w:szCs w:val="24"/>
              </w:rPr>
            </w:pPr>
          </w:p>
        </w:tc>
        <w:tc>
          <w:tcPr>
            <w:tcW w:w="1715" w:type="dxa"/>
          </w:tcPr>
          <w:p w14:paraId="22C9C33B" w14:textId="77777777" w:rsidR="005D113A" w:rsidRPr="009C73FA" w:rsidRDefault="005D113A" w:rsidP="009C73FA">
            <w:pPr>
              <w:pStyle w:val="10"/>
              <w:jc w:val="center"/>
              <w:rPr>
                <w:rFonts w:ascii="Times New Roman" w:hAnsi="Times New Roman"/>
                <w:sz w:val="24"/>
                <w:szCs w:val="24"/>
              </w:rPr>
            </w:pPr>
          </w:p>
        </w:tc>
      </w:tr>
      <w:tr w:rsidR="005D113A" w:rsidRPr="009C73FA" w14:paraId="6E59F6FA" w14:textId="77777777" w:rsidTr="009C73FA">
        <w:tc>
          <w:tcPr>
            <w:tcW w:w="567" w:type="dxa"/>
          </w:tcPr>
          <w:p w14:paraId="67F3ECE6" w14:textId="77777777" w:rsidR="005D113A" w:rsidRPr="009C73FA" w:rsidRDefault="005D113A" w:rsidP="009C73FA">
            <w:pPr>
              <w:pStyle w:val="10"/>
              <w:jc w:val="center"/>
              <w:rPr>
                <w:rFonts w:ascii="Times New Roman" w:hAnsi="Times New Roman"/>
                <w:sz w:val="24"/>
                <w:szCs w:val="24"/>
              </w:rPr>
            </w:pPr>
            <w:r w:rsidRPr="009C73FA">
              <w:rPr>
                <w:rFonts w:ascii="Times New Roman" w:hAnsi="Times New Roman"/>
                <w:sz w:val="24"/>
                <w:szCs w:val="24"/>
              </w:rPr>
              <w:t>14</w:t>
            </w:r>
          </w:p>
        </w:tc>
        <w:tc>
          <w:tcPr>
            <w:tcW w:w="4110" w:type="dxa"/>
          </w:tcPr>
          <w:p w14:paraId="13D42752" w14:textId="77777777" w:rsidR="005D113A" w:rsidRPr="009C73FA" w:rsidRDefault="005D113A" w:rsidP="009C73FA">
            <w:pPr>
              <w:pStyle w:val="af1"/>
              <w:rPr>
                <w:rFonts w:ascii="Times New Roman" w:hAnsi="Times New Roman"/>
                <w:sz w:val="24"/>
                <w:szCs w:val="24"/>
              </w:rPr>
            </w:pPr>
            <w:r w:rsidRPr="009C73FA">
              <w:rPr>
                <w:rFonts w:ascii="Times New Roman" w:hAnsi="Times New Roman"/>
                <w:sz w:val="24"/>
                <w:szCs w:val="24"/>
              </w:rPr>
              <w:t>Русский язык</w:t>
            </w:r>
          </w:p>
        </w:tc>
        <w:tc>
          <w:tcPr>
            <w:tcW w:w="1594" w:type="dxa"/>
          </w:tcPr>
          <w:p w14:paraId="4CF5409E" w14:textId="77777777" w:rsidR="005D113A" w:rsidRPr="009C73FA" w:rsidRDefault="005D113A" w:rsidP="009C73FA">
            <w:pPr>
              <w:pStyle w:val="10"/>
              <w:jc w:val="center"/>
              <w:rPr>
                <w:rFonts w:ascii="Times New Roman" w:hAnsi="Times New Roman"/>
                <w:sz w:val="24"/>
                <w:szCs w:val="24"/>
              </w:rPr>
            </w:pPr>
          </w:p>
        </w:tc>
        <w:tc>
          <w:tcPr>
            <w:tcW w:w="1620" w:type="dxa"/>
          </w:tcPr>
          <w:p w14:paraId="77BCC057" w14:textId="77777777" w:rsidR="005D113A" w:rsidRPr="009C73FA" w:rsidRDefault="005D113A" w:rsidP="009C73FA">
            <w:pPr>
              <w:pStyle w:val="10"/>
              <w:jc w:val="center"/>
              <w:rPr>
                <w:rFonts w:ascii="Times New Roman" w:hAnsi="Times New Roman"/>
                <w:sz w:val="24"/>
                <w:szCs w:val="24"/>
              </w:rPr>
            </w:pPr>
          </w:p>
        </w:tc>
        <w:tc>
          <w:tcPr>
            <w:tcW w:w="1715" w:type="dxa"/>
          </w:tcPr>
          <w:p w14:paraId="1F2BCCBB" w14:textId="77777777" w:rsidR="005D113A" w:rsidRPr="009C73FA" w:rsidRDefault="005D113A" w:rsidP="009C73FA">
            <w:pPr>
              <w:pStyle w:val="10"/>
              <w:jc w:val="center"/>
              <w:rPr>
                <w:rFonts w:ascii="Times New Roman" w:hAnsi="Times New Roman"/>
                <w:sz w:val="24"/>
                <w:szCs w:val="24"/>
              </w:rPr>
            </w:pPr>
          </w:p>
        </w:tc>
      </w:tr>
      <w:tr w:rsidR="00A34E49" w:rsidRPr="009C73FA" w14:paraId="6D1D236F" w14:textId="77777777" w:rsidTr="009C73FA">
        <w:tc>
          <w:tcPr>
            <w:tcW w:w="567" w:type="dxa"/>
            <w:vMerge w:val="restart"/>
          </w:tcPr>
          <w:p w14:paraId="0C64B4E2" w14:textId="77777777" w:rsidR="00A34E49" w:rsidRPr="009C73FA" w:rsidRDefault="00A34E49" w:rsidP="009C73FA">
            <w:pPr>
              <w:pStyle w:val="10"/>
              <w:jc w:val="center"/>
              <w:rPr>
                <w:rFonts w:ascii="Times New Roman" w:hAnsi="Times New Roman"/>
                <w:sz w:val="24"/>
                <w:szCs w:val="24"/>
              </w:rPr>
            </w:pPr>
            <w:r w:rsidRPr="009C73FA">
              <w:rPr>
                <w:rFonts w:ascii="Times New Roman" w:hAnsi="Times New Roman"/>
                <w:sz w:val="24"/>
                <w:szCs w:val="24"/>
              </w:rPr>
              <w:t>15</w:t>
            </w:r>
          </w:p>
        </w:tc>
        <w:tc>
          <w:tcPr>
            <w:tcW w:w="4110" w:type="dxa"/>
          </w:tcPr>
          <w:p w14:paraId="0E7BF07C" w14:textId="77777777" w:rsidR="00A34E49" w:rsidRPr="009C73FA" w:rsidRDefault="000537B7" w:rsidP="009C73FA">
            <w:pPr>
              <w:pStyle w:val="af1"/>
              <w:rPr>
                <w:rFonts w:ascii="Times New Roman" w:hAnsi="Times New Roman"/>
                <w:sz w:val="24"/>
                <w:szCs w:val="24"/>
              </w:rPr>
            </w:pPr>
            <w:r w:rsidRPr="009C73FA">
              <w:rPr>
                <w:rFonts w:ascii="Times New Roman" w:hAnsi="Times New Roman"/>
                <w:sz w:val="24"/>
                <w:szCs w:val="24"/>
              </w:rPr>
              <w:t>Труд (т</w:t>
            </w:r>
            <w:r w:rsidR="00A34E49" w:rsidRPr="009C73FA">
              <w:rPr>
                <w:rFonts w:ascii="Times New Roman" w:hAnsi="Times New Roman"/>
                <w:sz w:val="24"/>
                <w:szCs w:val="24"/>
              </w:rPr>
              <w:t>ехнология</w:t>
            </w:r>
            <w:r w:rsidRPr="009C73FA">
              <w:rPr>
                <w:rFonts w:ascii="Times New Roman" w:hAnsi="Times New Roman"/>
                <w:sz w:val="24"/>
                <w:szCs w:val="24"/>
              </w:rPr>
              <w:t>)</w:t>
            </w:r>
            <w:r w:rsidR="00A34E49" w:rsidRPr="009C73FA">
              <w:rPr>
                <w:rFonts w:ascii="Times New Roman" w:hAnsi="Times New Roman"/>
                <w:sz w:val="24"/>
                <w:szCs w:val="24"/>
              </w:rPr>
              <w:t xml:space="preserve"> (девушки)</w:t>
            </w:r>
          </w:p>
        </w:tc>
        <w:tc>
          <w:tcPr>
            <w:tcW w:w="1594" w:type="dxa"/>
          </w:tcPr>
          <w:p w14:paraId="43C5893B" w14:textId="77777777" w:rsidR="00A34E49" w:rsidRPr="009C73FA" w:rsidRDefault="00A34E49" w:rsidP="009C73FA">
            <w:pPr>
              <w:pStyle w:val="10"/>
              <w:jc w:val="center"/>
              <w:rPr>
                <w:rFonts w:ascii="Times New Roman" w:hAnsi="Times New Roman"/>
                <w:sz w:val="24"/>
                <w:szCs w:val="24"/>
              </w:rPr>
            </w:pPr>
          </w:p>
        </w:tc>
        <w:tc>
          <w:tcPr>
            <w:tcW w:w="1620" w:type="dxa"/>
          </w:tcPr>
          <w:p w14:paraId="0C2E8184" w14:textId="77777777" w:rsidR="00A34E49" w:rsidRPr="009C73FA" w:rsidRDefault="00A34E49" w:rsidP="009C73FA">
            <w:pPr>
              <w:pStyle w:val="10"/>
              <w:jc w:val="center"/>
              <w:rPr>
                <w:rFonts w:ascii="Times New Roman" w:hAnsi="Times New Roman"/>
                <w:sz w:val="24"/>
                <w:szCs w:val="24"/>
              </w:rPr>
            </w:pPr>
          </w:p>
        </w:tc>
        <w:tc>
          <w:tcPr>
            <w:tcW w:w="1715" w:type="dxa"/>
          </w:tcPr>
          <w:p w14:paraId="6F2B59B3" w14:textId="77777777" w:rsidR="00A34E49" w:rsidRPr="009C73FA" w:rsidRDefault="00A34E49" w:rsidP="009C73FA">
            <w:pPr>
              <w:pStyle w:val="10"/>
              <w:jc w:val="center"/>
              <w:rPr>
                <w:rFonts w:ascii="Times New Roman" w:hAnsi="Times New Roman"/>
                <w:sz w:val="24"/>
                <w:szCs w:val="24"/>
              </w:rPr>
            </w:pPr>
          </w:p>
        </w:tc>
      </w:tr>
      <w:tr w:rsidR="00A34E49" w:rsidRPr="009C73FA" w14:paraId="78D9F665" w14:textId="77777777" w:rsidTr="009C73FA">
        <w:tc>
          <w:tcPr>
            <w:tcW w:w="567" w:type="dxa"/>
            <w:vMerge/>
          </w:tcPr>
          <w:p w14:paraId="11E53976" w14:textId="77777777" w:rsidR="00A34E49" w:rsidRPr="009C73FA" w:rsidRDefault="00A34E49" w:rsidP="009C73FA">
            <w:pPr>
              <w:pStyle w:val="10"/>
              <w:jc w:val="center"/>
              <w:rPr>
                <w:rFonts w:ascii="Times New Roman" w:hAnsi="Times New Roman"/>
                <w:sz w:val="24"/>
                <w:szCs w:val="24"/>
              </w:rPr>
            </w:pPr>
          </w:p>
        </w:tc>
        <w:tc>
          <w:tcPr>
            <w:tcW w:w="4110" w:type="dxa"/>
          </w:tcPr>
          <w:p w14:paraId="21DA1925" w14:textId="77777777" w:rsidR="00A34E49" w:rsidRPr="009C73FA" w:rsidRDefault="000537B7" w:rsidP="009C73FA">
            <w:pPr>
              <w:pStyle w:val="af1"/>
              <w:rPr>
                <w:rFonts w:ascii="Times New Roman" w:hAnsi="Times New Roman"/>
                <w:sz w:val="24"/>
                <w:szCs w:val="24"/>
              </w:rPr>
            </w:pPr>
            <w:r w:rsidRPr="009C73FA">
              <w:rPr>
                <w:rFonts w:ascii="Times New Roman" w:hAnsi="Times New Roman"/>
                <w:sz w:val="24"/>
                <w:szCs w:val="24"/>
              </w:rPr>
              <w:t xml:space="preserve">Труд (технология) </w:t>
            </w:r>
            <w:r w:rsidR="00A34E49" w:rsidRPr="009C73FA">
              <w:rPr>
                <w:rFonts w:ascii="Times New Roman" w:hAnsi="Times New Roman"/>
                <w:sz w:val="24"/>
                <w:szCs w:val="24"/>
              </w:rPr>
              <w:t>(юноши)</w:t>
            </w:r>
          </w:p>
        </w:tc>
        <w:tc>
          <w:tcPr>
            <w:tcW w:w="1594" w:type="dxa"/>
          </w:tcPr>
          <w:p w14:paraId="47035989" w14:textId="77777777" w:rsidR="00A34E49" w:rsidRPr="009C73FA" w:rsidRDefault="00A34E49" w:rsidP="009C73FA">
            <w:pPr>
              <w:pStyle w:val="10"/>
              <w:jc w:val="center"/>
              <w:rPr>
                <w:rFonts w:ascii="Times New Roman" w:hAnsi="Times New Roman"/>
                <w:sz w:val="24"/>
                <w:szCs w:val="24"/>
              </w:rPr>
            </w:pPr>
          </w:p>
        </w:tc>
        <w:tc>
          <w:tcPr>
            <w:tcW w:w="1620" w:type="dxa"/>
          </w:tcPr>
          <w:p w14:paraId="668EC657" w14:textId="77777777" w:rsidR="00A34E49" w:rsidRPr="009C73FA" w:rsidRDefault="00A34E49" w:rsidP="009C73FA">
            <w:pPr>
              <w:pStyle w:val="10"/>
              <w:jc w:val="center"/>
              <w:rPr>
                <w:rFonts w:ascii="Times New Roman" w:hAnsi="Times New Roman"/>
                <w:sz w:val="24"/>
                <w:szCs w:val="24"/>
              </w:rPr>
            </w:pPr>
          </w:p>
        </w:tc>
        <w:tc>
          <w:tcPr>
            <w:tcW w:w="1715" w:type="dxa"/>
          </w:tcPr>
          <w:p w14:paraId="0E5BF530" w14:textId="77777777" w:rsidR="00A34E49" w:rsidRPr="009C73FA" w:rsidRDefault="00A34E49" w:rsidP="009C73FA">
            <w:pPr>
              <w:pStyle w:val="10"/>
              <w:jc w:val="center"/>
              <w:rPr>
                <w:rFonts w:ascii="Times New Roman" w:hAnsi="Times New Roman"/>
                <w:sz w:val="24"/>
                <w:szCs w:val="24"/>
              </w:rPr>
            </w:pPr>
          </w:p>
        </w:tc>
      </w:tr>
      <w:tr w:rsidR="005D113A" w:rsidRPr="009C73FA" w14:paraId="1E1E4099" w14:textId="77777777" w:rsidTr="009C73FA">
        <w:tc>
          <w:tcPr>
            <w:tcW w:w="567" w:type="dxa"/>
          </w:tcPr>
          <w:p w14:paraId="5CCE773A" w14:textId="77777777" w:rsidR="005D113A" w:rsidRPr="009C73FA" w:rsidRDefault="005D113A" w:rsidP="009C73FA">
            <w:pPr>
              <w:pStyle w:val="10"/>
              <w:jc w:val="center"/>
              <w:rPr>
                <w:rFonts w:ascii="Times New Roman" w:hAnsi="Times New Roman"/>
                <w:sz w:val="24"/>
                <w:szCs w:val="24"/>
              </w:rPr>
            </w:pPr>
            <w:r w:rsidRPr="009C73FA">
              <w:rPr>
                <w:rFonts w:ascii="Times New Roman" w:hAnsi="Times New Roman"/>
                <w:sz w:val="24"/>
                <w:szCs w:val="24"/>
              </w:rPr>
              <w:t>1</w:t>
            </w:r>
            <w:r w:rsidR="00A34E49" w:rsidRPr="009C73FA">
              <w:rPr>
                <w:rFonts w:ascii="Times New Roman" w:hAnsi="Times New Roman"/>
                <w:sz w:val="24"/>
                <w:szCs w:val="24"/>
              </w:rPr>
              <w:t>6</w:t>
            </w:r>
          </w:p>
        </w:tc>
        <w:tc>
          <w:tcPr>
            <w:tcW w:w="4110" w:type="dxa"/>
          </w:tcPr>
          <w:p w14:paraId="77C0D3B1" w14:textId="77777777" w:rsidR="005D113A" w:rsidRPr="009C73FA" w:rsidRDefault="005D113A" w:rsidP="009C73FA">
            <w:pPr>
              <w:pStyle w:val="af1"/>
              <w:rPr>
                <w:rFonts w:ascii="Times New Roman" w:hAnsi="Times New Roman"/>
                <w:sz w:val="24"/>
                <w:szCs w:val="24"/>
              </w:rPr>
            </w:pPr>
            <w:r w:rsidRPr="009C73FA">
              <w:rPr>
                <w:rFonts w:ascii="Times New Roman" w:hAnsi="Times New Roman"/>
                <w:sz w:val="24"/>
                <w:szCs w:val="24"/>
              </w:rPr>
              <w:t>Физика</w:t>
            </w:r>
          </w:p>
        </w:tc>
        <w:tc>
          <w:tcPr>
            <w:tcW w:w="1594" w:type="dxa"/>
          </w:tcPr>
          <w:p w14:paraId="3B863585" w14:textId="77777777" w:rsidR="005D113A" w:rsidRPr="009C73FA" w:rsidRDefault="005D113A" w:rsidP="009C73FA">
            <w:pPr>
              <w:pStyle w:val="10"/>
              <w:jc w:val="center"/>
              <w:rPr>
                <w:rFonts w:ascii="Times New Roman" w:hAnsi="Times New Roman"/>
                <w:sz w:val="24"/>
                <w:szCs w:val="24"/>
              </w:rPr>
            </w:pPr>
          </w:p>
        </w:tc>
        <w:tc>
          <w:tcPr>
            <w:tcW w:w="1620" w:type="dxa"/>
          </w:tcPr>
          <w:p w14:paraId="26C011D9" w14:textId="77777777" w:rsidR="005D113A" w:rsidRPr="009C73FA" w:rsidRDefault="005D113A" w:rsidP="009C73FA">
            <w:pPr>
              <w:pStyle w:val="10"/>
              <w:jc w:val="center"/>
              <w:rPr>
                <w:rFonts w:ascii="Times New Roman" w:hAnsi="Times New Roman"/>
                <w:sz w:val="24"/>
                <w:szCs w:val="24"/>
              </w:rPr>
            </w:pPr>
          </w:p>
        </w:tc>
        <w:tc>
          <w:tcPr>
            <w:tcW w:w="1715" w:type="dxa"/>
          </w:tcPr>
          <w:p w14:paraId="31798634" w14:textId="77777777" w:rsidR="005D113A" w:rsidRPr="009C73FA" w:rsidRDefault="005D113A" w:rsidP="009C73FA">
            <w:pPr>
              <w:pStyle w:val="10"/>
              <w:jc w:val="center"/>
              <w:rPr>
                <w:rFonts w:ascii="Times New Roman" w:hAnsi="Times New Roman"/>
                <w:sz w:val="24"/>
                <w:szCs w:val="24"/>
              </w:rPr>
            </w:pPr>
          </w:p>
        </w:tc>
      </w:tr>
      <w:tr w:rsidR="00A34E49" w:rsidRPr="009C73FA" w14:paraId="6747F315" w14:textId="77777777" w:rsidTr="009C73FA">
        <w:tc>
          <w:tcPr>
            <w:tcW w:w="567" w:type="dxa"/>
            <w:vMerge w:val="restart"/>
          </w:tcPr>
          <w:p w14:paraId="09A100E8" w14:textId="77777777" w:rsidR="00A34E49" w:rsidRPr="009C73FA" w:rsidRDefault="00A34E49" w:rsidP="009C73FA">
            <w:pPr>
              <w:pStyle w:val="10"/>
              <w:jc w:val="center"/>
              <w:rPr>
                <w:rFonts w:ascii="Times New Roman" w:hAnsi="Times New Roman"/>
                <w:sz w:val="24"/>
                <w:szCs w:val="24"/>
              </w:rPr>
            </w:pPr>
            <w:r w:rsidRPr="009C73FA">
              <w:rPr>
                <w:rFonts w:ascii="Times New Roman" w:hAnsi="Times New Roman"/>
                <w:sz w:val="24"/>
                <w:szCs w:val="24"/>
              </w:rPr>
              <w:t>17</w:t>
            </w:r>
          </w:p>
        </w:tc>
        <w:tc>
          <w:tcPr>
            <w:tcW w:w="4110" w:type="dxa"/>
          </w:tcPr>
          <w:p w14:paraId="00AC7729" w14:textId="77777777" w:rsidR="00A34E49" w:rsidRPr="009C73FA" w:rsidRDefault="00A34E49" w:rsidP="009C73FA">
            <w:pPr>
              <w:pStyle w:val="af1"/>
              <w:rPr>
                <w:rFonts w:ascii="Times New Roman" w:hAnsi="Times New Roman"/>
                <w:sz w:val="24"/>
                <w:szCs w:val="24"/>
              </w:rPr>
            </w:pPr>
            <w:r w:rsidRPr="009C73FA">
              <w:rPr>
                <w:rFonts w:ascii="Times New Roman" w:hAnsi="Times New Roman"/>
                <w:sz w:val="24"/>
                <w:szCs w:val="24"/>
              </w:rPr>
              <w:t>Физическая культура (девушки)</w:t>
            </w:r>
          </w:p>
        </w:tc>
        <w:tc>
          <w:tcPr>
            <w:tcW w:w="1594" w:type="dxa"/>
          </w:tcPr>
          <w:p w14:paraId="7364202E" w14:textId="77777777" w:rsidR="00A34E49" w:rsidRPr="009C73FA" w:rsidRDefault="00A34E49" w:rsidP="009C73FA">
            <w:pPr>
              <w:pStyle w:val="10"/>
              <w:jc w:val="center"/>
              <w:rPr>
                <w:rFonts w:ascii="Times New Roman" w:hAnsi="Times New Roman"/>
                <w:sz w:val="24"/>
                <w:szCs w:val="24"/>
              </w:rPr>
            </w:pPr>
          </w:p>
        </w:tc>
        <w:tc>
          <w:tcPr>
            <w:tcW w:w="1620" w:type="dxa"/>
          </w:tcPr>
          <w:p w14:paraId="63337F11" w14:textId="77777777" w:rsidR="00A34E49" w:rsidRPr="009C73FA" w:rsidRDefault="00A34E49" w:rsidP="009C73FA">
            <w:pPr>
              <w:pStyle w:val="10"/>
              <w:jc w:val="center"/>
              <w:rPr>
                <w:rFonts w:ascii="Times New Roman" w:hAnsi="Times New Roman"/>
                <w:sz w:val="24"/>
                <w:szCs w:val="24"/>
              </w:rPr>
            </w:pPr>
          </w:p>
        </w:tc>
        <w:tc>
          <w:tcPr>
            <w:tcW w:w="1715" w:type="dxa"/>
          </w:tcPr>
          <w:p w14:paraId="499EAC61" w14:textId="77777777" w:rsidR="00A34E49" w:rsidRPr="009C73FA" w:rsidRDefault="00A34E49" w:rsidP="009C73FA">
            <w:pPr>
              <w:pStyle w:val="10"/>
              <w:jc w:val="center"/>
              <w:rPr>
                <w:rFonts w:ascii="Times New Roman" w:hAnsi="Times New Roman"/>
                <w:sz w:val="24"/>
                <w:szCs w:val="24"/>
              </w:rPr>
            </w:pPr>
          </w:p>
        </w:tc>
      </w:tr>
      <w:tr w:rsidR="00A34E49" w:rsidRPr="009C73FA" w14:paraId="5B207A70" w14:textId="77777777" w:rsidTr="009C73FA">
        <w:tc>
          <w:tcPr>
            <w:tcW w:w="567" w:type="dxa"/>
            <w:vMerge/>
          </w:tcPr>
          <w:p w14:paraId="4E455168" w14:textId="77777777" w:rsidR="00A34E49" w:rsidRPr="009C73FA" w:rsidRDefault="00A34E49" w:rsidP="009C73FA">
            <w:pPr>
              <w:pStyle w:val="10"/>
              <w:jc w:val="center"/>
              <w:rPr>
                <w:rFonts w:ascii="Times New Roman" w:hAnsi="Times New Roman"/>
                <w:sz w:val="24"/>
                <w:szCs w:val="24"/>
              </w:rPr>
            </w:pPr>
          </w:p>
        </w:tc>
        <w:tc>
          <w:tcPr>
            <w:tcW w:w="4110" w:type="dxa"/>
          </w:tcPr>
          <w:p w14:paraId="5450E862" w14:textId="77777777" w:rsidR="00A34E49" w:rsidRPr="009C73FA" w:rsidRDefault="00A34E49" w:rsidP="009C73FA">
            <w:pPr>
              <w:pStyle w:val="af1"/>
              <w:rPr>
                <w:rFonts w:ascii="Times New Roman" w:hAnsi="Times New Roman"/>
                <w:sz w:val="24"/>
                <w:szCs w:val="24"/>
              </w:rPr>
            </w:pPr>
            <w:r w:rsidRPr="009C73FA">
              <w:rPr>
                <w:rFonts w:ascii="Times New Roman" w:hAnsi="Times New Roman"/>
                <w:sz w:val="24"/>
                <w:szCs w:val="24"/>
              </w:rPr>
              <w:t>Физическая культура (юноши)</w:t>
            </w:r>
          </w:p>
        </w:tc>
        <w:tc>
          <w:tcPr>
            <w:tcW w:w="1594" w:type="dxa"/>
          </w:tcPr>
          <w:p w14:paraId="3EEFDD21" w14:textId="77777777" w:rsidR="00A34E49" w:rsidRPr="009C73FA" w:rsidRDefault="00A34E49" w:rsidP="009C73FA">
            <w:pPr>
              <w:pStyle w:val="10"/>
              <w:jc w:val="center"/>
              <w:rPr>
                <w:rFonts w:ascii="Times New Roman" w:hAnsi="Times New Roman"/>
                <w:sz w:val="24"/>
                <w:szCs w:val="24"/>
              </w:rPr>
            </w:pPr>
          </w:p>
        </w:tc>
        <w:tc>
          <w:tcPr>
            <w:tcW w:w="1620" w:type="dxa"/>
          </w:tcPr>
          <w:p w14:paraId="1303198D" w14:textId="77777777" w:rsidR="00A34E49" w:rsidRPr="009C73FA" w:rsidRDefault="00A34E49" w:rsidP="009C73FA">
            <w:pPr>
              <w:pStyle w:val="10"/>
              <w:jc w:val="center"/>
              <w:rPr>
                <w:rFonts w:ascii="Times New Roman" w:hAnsi="Times New Roman"/>
                <w:sz w:val="24"/>
                <w:szCs w:val="24"/>
              </w:rPr>
            </w:pPr>
          </w:p>
        </w:tc>
        <w:tc>
          <w:tcPr>
            <w:tcW w:w="1715" w:type="dxa"/>
          </w:tcPr>
          <w:p w14:paraId="78F7F289" w14:textId="77777777" w:rsidR="00A34E49" w:rsidRPr="009C73FA" w:rsidRDefault="00A34E49" w:rsidP="009C73FA">
            <w:pPr>
              <w:pStyle w:val="10"/>
              <w:jc w:val="center"/>
              <w:rPr>
                <w:rFonts w:ascii="Times New Roman" w:hAnsi="Times New Roman"/>
                <w:sz w:val="24"/>
                <w:szCs w:val="24"/>
              </w:rPr>
            </w:pPr>
          </w:p>
        </w:tc>
      </w:tr>
      <w:tr w:rsidR="005D113A" w:rsidRPr="009C73FA" w14:paraId="651E4B04" w14:textId="77777777" w:rsidTr="009C73FA">
        <w:tc>
          <w:tcPr>
            <w:tcW w:w="567" w:type="dxa"/>
          </w:tcPr>
          <w:p w14:paraId="08060085" w14:textId="77777777" w:rsidR="005D113A" w:rsidRPr="009C73FA" w:rsidRDefault="00A34E49" w:rsidP="009C73FA">
            <w:pPr>
              <w:pStyle w:val="10"/>
              <w:jc w:val="center"/>
              <w:rPr>
                <w:rFonts w:ascii="Times New Roman" w:hAnsi="Times New Roman"/>
                <w:sz w:val="24"/>
                <w:szCs w:val="24"/>
              </w:rPr>
            </w:pPr>
            <w:r w:rsidRPr="009C73FA">
              <w:rPr>
                <w:rFonts w:ascii="Times New Roman" w:hAnsi="Times New Roman"/>
                <w:sz w:val="24"/>
                <w:szCs w:val="24"/>
              </w:rPr>
              <w:t>18</w:t>
            </w:r>
          </w:p>
        </w:tc>
        <w:tc>
          <w:tcPr>
            <w:tcW w:w="4110" w:type="dxa"/>
          </w:tcPr>
          <w:p w14:paraId="694E9C05" w14:textId="77777777" w:rsidR="005D113A" w:rsidRPr="009C73FA" w:rsidRDefault="005D113A" w:rsidP="009C73FA">
            <w:pPr>
              <w:pStyle w:val="af1"/>
              <w:rPr>
                <w:rFonts w:ascii="Times New Roman" w:hAnsi="Times New Roman"/>
                <w:sz w:val="24"/>
                <w:szCs w:val="24"/>
              </w:rPr>
            </w:pPr>
            <w:r w:rsidRPr="009C73FA">
              <w:rPr>
                <w:rFonts w:ascii="Times New Roman" w:hAnsi="Times New Roman"/>
                <w:sz w:val="24"/>
                <w:szCs w:val="24"/>
              </w:rPr>
              <w:t>Химия</w:t>
            </w:r>
          </w:p>
        </w:tc>
        <w:tc>
          <w:tcPr>
            <w:tcW w:w="1594" w:type="dxa"/>
          </w:tcPr>
          <w:p w14:paraId="07C46461" w14:textId="77777777" w:rsidR="005D113A" w:rsidRPr="009C73FA" w:rsidRDefault="005D113A" w:rsidP="009C73FA">
            <w:pPr>
              <w:pStyle w:val="10"/>
              <w:jc w:val="center"/>
              <w:rPr>
                <w:rFonts w:ascii="Times New Roman" w:hAnsi="Times New Roman"/>
                <w:sz w:val="24"/>
                <w:szCs w:val="24"/>
              </w:rPr>
            </w:pPr>
          </w:p>
        </w:tc>
        <w:tc>
          <w:tcPr>
            <w:tcW w:w="1620" w:type="dxa"/>
          </w:tcPr>
          <w:p w14:paraId="144B9AAF" w14:textId="77777777" w:rsidR="005D113A" w:rsidRPr="009C73FA" w:rsidRDefault="005D113A" w:rsidP="009C73FA">
            <w:pPr>
              <w:pStyle w:val="10"/>
              <w:jc w:val="center"/>
              <w:rPr>
                <w:rFonts w:ascii="Times New Roman" w:hAnsi="Times New Roman"/>
                <w:sz w:val="24"/>
                <w:szCs w:val="24"/>
              </w:rPr>
            </w:pPr>
          </w:p>
        </w:tc>
        <w:tc>
          <w:tcPr>
            <w:tcW w:w="1715" w:type="dxa"/>
          </w:tcPr>
          <w:p w14:paraId="3379DCF4" w14:textId="77777777" w:rsidR="005D113A" w:rsidRPr="009C73FA" w:rsidRDefault="005D113A" w:rsidP="009C73FA">
            <w:pPr>
              <w:pStyle w:val="10"/>
              <w:jc w:val="center"/>
              <w:rPr>
                <w:rFonts w:ascii="Times New Roman" w:hAnsi="Times New Roman"/>
                <w:sz w:val="24"/>
                <w:szCs w:val="24"/>
              </w:rPr>
            </w:pPr>
          </w:p>
        </w:tc>
      </w:tr>
      <w:tr w:rsidR="005D113A" w:rsidRPr="009C73FA" w14:paraId="148D92A1" w14:textId="77777777" w:rsidTr="009C73FA">
        <w:tc>
          <w:tcPr>
            <w:tcW w:w="567" w:type="dxa"/>
          </w:tcPr>
          <w:p w14:paraId="5630B224" w14:textId="77777777" w:rsidR="005D113A" w:rsidRPr="009C73FA" w:rsidRDefault="00A34E49" w:rsidP="009C73FA">
            <w:pPr>
              <w:pStyle w:val="10"/>
              <w:jc w:val="center"/>
              <w:rPr>
                <w:rFonts w:ascii="Times New Roman" w:hAnsi="Times New Roman"/>
                <w:sz w:val="24"/>
                <w:szCs w:val="24"/>
              </w:rPr>
            </w:pPr>
            <w:r w:rsidRPr="009C73FA">
              <w:rPr>
                <w:rFonts w:ascii="Times New Roman" w:hAnsi="Times New Roman"/>
                <w:sz w:val="24"/>
                <w:szCs w:val="24"/>
              </w:rPr>
              <w:t>19</w:t>
            </w:r>
          </w:p>
        </w:tc>
        <w:tc>
          <w:tcPr>
            <w:tcW w:w="4110" w:type="dxa"/>
          </w:tcPr>
          <w:p w14:paraId="252EF92E" w14:textId="77777777" w:rsidR="005D113A" w:rsidRPr="009C73FA" w:rsidRDefault="005D113A" w:rsidP="009C73FA">
            <w:pPr>
              <w:pStyle w:val="af1"/>
              <w:rPr>
                <w:rFonts w:ascii="Times New Roman" w:hAnsi="Times New Roman"/>
                <w:sz w:val="24"/>
                <w:szCs w:val="24"/>
              </w:rPr>
            </w:pPr>
            <w:r w:rsidRPr="009C73FA">
              <w:rPr>
                <w:rFonts w:ascii="Times New Roman" w:hAnsi="Times New Roman"/>
                <w:sz w:val="24"/>
                <w:szCs w:val="24"/>
              </w:rPr>
              <w:t>Экология</w:t>
            </w:r>
          </w:p>
        </w:tc>
        <w:tc>
          <w:tcPr>
            <w:tcW w:w="1594" w:type="dxa"/>
          </w:tcPr>
          <w:p w14:paraId="161A14FB" w14:textId="77777777" w:rsidR="005D113A" w:rsidRPr="009C73FA" w:rsidRDefault="005D113A" w:rsidP="009C73FA">
            <w:pPr>
              <w:pStyle w:val="10"/>
              <w:jc w:val="center"/>
              <w:rPr>
                <w:rFonts w:ascii="Times New Roman" w:hAnsi="Times New Roman"/>
                <w:sz w:val="24"/>
                <w:szCs w:val="24"/>
              </w:rPr>
            </w:pPr>
          </w:p>
        </w:tc>
        <w:tc>
          <w:tcPr>
            <w:tcW w:w="1620" w:type="dxa"/>
          </w:tcPr>
          <w:p w14:paraId="01A3AEAA" w14:textId="77777777" w:rsidR="005D113A" w:rsidRPr="009C73FA" w:rsidRDefault="005D113A" w:rsidP="009C73FA">
            <w:pPr>
              <w:pStyle w:val="10"/>
              <w:jc w:val="center"/>
              <w:rPr>
                <w:rFonts w:ascii="Times New Roman" w:hAnsi="Times New Roman"/>
                <w:sz w:val="24"/>
                <w:szCs w:val="24"/>
              </w:rPr>
            </w:pPr>
          </w:p>
        </w:tc>
        <w:tc>
          <w:tcPr>
            <w:tcW w:w="1715" w:type="dxa"/>
          </w:tcPr>
          <w:p w14:paraId="7F705C30" w14:textId="77777777" w:rsidR="005D113A" w:rsidRPr="009C73FA" w:rsidRDefault="005D113A" w:rsidP="009C73FA">
            <w:pPr>
              <w:pStyle w:val="10"/>
              <w:jc w:val="center"/>
              <w:rPr>
                <w:rFonts w:ascii="Times New Roman" w:hAnsi="Times New Roman"/>
                <w:sz w:val="24"/>
                <w:szCs w:val="24"/>
              </w:rPr>
            </w:pPr>
          </w:p>
        </w:tc>
      </w:tr>
      <w:tr w:rsidR="005D113A" w:rsidRPr="009C73FA" w14:paraId="349055F7" w14:textId="77777777" w:rsidTr="009C73FA">
        <w:tc>
          <w:tcPr>
            <w:tcW w:w="567" w:type="dxa"/>
          </w:tcPr>
          <w:p w14:paraId="163EECCD" w14:textId="77777777" w:rsidR="005D113A" w:rsidRPr="009C73FA" w:rsidRDefault="005D113A" w:rsidP="009C73FA">
            <w:pPr>
              <w:pStyle w:val="10"/>
              <w:jc w:val="center"/>
              <w:rPr>
                <w:rFonts w:ascii="Times New Roman" w:hAnsi="Times New Roman"/>
                <w:sz w:val="24"/>
                <w:szCs w:val="24"/>
              </w:rPr>
            </w:pPr>
            <w:r w:rsidRPr="009C73FA">
              <w:rPr>
                <w:rFonts w:ascii="Times New Roman" w:hAnsi="Times New Roman"/>
                <w:sz w:val="24"/>
                <w:szCs w:val="24"/>
              </w:rPr>
              <w:t>2</w:t>
            </w:r>
            <w:r w:rsidR="00A34E49" w:rsidRPr="009C73FA">
              <w:rPr>
                <w:rFonts w:ascii="Times New Roman" w:hAnsi="Times New Roman"/>
                <w:sz w:val="24"/>
                <w:szCs w:val="24"/>
              </w:rPr>
              <w:t>0</w:t>
            </w:r>
          </w:p>
        </w:tc>
        <w:tc>
          <w:tcPr>
            <w:tcW w:w="4110" w:type="dxa"/>
          </w:tcPr>
          <w:p w14:paraId="070F44CD" w14:textId="77777777" w:rsidR="005D113A" w:rsidRPr="009C73FA" w:rsidRDefault="005D113A" w:rsidP="009C73FA">
            <w:pPr>
              <w:pStyle w:val="af1"/>
              <w:rPr>
                <w:rFonts w:ascii="Times New Roman" w:hAnsi="Times New Roman"/>
                <w:sz w:val="24"/>
                <w:szCs w:val="24"/>
              </w:rPr>
            </w:pPr>
            <w:r w:rsidRPr="009C73FA">
              <w:rPr>
                <w:rFonts w:ascii="Times New Roman" w:hAnsi="Times New Roman"/>
                <w:sz w:val="24"/>
                <w:szCs w:val="24"/>
              </w:rPr>
              <w:t>Экономика</w:t>
            </w:r>
          </w:p>
        </w:tc>
        <w:tc>
          <w:tcPr>
            <w:tcW w:w="1594" w:type="dxa"/>
          </w:tcPr>
          <w:p w14:paraId="6FCF1528" w14:textId="77777777" w:rsidR="005D113A" w:rsidRPr="009C73FA" w:rsidRDefault="005D113A" w:rsidP="009C73FA">
            <w:pPr>
              <w:pStyle w:val="10"/>
              <w:jc w:val="center"/>
              <w:rPr>
                <w:rFonts w:ascii="Times New Roman" w:hAnsi="Times New Roman"/>
                <w:sz w:val="24"/>
                <w:szCs w:val="24"/>
              </w:rPr>
            </w:pPr>
          </w:p>
        </w:tc>
        <w:tc>
          <w:tcPr>
            <w:tcW w:w="1620" w:type="dxa"/>
          </w:tcPr>
          <w:p w14:paraId="766B9192" w14:textId="77777777" w:rsidR="005D113A" w:rsidRPr="009C73FA" w:rsidRDefault="005D113A" w:rsidP="009C73FA">
            <w:pPr>
              <w:pStyle w:val="10"/>
              <w:jc w:val="center"/>
              <w:rPr>
                <w:rFonts w:ascii="Times New Roman" w:hAnsi="Times New Roman"/>
                <w:sz w:val="24"/>
                <w:szCs w:val="24"/>
              </w:rPr>
            </w:pPr>
          </w:p>
        </w:tc>
        <w:tc>
          <w:tcPr>
            <w:tcW w:w="1715" w:type="dxa"/>
          </w:tcPr>
          <w:p w14:paraId="17BC7990" w14:textId="77777777" w:rsidR="005D113A" w:rsidRPr="009C73FA" w:rsidRDefault="005D113A" w:rsidP="009C73FA">
            <w:pPr>
              <w:pStyle w:val="10"/>
              <w:jc w:val="center"/>
              <w:rPr>
                <w:rFonts w:ascii="Times New Roman" w:hAnsi="Times New Roman"/>
                <w:sz w:val="24"/>
                <w:szCs w:val="24"/>
              </w:rPr>
            </w:pPr>
          </w:p>
        </w:tc>
      </w:tr>
      <w:tr w:rsidR="008A0FEC" w:rsidRPr="009C73FA" w14:paraId="177E2BBE" w14:textId="77777777" w:rsidTr="009C73FA">
        <w:tc>
          <w:tcPr>
            <w:tcW w:w="567" w:type="dxa"/>
          </w:tcPr>
          <w:p w14:paraId="203EB79A" w14:textId="77777777" w:rsidR="008A0FEC" w:rsidRPr="009C73FA" w:rsidRDefault="008A0FEC" w:rsidP="009C73FA">
            <w:pPr>
              <w:pStyle w:val="10"/>
              <w:jc w:val="center"/>
              <w:rPr>
                <w:rFonts w:ascii="Times New Roman" w:hAnsi="Times New Roman"/>
                <w:sz w:val="24"/>
                <w:szCs w:val="24"/>
              </w:rPr>
            </w:pPr>
          </w:p>
        </w:tc>
        <w:tc>
          <w:tcPr>
            <w:tcW w:w="4110" w:type="dxa"/>
          </w:tcPr>
          <w:p w14:paraId="211664BE" w14:textId="77777777" w:rsidR="008A0FEC" w:rsidRPr="009C73FA" w:rsidRDefault="008A0FEC" w:rsidP="009C73FA">
            <w:pPr>
              <w:pStyle w:val="10"/>
              <w:rPr>
                <w:rFonts w:ascii="Times New Roman" w:hAnsi="Times New Roman"/>
                <w:sz w:val="24"/>
                <w:szCs w:val="24"/>
              </w:rPr>
            </w:pPr>
            <w:r w:rsidRPr="009C73FA">
              <w:rPr>
                <w:rFonts w:ascii="Times New Roman" w:hAnsi="Times New Roman"/>
                <w:sz w:val="24"/>
                <w:szCs w:val="24"/>
              </w:rPr>
              <w:t>ИТОГО:</w:t>
            </w:r>
          </w:p>
        </w:tc>
        <w:tc>
          <w:tcPr>
            <w:tcW w:w="1594" w:type="dxa"/>
          </w:tcPr>
          <w:p w14:paraId="73237FAC" w14:textId="77777777" w:rsidR="008A0FEC" w:rsidRPr="009C73FA" w:rsidRDefault="008A0FEC" w:rsidP="009C73FA">
            <w:pPr>
              <w:pStyle w:val="10"/>
              <w:jc w:val="center"/>
              <w:rPr>
                <w:rFonts w:ascii="Times New Roman" w:hAnsi="Times New Roman"/>
                <w:sz w:val="24"/>
                <w:szCs w:val="24"/>
              </w:rPr>
            </w:pPr>
          </w:p>
        </w:tc>
        <w:tc>
          <w:tcPr>
            <w:tcW w:w="1620" w:type="dxa"/>
          </w:tcPr>
          <w:p w14:paraId="33E5E198" w14:textId="77777777" w:rsidR="008A0FEC" w:rsidRPr="009C73FA" w:rsidRDefault="008A0FEC" w:rsidP="009C73FA">
            <w:pPr>
              <w:pStyle w:val="10"/>
              <w:jc w:val="center"/>
              <w:rPr>
                <w:rFonts w:ascii="Times New Roman" w:hAnsi="Times New Roman"/>
                <w:sz w:val="24"/>
                <w:szCs w:val="24"/>
              </w:rPr>
            </w:pPr>
          </w:p>
        </w:tc>
        <w:tc>
          <w:tcPr>
            <w:tcW w:w="1715" w:type="dxa"/>
          </w:tcPr>
          <w:p w14:paraId="150C64A8" w14:textId="77777777" w:rsidR="008A0FEC" w:rsidRPr="009C73FA" w:rsidRDefault="008A0FEC" w:rsidP="009C73FA">
            <w:pPr>
              <w:pStyle w:val="10"/>
              <w:jc w:val="center"/>
              <w:rPr>
                <w:rFonts w:ascii="Times New Roman" w:hAnsi="Times New Roman"/>
                <w:sz w:val="24"/>
                <w:szCs w:val="24"/>
              </w:rPr>
            </w:pPr>
          </w:p>
        </w:tc>
      </w:tr>
      <w:tr w:rsidR="008A0FEC" w:rsidRPr="009C73FA" w14:paraId="20DDF6DF" w14:textId="77777777" w:rsidTr="009C73FA">
        <w:tc>
          <w:tcPr>
            <w:tcW w:w="567" w:type="dxa"/>
          </w:tcPr>
          <w:p w14:paraId="5E60E007" w14:textId="77777777" w:rsidR="008A0FEC" w:rsidRPr="009C73FA" w:rsidRDefault="008A0FEC" w:rsidP="009C73FA">
            <w:pPr>
              <w:pStyle w:val="10"/>
              <w:jc w:val="center"/>
              <w:rPr>
                <w:rFonts w:ascii="Times New Roman" w:hAnsi="Times New Roman"/>
                <w:sz w:val="24"/>
                <w:szCs w:val="24"/>
              </w:rPr>
            </w:pPr>
          </w:p>
        </w:tc>
        <w:tc>
          <w:tcPr>
            <w:tcW w:w="4110" w:type="dxa"/>
          </w:tcPr>
          <w:p w14:paraId="457F5BBD" w14:textId="77777777" w:rsidR="008A0FEC" w:rsidRPr="009C73FA" w:rsidRDefault="008A0FEC" w:rsidP="009C73FA">
            <w:pPr>
              <w:pStyle w:val="10"/>
              <w:rPr>
                <w:rFonts w:ascii="Times New Roman" w:hAnsi="Times New Roman"/>
                <w:sz w:val="24"/>
                <w:szCs w:val="24"/>
              </w:rPr>
            </w:pPr>
            <w:r w:rsidRPr="009C73FA">
              <w:rPr>
                <w:rFonts w:ascii="Times New Roman" w:hAnsi="Times New Roman"/>
                <w:sz w:val="24"/>
                <w:szCs w:val="24"/>
              </w:rPr>
              <w:t>ИТОГО (количество физических лиц)</w:t>
            </w:r>
          </w:p>
        </w:tc>
        <w:tc>
          <w:tcPr>
            <w:tcW w:w="1594" w:type="dxa"/>
          </w:tcPr>
          <w:p w14:paraId="41EF2A6A" w14:textId="77777777" w:rsidR="008A0FEC" w:rsidRPr="009C73FA" w:rsidRDefault="008A0FEC" w:rsidP="009C73FA">
            <w:pPr>
              <w:pStyle w:val="10"/>
              <w:jc w:val="center"/>
              <w:rPr>
                <w:rFonts w:ascii="Times New Roman" w:hAnsi="Times New Roman"/>
                <w:sz w:val="24"/>
                <w:szCs w:val="24"/>
              </w:rPr>
            </w:pPr>
          </w:p>
        </w:tc>
        <w:tc>
          <w:tcPr>
            <w:tcW w:w="1620" w:type="dxa"/>
          </w:tcPr>
          <w:p w14:paraId="0F3B0CA9" w14:textId="77777777" w:rsidR="008A0FEC" w:rsidRPr="009C73FA" w:rsidRDefault="008A0FEC" w:rsidP="009C73FA">
            <w:pPr>
              <w:pStyle w:val="10"/>
              <w:jc w:val="center"/>
              <w:rPr>
                <w:rFonts w:ascii="Times New Roman" w:hAnsi="Times New Roman"/>
                <w:sz w:val="24"/>
                <w:szCs w:val="24"/>
              </w:rPr>
            </w:pPr>
          </w:p>
        </w:tc>
        <w:tc>
          <w:tcPr>
            <w:tcW w:w="1715" w:type="dxa"/>
          </w:tcPr>
          <w:p w14:paraId="6761754D" w14:textId="77777777" w:rsidR="008A0FEC" w:rsidRPr="009C73FA" w:rsidRDefault="008A0FEC" w:rsidP="009C73FA">
            <w:pPr>
              <w:pStyle w:val="10"/>
              <w:jc w:val="center"/>
              <w:rPr>
                <w:rFonts w:ascii="Times New Roman" w:hAnsi="Times New Roman"/>
                <w:sz w:val="24"/>
                <w:szCs w:val="24"/>
              </w:rPr>
            </w:pPr>
          </w:p>
        </w:tc>
      </w:tr>
    </w:tbl>
    <w:p w14:paraId="7E549210" w14:textId="77777777" w:rsidR="00536C36" w:rsidRPr="001A62FE" w:rsidRDefault="00536C36" w:rsidP="00536C36">
      <w:pPr>
        <w:pStyle w:val="10"/>
        <w:ind w:right="175"/>
        <w:rPr>
          <w:rFonts w:ascii="Times New Roman" w:hAnsi="Times New Roman"/>
          <w:sz w:val="24"/>
          <w:szCs w:val="24"/>
        </w:rPr>
      </w:pPr>
      <w:r w:rsidRPr="001A62FE">
        <w:rPr>
          <w:rFonts w:ascii="Times New Roman" w:hAnsi="Times New Roman"/>
          <w:sz w:val="24"/>
          <w:szCs w:val="24"/>
        </w:rPr>
        <w:t xml:space="preserve">                     количество обучаю</w:t>
      </w:r>
      <w:r>
        <w:rPr>
          <w:rFonts w:ascii="Times New Roman" w:hAnsi="Times New Roman"/>
          <w:sz w:val="24"/>
          <w:szCs w:val="24"/>
        </w:rPr>
        <w:t>щихся в 9-11-х классах_________</w:t>
      </w:r>
    </w:p>
    <w:p w14:paraId="0D7473D7" w14:textId="77777777" w:rsidR="00536C36" w:rsidRPr="001A62FE" w:rsidRDefault="00536C36" w:rsidP="00536C36">
      <w:pPr>
        <w:pStyle w:val="10"/>
        <w:ind w:right="175"/>
        <w:rPr>
          <w:rFonts w:ascii="Times New Roman" w:hAnsi="Times New Roman"/>
          <w:sz w:val="24"/>
          <w:szCs w:val="24"/>
        </w:rPr>
      </w:pPr>
    </w:p>
    <w:p w14:paraId="478CB4AE" w14:textId="77777777" w:rsidR="00536C36" w:rsidRPr="001A62FE" w:rsidRDefault="00536C36" w:rsidP="00536C36">
      <w:pPr>
        <w:pStyle w:val="10"/>
        <w:ind w:right="175"/>
        <w:rPr>
          <w:rFonts w:ascii="Times New Roman" w:hAnsi="Times New Roman"/>
          <w:sz w:val="24"/>
          <w:szCs w:val="24"/>
        </w:rPr>
      </w:pPr>
    </w:p>
    <w:p w14:paraId="7BFC4C2D" w14:textId="77777777" w:rsidR="00536C36" w:rsidRPr="001A62FE" w:rsidRDefault="00536C36" w:rsidP="00536C36">
      <w:pPr>
        <w:rPr>
          <w:sz w:val="24"/>
          <w:szCs w:val="24"/>
        </w:rPr>
      </w:pPr>
      <w:r w:rsidRPr="001A62FE">
        <w:rPr>
          <w:sz w:val="24"/>
          <w:szCs w:val="24"/>
        </w:rPr>
        <w:t>Дата, подпись, печать директора МБОУ</w:t>
      </w:r>
    </w:p>
    <w:p w14:paraId="190359CE" w14:textId="77777777" w:rsidR="00536C36" w:rsidRPr="001A62FE" w:rsidRDefault="00536C36" w:rsidP="00536C36">
      <w:pPr>
        <w:rPr>
          <w:sz w:val="24"/>
          <w:szCs w:val="24"/>
        </w:rPr>
      </w:pPr>
    </w:p>
    <w:p w14:paraId="3098E644" w14:textId="77777777" w:rsidR="00536C36" w:rsidRPr="009C73FA" w:rsidRDefault="00536C36" w:rsidP="009C73FA">
      <w:pPr>
        <w:ind w:firstLine="709"/>
        <w:jc w:val="both"/>
        <w:rPr>
          <w:b/>
          <w:bCs/>
          <w:u w:val="single"/>
        </w:rPr>
      </w:pPr>
      <w:r w:rsidRPr="009C73FA">
        <w:rPr>
          <w:b/>
          <w:bCs/>
          <w:u w:val="single"/>
        </w:rPr>
        <w:t>Примечание:</w:t>
      </w:r>
    </w:p>
    <w:p w14:paraId="74C67B8B" w14:textId="77777777" w:rsidR="003B0DD4" w:rsidRDefault="009C73FA" w:rsidP="009C73FA">
      <w:pPr>
        <w:ind w:firstLine="709"/>
        <w:jc w:val="both"/>
      </w:pPr>
      <w:r>
        <w:t xml:space="preserve">1. </w:t>
      </w:r>
      <w:r w:rsidR="00536C36" w:rsidRPr="009C73FA">
        <w:t>в пункте «ИТОГО (количество физических лиц)» обучающийся, принявший участие в данном этапе олимпиады по нескольким предметам, учитывается 1 раз.</w:t>
      </w:r>
    </w:p>
    <w:p w14:paraId="07716FCB" w14:textId="73EC324F" w:rsidR="00AD7BC9" w:rsidRDefault="00AD7BC9">
      <w:r>
        <w:br w:type="page"/>
      </w:r>
    </w:p>
    <w:p w14:paraId="25DA7B37" w14:textId="77777777" w:rsidR="00912E05" w:rsidRPr="00493DFF" w:rsidRDefault="00912E05" w:rsidP="00912E05">
      <w:pPr>
        <w:pStyle w:val="af2"/>
        <w:rPr>
          <w:color w:val="auto"/>
        </w:rPr>
      </w:pPr>
      <w:r w:rsidRPr="00493DFF">
        <w:rPr>
          <w:color w:val="auto"/>
        </w:rPr>
        <w:lastRenderedPageBreak/>
        <w:t>Приложение №</w:t>
      </w:r>
      <w:r>
        <w:rPr>
          <w:color w:val="auto"/>
        </w:rPr>
        <w:t>8</w:t>
      </w:r>
    </w:p>
    <w:p w14:paraId="49B5B6DC" w14:textId="77777777" w:rsidR="00912E05" w:rsidRPr="00493DFF" w:rsidRDefault="00912E05" w:rsidP="00912E05">
      <w:pPr>
        <w:pStyle w:val="af2"/>
        <w:rPr>
          <w:color w:val="auto"/>
        </w:rPr>
      </w:pPr>
      <w:r w:rsidRPr="00493DFF">
        <w:rPr>
          <w:color w:val="auto"/>
        </w:rPr>
        <w:t>к приказу Отдела образования</w:t>
      </w:r>
    </w:p>
    <w:p w14:paraId="5B34F382" w14:textId="5317B51D" w:rsidR="00912E05" w:rsidRPr="00011225" w:rsidRDefault="00912E05" w:rsidP="00912E05">
      <w:pPr>
        <w:pStyle w:val="af2"/>
        <w:rPr>
          <w:color w:val="auto"/>
        </w:rPr>
      </w:pPr>
      <w:r w:rsidRPr="00493DFF">
        <w:rPr>
          <w:color w:val="auto"/>
        </w:rPr>
        <w:t xml:space="preserve">от </w:t>
      </w:r>
      <w:r>
        <w:rPr>
          <w:color w:val="auto"/>
        </w:rPr>
        <w:t>01</w:t>
      </w:r>
      <w:r w:rsidRPr="00493DFF">
        <w:rPr>
          <w:color w:val="auto"/>
        </w:rPr>
        <w:t>.0</w:t>
      </w:r>
      <w:r>
        <w:rPr>
          <w:color w:val="auto"/>
        </w:rPr>
        <w:t>9</w:t>
      </w:r>
      <w:r w:rsidRPr="00493DFF">
        <w:rPr>
          <w:color w:val="auto"/>
        </w:rPr>
        <w:t>.20</w:t>
      </w:r>
      <w:r>
        <w:rPr>
          <w:color w:val="auto"/>
        </w:rPr>
        <w:t>25</w:t>
      </w:r>
      <w:r w:rsidR="00AD7BC9">
        <w:rPr>
          <w:color w:val="auto"/>
        </w:rPr>
        <w:t xml:space="preserve"> </w:t>
      </w:r>
      <w:r w:rsidRPr="00493DFF">
        <w:rPr>
          <w:color w:val="auto"/>
        </w:rPr>
        <w:t>г. №</w:t>
      </w:r>
      <w:r>
        <w:rPr>
          <w:color w:val="auto"/>
        </w:rPr>
        <w:t xml:space="preserve"> </w:t>
      </w:r>
      <w:r w:rsidR="00EF6EF9">
        <w:rPr>
          <w:color w:val="auto"/>
        </w:rPr>
        <w:t>412</w:t>
      </w:r>
    </w:p>
    <w:p w14:paraId="196E970C" w14:textId="77777777" w:rsidR="00912E05" w:rsidRPr="009C73FA" w:rsidRDefault="00912E05" w:rsidP="00AD7BC9">
      <w:pPr>
        <w:ind w:firstLine="709"/>
        <w:jc w:val="right"/>
      </w:pPr>
    </w:p>
    <w:p w14:paraId="42A57283" w14:textId="77777777" w:rsidR="004C4BF5" w:rsidRDefault="004C4BF5" w:rsidP="004C4BF5">
      <w:pPr>
        <w:pStyle w:val="ad"/>
        <w:ind w:firstLine="0"/>
        <w:jc w:val="center"/>
        <w:rPr>
          <w:b/>
          <w:sz w:val="24"/>
          <w:szCs w:val="24"/>
        </w:rPr>
      </w:pPr>
      <w:r w:rsidRPr="009C73FA">
        <w:rPr>
          <w:b/>
          <w:sz w:val="24"/>
          <w:szCs w:val="24"/>
        </w:rPr>
        <w:t xml:space="preserve">Количественные данные </w:t>
      </w:r>
      <w:r>
        <w:rPr>
          <w:b/>
          <w:sz w:val="24"/>
          <w:szCs w:val="24"/>
        </w:rPr>
        <w:t>школьного</w:t>
      </w:r>
      <w:r w:rsidRPr="009C73FA">
        <w:rPr>
          <w:b/>
          <w:sz w:val="24"/>
          <w:szCs w:val="24"/>
        </w:rPr>
        <w:t xml:space="preserve"> этап</w:t>
      </w:r>
      <w:r>
        <w:rPr>
          <w:b/>
          <w:sz w:val="24"/>
          <w:szCs w:val="24"/>
        </w:rPr>
        <w:t>а</w:t>
      </w:r>
      <w:r w:rsidRPr="009C73FA">
        <w:rPr>
          <w:b/>
          <w:sz w:val="24"/>
          <w:szCs w:val="24"/>
        </w:rPr>
        <w:t xml:space="preserve"> всероссийской олимпиады школьников 202</w:t>
      </w:r>
      <w:r>
        <w:rPr>
          <w:b/>
          <w:sz w:val="24"/>
          <w:szCs w:val="24"/>
        </w:rPr>
        <w:t>5</w:t>
      </w:r>
      <w:r w:rsidRPr="009C73FA">
        <w:rPr>
          <w:b/>
          <w:sz w:val="24"/>
          <w:szCs w:val="24"/>
        </w:rPr>
        <w:t>-202</w:t>
      </w:r>
      <w:r>
        <w:rPr>
          <w:b/>
          <w:sz w:val="24"/>
          <w:szCs w:val="24"/>
        </w:rPr>
        <w:t>6</w:t>
      </w:r>
      <w:r w:rsidRPr="009C73FA">
        <w:rPr>
          <w:b/>
          <w:sz w:val="24"/>
          <w:szCs w:val="24"/>
        </w:rPr>
        <w:t xml:space="preserve"> учебного года</w:t>
      </w:r>
      <w:r>
        <w:rPr>
          <w:b/>
          <w:sz w:val="24"/>
          <w:szCs w:val="24"/>
        </w:rPr>
        <w:t xml:space="preserve"> по классам</w:t>
      </w:r>
    </w:p>
    <w:p w14:paraId="6026EC8C" w14:textId="77777777" w:rsidR="004C4BF5" w:rsidRDefault="004C4BF5" w:rsidP="004C4BF5">
      <w:pPr>
        <w:pStyle w:val="ad"/>
        <w:ind w:firstLine="0"/>
        <w:jc w:val="center"/>
        <w:rPr>
          <w:b/>
          <w:sz w:val="24"/>
          <w:szCs w:val="24"/>
        </w:rPr>
      </w:pPr>
    </w:p>
    <w:tbl>
      <w:tblPr>
        <w:tblStyle w:val="ac"/>
        <w:tblW w:w="0" w:type="auto"/>
        <w:jc w:val="center"/>
        <w:tblLook w:val="04A0" w:firstRow="1" w:lastRow="0" w:firstColumn="1" w:lastColumn="0" w:noHBand="0" w:noVBand="1"/>
      </w:tblPr>
      <w:tblGrid>
        <w:gridCol w:w="1501"/>
        <w:gridCol w:w="973"/>
        <w:gridCol w:w="973"/>
        <w:gridCol w:w="973"/>
        <w:gridCol w:w="973"/>
        <w:gridCol w:w="973"/>
        <w:gridCol w:w="973"/>
        <w:gridCol w:w="1011"/>
        <w:gridCol w:w="992"/>
      </w:tblGrid>
      <w:tr w:rsidR="004C4BF5" w14:paraId="26608DC7" w14:textId="77777777" w:rsidTr="00AD7BC9">
        <w:trPr>
          <w:jc w:val="center"/>
        </w:trPr>
        <w:tc>
          <w:tcPr>
            <w:tcW w:w="1481" w:type="dxa"/>
          </w:tcPr>
          <w:p w14:paraId="504D9259" w14:textId="77777777" w:rsidR="004C4BF5" w:rsidRDefault="004C4BF5" w:rsidP="004C4BF5">
            <w:pPr>
              <w:pStyle w:val="ad"/>
              <w:ind w:firstLine="0"/>
              <w:jc w:val="center"/>
              <w:rPr>
                <w:b/>
                <w:sz w:val="24"/>
                <w:szCs w:val="24"/>
              </w:rPr>
            </w:pPr>
          </w:p>
        </w:tc>
        <w:tc>
          <w:tcPr>
            <w:tcW w:w="973" w:type="dxa"/>
          </w:tcPr>
          <w:p w14:paraId="4AF431DB" w14:textId="77777777" w:rsidR="004C4BF5" w:rsidRDefault="004C4BF5" w:rsidP="004C4BF5">
            <w:pPr>
              <w:pStyle w:val="ad"/>
              <w:ind w:firstLine="0"/>
              <w:jc w:val="center"/>
              <w:rPr>
                <w:b/>
                <w:sz w:val="24"/>
                <w:szCs w:val="24"/>
              </w:rPr>
            </w:pPr>
            <w:r>
              <w:rPr>
                <w:b/>
                <w:sz w:val="24"/>
                <w:szCs w:val="24"/>
              </w:rPr>
              <w:t>4 класс</w:t>
            </w:r>
          </w:p>
        </w:tc>
        <w:tc>
          <w:tcPr>
            <w:tcW w:w="973" w:type="dxa"/>
          </w:tcPr>
          <w:p w14:paraId="15296A04" w14:textId="77777777" w:rsidR="004C4BF5" w:rsidRDefault="004C4BF5" w:rsidP="004C4BF5">
            <w:pPr>
              <w:pStyle w:val="ad"/>
              <w:ind w:firstLine="0"/>
              <w:jc w:val="center"/>
              <w:rPr>
                <w:b/>
                <w:sz w:val="24"/>
                <w:szCs w:val="24"/>
              </w:rPr>
            </w:pPr>
            <w:r>
              <w:rPr>
                <w:b/>
                <w:sz w:val="24"/>
                <w:szCs w:val="24"/>
              </w:rPr>
              <w:t>5 класс</w:t>
            </w:r>
          </w:p>
        </w:tc>
        <w:tc>
          <w:tcPr>
            <w:tcW w:w="973" w:type="dxa"/>
          </w:tcPr>
          <w:p w14:paraId="70D4CB8E" w14:textId="77777777" w:rsidR="004C4BF5" w:rsidRDefault="004C4BF5" w:rsidP="004C4BF5">
            <w:pPr>
              <w:pStyle w:val="ad"/>
              <w:ind w:firstLine="0"/>
              <w:jc w:val="center"/>
              <w:rPr>
                <w:b/>
                <w:sz w:val="24"/>
                <w:szCs w:val="24"/>
              </w:rPr>
            </w:pPr>
            <w:r>
              <w:rPr>
                <w:b/>
                <w:sz w:val="24"/>
                <w:szCs w:val="24"/>
              </w:rPr>
              <w:t>6 класс</w:t>
            </w:r>
          </w:p>
        </w:tc>
        <w:tc>
          <w:tcPr>
            <w:tcW w:w="973" w:type="dxa"/>
          </w:tcPr>
          <w:p w14:paraId="2E91F7F4" w14:textId="77777777" w:rsidR="004C4BF5" w:rsidRDefault="004C4BF5" w:rsidP="004C4BF5">
            <w:pPr>
              <w:pStyle w:val="ad"/>
              <w:ind w:firstLine="0"/>
              <w:jc w:val="center"/>
              <w:rPr>
                <w:b/>
                <w:sz w:val="24"/>
                <w:szCs w:val="24"/>
              </w:rPr>
            </w:pPr>
            <w:r>
              <w:rPr>
                <w:b/>
                <w:sz w:val="24"/>
                <w:szCs w:val="24"/>
              </w:rPr>
              <w:t>7 класс</w:t>
            </w:r>
          </w:p>
        </w:tc>
        <w:tc>
          <w:tcPr>
            <w:tcW w:w="973" w:type="dxa"/>
          </w:tcPr>
          <w:p w14:paraId="30E21EBD" w14:textId="77777777" w:rsidR="004C4BF5" w:rsidRDefault="004C4BF5" w:rsidP="004C4BF5">
            <w:pPr>
              <w:pStyle w:val="ad"/>
              <w:ind w:firstLine="0"/>
              <w:jc w:val="center"/>
              <w:rPr>
                <w:b/>
                <w:sz w:val="24"/>
                <w:szCs w:val="24"/>
              </w:rPr>
            </w:pPr>
            <w:r>
              <w:rPr>
                <w:b/>
                <w:sz w:val="24"/>
                <w:szCs w:val="24"/>
              </w:rPr>
              <w:t>8 класс</w:t>
            </w:r>
          </w:p>
        </w:tc>
        <w:tc>
          <w:tcPr>
            <w:tcW w:w="973" w:type="dxa"/>
          </w:tcPr>
          <w:p w14:paraId="6DC1FCFE" w14:textId="77777777" w:rsidR="004C4BF5" w:rsidRDefault="004C4BF5" w:rsidP="004C4BF5">
            <w:pPr>
              <w:pStyle w:val="ad"/>
              <w:ind w:firstLine="0"/>
              <w:jc w:val="center"/>
              <w:rPr>
                <w:b/>
                <w:sz w:val="24"/>
                <w:szCs w:val="24"/>
              </w:rPr>
            </w:pPr>
            <w:r>
              <w:rPr>
                <w:b/>
                <w:sz w:val="24"/>
                <w:szCs w:val="24"/>
              </w:rPr>
              <w:t>9 класс</w:t>
            </w:r>
          </w:p>
        </w:tc>
        <w:tc>
          <w:tcPr>
            <w:tcW w:w="1011" w:type="dxa"/>
          </w:tcPr>
          <w:p w14:paraId="46138F4A" w14:textId="77777777" w:rsidR="004C4BF5" w:rsidRDefault="004C4BF5" w:rsidP="004C4BF5">
            <w:pPr>
              <w:pStyle w:val="ad"/>
              <w:ind w:firstLine="0"/>
              <w:jc w:val="center"/>
              <w:rPr>
                <w:b/>
                <w:sz w:val="24"/>
                <w:szCs w:val="24"/>
              </w:rPr>
            </w:pPr>
            <w:r>
              <w:rPr>
                <w:b/>
                <w:sz w:val="24"/>
                <w:szCs w:val="24"/>
              </w:rPr>
              <w:t>10 класс</w:t>
            </w:r>
          </w:p>
        </w:tc>
        <w:tc>
          <w:tcPr>
            <w:tcW w:w="992" w:type="dxa"/>
          </w:tcPr>
          <w:p w14:paraId="776CDCD3" w14:textId="77777777" w:rsidR="004C4BF5" w:rsidRDefault="004C4BF5" w:rsidP="004C4BF5">
            <w:pPr>
              <w:pStyle w:val="ad"/>
              <w:ind w:firstLine="0"/>
              <w:jc w:val="center"/>
              <w:rPr>
                <w:b/>
                <w:sz w:val="24"/>
                <w:szCs w:val="24"/>
              </w:rPr>
            </w:pPr>
            <w:r>
              <w:rPr>
                <w:b/>
                <w:sz w:val="24"/>
                <w:szCs w:val="24"/>
              </w:rPr>
              <w:t>11 класс</w:t>
            </w:r>
          </w:p>
        </w:tc>
      </w:tr>
      <w:tr w:rsidR="004C4BF5" w14:paraId="78B10801" w14:textId="77777777" w:rsidTr="00AD7BC9">
        <w:trPr>
          <w:jc w:val="center"/>
        </w:trPr>
        <w:tc>
          <w:tcPr>
            <w:tcW w:w="1481" w:type="dxa"/>
          </w:tcPr>
          <w:p w14:paraId="612BE056" w14:textId="77777777" w:rsidR="004C4BF5" w:rsidRDefault="004C4BF5" w:rsidP="004C4BF5">
            <w:pPr>
              <w:pStyle w:val="ad"/>
              <w:ind w:firstLine="0"/>
              <w:jc w:val="center"/>
              <w:rPr>
                <w:b/>
                <w:sz w:val="24"/>
                <w:szCs w:val="24"/>
              </w:rPr>
            </w:pPr>
            <w:r>
              <w:rPr>
                <w:b/>
                <w:sz w:val="24"/>
                <w:szCs w:val="24"/>
              </w:rPr>
              <w:t>Всего участников</w:t>
            </w:r>
          </w:p>
        </w:tc>
        <w:tc>
          <w:tcPr>
            <w:tcW w:w="973" w:type="dxa"/>
          </w:tcPr>
          <w:p w14:paraId="6B4A234C" w14:textId="77777777" w:rsidR="004C4BF5" w:rsidRDefault="004C4BF5" w:rsidP="004C4BF5">
            <w:pPr>
              <w:pStyle w:val="ad"/>
              <w:ind w:firstLine="0"/>
              <w:jc w:val="center"/>
              <w:rPr>
                <w:b/>
                <w:sz w:val="24"/>
                <w:szCs w:val="24"/>
              </w:rPr>
            </w:pPr>
          </w:p>
        </w:tc>
        <w:tc>
          <w:tcPr>
            <w:tcW w:w="973" w:type="dxa"/>
          </w:tcPr>
          <w:p w14:paraId="16391592" w14:textId="77777777" w:rsidR="004C4BF5" w:rsidRDefault="004C4BF5" w:rsidP="004C4BF5">
            <w:pPr>
              <w:pStyle w:val="ad"/>
              <w:ind w:firstLine="0"/>
              <w:jc w:val="center"/>
              <w:rPr>
                <w:b/>
                <w:sz w:val="24"/>
                <w:szCs w:val="24"/>
              </w:rPr>
            </w:pPr>
          </w:p>
        </w:tc>
        <w:tc>
          <w:tcPr>
            <w:tcW w:w="973" w:type="dxa"/>
          </w:tcPr>
          <w:p w14:paraId="26FD385D" w14:textId="77777777" w:rsidR="004C4BF5" w:rsidRDefault="004C4BF5" w:rsidP="004C4BF5">
            <w:pPr>
              <w:pStyle w:val="ad"/>
              <w:ind w:firstLine="0"/>
              <w:jc w:val="center"/>
              <w:rPr>
                <w:b/>
                <w:sz w:val="24"/>
                <w:szCs w:val="24"/>
              </w:rPr>
            </w:pPr>
          </w:p>
        </w:tc>
        <w:tc>
          <w:tcPr>
            <w:tcW w:w="973" w:type="dxa"/>
          </w:tcPr>
          <w:p w14:paraId="5B6815B6" w14:textId="77777777" w:rsidR="004C4BF5" w:rsidRDefault="004C4BF5" w:rsidP="004C4BF5">
            <w:pPr>
              <w:pStyle w:val="ad"/>
              <w:ind w:firstLine="0"/>
              <w:jc w:val="center"/>
              <w:rPr>
                <w:b/>
                <w:sz w:val="24"/>
                <w:szCs w:val="24"/>
              </w:rPr>
            </w:pPr>
          </w:p>
        </w:tc>
        <w:tc>
          <w:tcPr>
            <w:tcW w:w="973" w:type="dxa"/>
          </w:tcPr>
          <w:p w14:paraId="4315BD5C" w14:textId="77777777" w:rsidR="004C4BF5" w:rsidRDefault="004C4BF5" w:rsidP="004C4BF5">
            <w:pPr>
              <w:pStyle w:val="ad"/>
              <w:ind w:firstLine="0"/>
              <w:jc w:val="center"/>
              <w:rPr>
                <w:b/>
                <w:sz w:val="24"/>
                <w:szCs w:val="24"/>
              </w:rPr>
            </w:pPr>
          </w:p>
        </w:tc>
        <w:tc>
          <w:tcPr>
            <w:tcW w:w="973" w:type="dxa"/>
          </w:tcPr>
          <w:p w14:paraId="340E4EE2" w14:textId="77777777" w:rsidR="004C4BF5" w:rsidRDefault="004C4BF5" w:rsidP="004C4BF5">
            <w:pPr>
              <w:pStyle w:val="ad"/>
              <w:ind w:firstLine="0"/>
              <w:jc w:val="center"/>
              <w:rPr>
                <w:b/>
                <w:sz w:val="24"/>
                <w:szCs w:val="24"/>
              </w:rPr>
            </w:pPr>
          </w:p>
        </w:tc>
        <w:tc>
          <w:tcPr>
            <w:tcW w:w="1011" w:type="dxa"/>
          </w:tcPr>
          <w:p w14:paraId="23F5137D" w14:textId="77777777" w:rsidR="004C4BF5" w:rsidRDefault="004C4BF5" w:rsidP="004C4BF5">
            <w:pPr>
              <w:pStyle w:val="ad"/>
              <w:ind w:firstLine="0"/>
              <w:jc w:val="center"/>
              <w:rPr>
                <w:b/>
                <w:sz w:val="24"/>
                <w:szCs w:val="24"/>
              </w:rPr>
            </w:pPr>
          </w:p>
        </w:tc>
        <w:tc>
          <w:tcPr>
            <w:tcW w:w="992" w:type="dxa"/>
          </w:tcPr>
          <w:p w14:paraId="0BF95EA8" w14:textId="77777777" w:rsidR="004C4BF5" w:rsidRDefault="004C4BF5" w:rsidP="004C4BF5">
            <w:pPr>
              <w:pStyle w:val="ad"/>
              <w:ind w:firstLine="0"/>
              <w:jc w:val="center"/>
              <w:rPr>
                <w:b/>
                <w:sz w:val="24"/>
                <w:szCs w:val="24"/>
              </w:rPr>
            </w:pPr>
          </w:p>
        </w:tc>
      </w:tr>
      <w:tr w:rsidR="004C4BF5" w14:paraId="4EE5EFA8" w14:textId="77777777" w:rsidTr="00AD7BC9">
        <w:trPr>
          <w:jc w:val="center"/>
        </w:trPr>
        <w:tc>
          <w:tcPr>
            <w:tcW w:w="1481" w:type="dxa"/>
          </w:tcPr>
          <w:p w14:paraId="3A8CF850" w14:textId="77777777" w:rsidR="004C4BF5" w:rsidRDefault="004C4BF5" w:rsidP="004C4BF5">
            <w:pPr>
              <w:pStyle w:val="ad"/>
              <w:ind w:firstLine="0"/>
              <w:jc w:val="center"/>
              <w:rPr>
                <w:b/>
                <w:sz w:val="24"/>
                <w:szCs w:val="24"/>
              </w:rPr>
            </w:pPr>
            <w:r>
              <w:rPr>
                <w:b/>
                <w:sz w:val="24"/>
                <w:szCs w:val="24"/>
              </w:rPr>
              <w:t>Количество физических лиц</w:t>
            </w:r>
          </w:p>
        </w:tc>
        <w:tc>
          <w:tcPr>
            <w:tcW w:w="973" w:type="dxa"/>
          </w:tcPr>
          <w:p w14:paraId="4D1EE8E8" w14:textId="77777777" w:rsidR="004C4BF5" w:rsidRDefault="004C4BF5" w:rsidP="004C4BF5">
            <w:pPr>
              <w:pStyle w:val="ad"/>
              <w:ind w:firstLine="0"/>
              <w:jc w:val="center"/>
              <w:rPr>
                <w:b/>
                <w:sz w:val="24"/>
                <w:szCs w:val="24"/>
              </w:rPr>
            </w:pPr>
          </w:p>
        </w:tc>
        <w:tc>
          <w:tcPr>
            <w:tcW w:w="973" w:type="dxa"/>
          </w:tcPr>
          <w:p w14:paraId="35D9EFF0" w14:textId="77777777" w:rsidR="004C4BF5" w:rsidRDefault="004C4BF5" w:rsidP="004C4BF5">
            <w:pPr>
              <w:pStyle w:val="ad"/>
              <w:ind w:firstLine="0"/>
              <w:jc w:val="center"/>
              <w:rPr>
                <w:b/>
                <w:sz w:val="24"/>
                <w:szCs w:val="24"/>
              </w:rPr>
            </w:pPr>
          </w:p>
        </w:tc>
        <w:tc>
          <w:tcPr>
            <w:tcW w:w="973" w:type="dxa"/>
          </w:tcPr>
          <w:p w14:paraId="04D693FF" w14:textId="77777777" w:rsidR="004C4BF5" w:rsidRDefault="004C4BF5" w:rsidP="004C4BF5">
            <w:pPr>
              <w:pStyle w:val="ad"/>
              <w:ind w:firstLine="0"/>
              <w:jc w:val="center"/>
              <w:rPr>
                <w:b/>
                <w:sz w:val="24"/>
                <w:szCs w:val="24"/>
              </w:rPr>
            </w:pPr>
          </w:p>
        </w:tc>
        <w:tc>
          <w:tcPr>
            <w:tcW w:w="973" w:type="dxa"/>
          </w:tcPr>
          <w:p w14:paraId="36F84DE4" w14:textId="77777777" w:rsidR="004C4BF5" w:rsidRDefault="004C4BF5" w:rsidP="004C4BF5">
            <w:pPr>
              <w:pStyle w:val="ad"/>
              <w:ind w:firstLine="0"/>
              <w:jc w:val="center"/>
              <w:rPr>
                <w:b/>
                <w:sz w:val="24"/>
                <w:szCs w:val="24"/>
              </w:rPr>
            </w:pPr>
          </w:p>
        </w:tc>
        <w:tc>
          <w:tcPr>
            <w:tcW w:w="973" w:type="dxa"/>
          </w:tcPr>
          <w:p w14:paraId="6ED0FCC4" w14:textId="77777777" w:rsidR="004C4BF5" w:rsidRDefault="004C4BF5" w:rsidP="004C4BF5">
            <w:pPr>
              <w:pStyle w:val="ad"/>
              <w:ind w:firstLine="0"/>
              <w:jc w:val="center"/>
              <w:rPr>
                <w:b/>
                <w:sz w:val="24"/>
                <w:szCs w:val="24"/>
              </w:rPr>
            </w:pPr>
          </w:p>
        </w:tc>
        <w:tc>
          <w:tcPr>
            <w:tcW w:w="973" w:type="dxa"/>
          </w:tcPr>
          <w:p w14:paraId="627DDC58" w14:textId="77777777" w:rsidR="004C4BF5" w:rsidRDefault="004C4BF5" w:rsidP="004C4BF5">
            <w:pPr>
              <w:pStyle w:val="ad"/>
              <w:ind w:firstLine="0"/>
              <w:jc w:val="center"/>
              <w:rPr>
                <w:b/>
                <w:sz w:val="24"/>
                <w:szCs w:val="24"/>
              </w:rPr>
            </w:pPr>
          </w:p>
        </w:tc>
        <w:tc>
          <w:tcPr>
            <w:tcW w:w="1011" w:type="dxa"/>
          </w:tcPr>
          <w:p w14:paraId="117B009A" w14:textId="77777777" w:rsidR="004C4BF5" w:rsidRDefault="004C4BF5" w:rsidP="004C4BF5">
            <w:pPr>
              <w:pStyle w:val="ad"/>
              <w:ind w:firstLine="0"/>
              <w:jc w:val="center"/>
              <w:rPr>
                <w:b/>
                <w:sz w:val="24"/>
                <w:szCs w:val="24"/>
              </w:rPr>
            </w:pPr>
          </w:p>
        </w:tc>
        <w:tc>
          <w:tcPr>
            <w:tcW w:w="992" w:type="dxa"/>
          </w:tcPr>
          <w:p w14:paraId="36D2C540" w14:textId="77777777" w:rsidR="004C4BF5" w:rsidRDefault="004C4BF5" w:rsidP="004C4BF5">
            <w:pPr>
              <w:pStyle w:val="ad"/>
              <w:ind w:firstLine="0"/>
              <w:jc w:val="center"/>
              <w:rPr>
                <w:b/>
                <w:sz w:val="24"/>
                <w:szCs w:val="24"/>
              </w:rPr>
            </w:pPr>
          </w:p>
        </w:tc>
      </w:tr>
    </w:tbl>
    <w:p w14:paraId="6627DDD7" w14:textId="77777777" w:rsidR="004C4BF5" w:rsidRPr="009C73FA" w:rsidRDefault="004C4BF5" w:rsidP="004C4BF5">
      <w:pPr>
        <w:pStyle w:val="ad"/>
        <w:ind w:firstLine="0"/>
        <w:jc w:val="center"/>
        <w:rPr>
          <w:b/>
          <w:sz w:val="24"/>
          <w:szCs w:val="24"/>
        </w:rPr>
      </w:pPr>
    </w:p>
    <w:p w14:paraId="22766AD5" w14:textId="77777777" w:rsidR="004C4BF5" w:rsidRPr="009C73FA" w:rsidRDefault="004C4BF5" w:rsidP="004C4BF5">
      <w:pPr>
        <w:ind w:firstLine="709"/>
        <w:jc w:val="both"/>
        <w:rPr>
          <w:b/>
          <w:bCs/>
          <w:u w:val="single"/>
        </w:rPr>
      </w:pPr>
      <w:r w:rsidRPr="009C73FA">
        <w:rPr>
          <w:b/>
          <w:bCs/>
          <w:u w:val="single"/>
        </w:rPr>
        <w:t>Примечание:</w:t>
      </w:r>
    </w:p>
    <w:p w14:paraId="33ED2C2B" w14:textId="77777777" w:rsidR="004C4BF5" w:rsidRPr="009C73FA" w:rsidRDefault="004C4BF5" w:rsidP="004C4BF5">
      <w:pPr>
        <w:ind w:firstLine="709"/>
        <w:jc w:val="both"/>
      </w:pPr>
      <w:r>
        <w:t xml:space="preserve">1. </w:t>
      </w:r>
      <w:r w:rsidRPr="009C73FA">
        <w:t xml:space="preserve">в пункте </w:t>
      </w:r>
      <w:r>
        <w:t>«Количество физических лиц</w:t>
      </w:r>
      <w:r w:rsidRPr="009C73FA">
        <w:t xml:space="preserve">» обучающийся, принявший участие в </w:t>
      </w:r>
      <w:r>
        <w:t>олимпиаде</w:t>
      </w:r>
      <w:r w:rsidRPr="009C73FA">
        <w:t xml:space="preserve"> по нескольким предметам, учитывается 1 раз.</w:t>
      </w:r>
    </w:p>
    <w:p w14:paraId="02327D51" w14:textId="4F8C0296" w:rsidR="00AD7BC9" w:rsidRDefault="00AD7BC9">
      <w:pPr>
        <w:rPr>
          <w:sz w:val="24"/>
          <w:szCs w:val="24"/>
        </w:rPr>
      </w:pPr>
      <w:r>
        <w:br w:type="page"/>
      </w:r>
    </w:p>
    <w:p w14:paraId="51ED510B" w14:textId="77777777" w:rsidR="007F6AAA" w:rsidRPr="00493DFF" w:rsidRDefault="007F6AAA" w:rsidP="007F6AAA">
      <w:pPr>
        <w:pStyle w:val="af2"/>
        <w:rPr>
          <w:color w:val="auto"/>
        </w:rPr>
      </w:pPr>
      <w:r w:rsidRPr="00493DFF">
        <w:rPr>
          <w:color w:val="auto"/>
        </w:rPr>
        <w:lastRenderedPageBreak/>
        <w:t>Приложение №</w:t>
      </w:r>
      <w:r w:rsidR="00912E05">
        <w:rPr>
          <w:color w:val="auto"/>
        </w:rPr>
        <w:t>9</w:t>
      </w:r>
    </w:p>
    <w:p w14:paraId="184AEA11" w14:textId="77777777" w:rsidR="007F6AAA" w:rsidRPr="00493DFF" w:rsidRDefault="007F6AAA" w:rsidP="007F6AAA">
      <w:pPr>
        <w:pStyle w:val="af2"/>
        <w:rPr>
          <w:color w:val="auto"/>
        </w:rPr>
      </w:pPr>
      <w:r w:rsidRPr="00493DFF">
        <w:rPr>
          <w:color w:val="auto"/>
        </w:rPr>
        <w:t>к приказу Отдела образования</w:t>
      </w:r>
    </w:p>
    <w:p w14:paraId="0D024434" w14:textId="03DA7B0F" w:rsidR="007F6AAA" w:rsidRPr="00011225" w:rsidRDefault="007F6AAA" w:rsidP="007F6AAA">
      <w:pPr>
        <w:pStyle w:val="af2"/>
        <w:rPr>
          <w:color w:val="auto"/>
        </w:rPr>
      </w:pPr>
      <w:r w:rsidRPr="00493DFF">
        <w:rPr>
          <w:color w:val="auto"/>
        </w:rPr>
        <w:t xml:space="preserve">от </w:t>
      </w:r>
      <w:r w:rsidR="004C4BF5">
        <w:rPr>
          <w:color w:val="auto"/>
        </w:rPr>
        <w:t>01.09</w:t>
      </w:r>
      <w:r w:rsidRPr="00493DFF">
        <w:rPr>
          <w:color w:val="auto"/>
        </w:rPr>
        <w:t>.20</w:t>
      </w:r>
      <w:r w:rsidR="00C2644E">
        <w:rPr>
          <w:color w:val="auto"/>
        </w:rPr>
        <w:t>2</w:t>
      </w:r>
      <w:r w:rsidR="004C4BF5">
        <w:rPr>
          <w:color w:val="auto"/>
        </w:rPr>
        <w:t>5</w:t>
      </w:r>
      <w:r w:rsidR="00AD7BC9">
        <w:rPr>
          <w:color w:val="auto"/>
        </w:rPr>
        <w:t xml:space="preserve"> </w:t>
      </w:r>
      <w:r w:rsidRPr="00493DFF">
        <w:rPr>
          <w:color w:val="auto"/>
        </w:rPr>
        <w:t>г. №</w:t>
      </w:r>
      <w:r w:rsidR="009C73FA">
        <w:rPr>
          <w:color w:val="auto"/>
        </w:rPr>
        <w:t xml:space="preserve"> </w:t>
      </w:r>
      <w:r w:rsidR="00EF6EF9">
        <w:rPr>
          <w:color w:val="auto"/>
        </w:rPr>
        <w:t>412</w:t>
      </w:r>
    </w:p>
    <w:p w14:paraId="2AFF30F2" w14:textId="77777777" w:rsidR="007F6AAA" w:rsidRPr="009C73FA" w:rsidRDefault="007F6AAA" w:rsidP="009C73FA">
      <w:pPr>
        <w:pStyle w:val="10"/>
        <w:jc w:val="center"/>
        <w:rPr>
          <w:rFonts w:ascii="Times New Roman" w:hAnsi="Times New Roman"/>
          <w:sz w:val="24"/>
          <w:szCs w:val="24"/>
        </w:rPr>
      </w:pPr>
    </w:p>
    <w:p w14:paraId="1B057448" w14:textId="77777777" w:rsidR="007F6AAA" w:rsidRPr="009C73FA" w:rsidRDefault="007F6AAA" w:rsidP="009C73FA">
      <w:pPr>
        <w:pStyle w:val="10"/>
        <w:jc w:val="center"/>
        <w:rPr>
          <w:rFonts w:ascii="Times New Roman" w:hAnsi="Times New Roman"/>
          <w:sz w:val="24"/>
          <w:szCs w:val="24"/>
        </w:rPr>
      </w:pPr>
      <w:r w:rsidRPr="009C73FA">
        <w:rPr>
          <w:rFonts w:ascii="Times New Roman" w:hAnsi="Times New Roman"/>
          <w:sz w:val="24"/>
          <w:szCs w:val="24"/>
        </w:rPr>
        <w:t>ПРОТОКОЛ</w:t>
      </w:r>
    </w:p>
    <w:p w14:paraId="3B4AA2C2" w14:textId="77777777" w:rsidR="007F6AAA" w:rsidRPr="009C73FA" w:rsidRDefault="007F6AAA" w:rsidP="009C73FA">
      <w:pPr>
        <w:pStyle w:val="10"/>
        <w:jc w:val="center"/>
        <w:rPr>
          <w:rFonts w:ascii="Times New Roman" w:hAnsi="Times New Roman"/>
          <w:sz w:val="24"/>
          <w:szCs w:val="24"/>
        </w:rPr>
      </w:pPr>
      <w:r w:rsidRPr="009C73FA">
        <w:rPr>
          <w:rFonts w:ascii="Times New Roman" w:hAnsi="Times New Roman"/>
          <w:sz w:val="24"/>
          <w:szCs w:val="24"/>
        </w:rPr>
        <w:t xml:space="preserve">заседания жюри школьного этапа всероссийской олимпиады школьников </w:t>
      </w:r>
    </w:p>
    <w:p w14:paraId="3952B396" w14:textId="77777777" w:rsidR="007F6AAA" w:rsidRPr="009C73FA" w:rsidRDefault="007F6AAA" w:rsidP="009C73FA">
      <w:pPr>
        <w:pStyle w:val="10"/>
        <w:jc w:val="center"/>
        <w:rPr>
          <w:rFonts w:ascii="Times New Roman" w:hAnsi="Times New Roman"/>
          <w:sz w:val="24"/>
          <w:szCs w:val="24"/>
        </w:rPr>
      </w:pPr>
      <w:r w:rsidRPr="009C73FA">
        <w:rPr>
          <w:rFonts w:ascii="Times New Roman" w:hAnsi="Times New Roman"/>
          <w:sz w:val="24"/>
          <w:szCs w:val="24"/>
        </w:rPr>
        <w:t>о присуждении призовых мест</w:t>
      </w:r>
    </w:p>
    <w:p w14:paraId="34C0436E" w14:textId="77777777" w:rsidR="007F6AAA" w:rsidRPr="009C73FA" w:rsidRDefault="007F6AAA" w:rsidP="009C73FA">
      <w:pPr>
        <w:pStyle w:val="10"/>
        <w:jc w:val="right"/>
        <w:rPr>
          <w:rFonts w:ascii="Times New Roman" w:hAnsi="Times New Roman"/>
          <w:sz w:val="24"/>
          <w:szCs w:val="24"/>
        </w:rPr>
      </w:pPr>
    </w:p>
    <w:p w14:paraId="4EE7A6CE" w14:textId="77777777" w:rsidR="007F6AAA" w:rsidRPr="009C73FA" w:rsidRDefault="007F6AAA" w:rsidP="009C73FA">
      <w:pPr>
        <w:pStyle w:val="10"/>
        <w:jc w:val="right"/>
        <w:rPr>
          <w:rFonts w:ascii="Times New Roman" w:hAnsi="Times New Roman"/>
          <w:sz w:val="24"/>
          <w:szCs w:val="24"/>
        </w:rPr>
      </w:pPr>
      <w:r w:rsidRPr="009C73FA">
        <w:rPr>
          <w:rFonts w:ascii="Times New Roman" w:hAnsi="Times New Roman"/>
          <w:sz w:val="24"/>
          <w:szCs w:val="24"/>
        </w:rPr>
        <w:t>предмет___________________________</w:t>
      </w:r>
    </w:p>
    <w:p w14:paraId="27F7107E" w14:textId="77777777" w:rsidR="007F6AAA" w:rsidRPr="009C73FA" w:rsidRDefault="007F6AAA" w:rsidP="009C73FA">
      <w:pPr>
        <w:pStyle w:val="10"/>
        <w:jc w:val="center"/>
        <w:rPr>
          <w:rFonts w:ascii="Times New Roman" w:hAnsi="Times New Roman"/>
          <w:sz w:val="24"/>
          <w:szCs w:val="24"/>
        </w:rPr>
      </w:pPr>
    </w:p>
    <w:p w14:paraId="4C407B94" w14:textId="77777777" w:rsidR="007F6AAA" w:rsidRPr="009C73FA" w:rsidRDefault="00C2644E" w:rsidP="009C73FA">
      <w:pPr>
        <w:pStyle w:val="10"/>
        <w:rPr>
          <w:rFonts w:ascii="Times New Roman" w:hAnsi="Times New Roman"/>
          <w:sz w:val="24"/>
          <w:szCs w:val="24"/>
        </w:rPr>
      </w:pPr>
      <w:r w:rsidRPr="009C73FA">
        <w:rPr>
          <w:rFonts w:ascii="Times New Roman" w:hAnsi="Times New Roman"/>
          <w:sz w:val="24"/>
          <w:szCs w:val="24"/>
        </w:rPr>
        <w:t xml:space="preserve">  __________202</w:t>
      </w:r>
      <w:r w:rsidR="004C4BF5">
        <w:rPr>
          <w:rFonts w:ascii="Times New Roman" w:hAnsi="Times New Roman"/>
          <w:sz w:val="24"/>
          <w:szCs w:val="24"/>
        </w:rPr>
        <w:t>5</w:t>
      </w:r>
      <w:r w:rsidR="007F6AAA" w:rsidRPr="009C73FA">
        <w:rPr>
          <w:rFonts w:ascii="Times New Roman" w:hAnsi="Times New Roman"/>
          <w:sz w:val="24"/>
          <w:szCs w:val="24"/>
        </w:rPr>
        <w:t xml:space="preserve"> г.                                               МБОУ___________________________СОШ</w:t>
      </w:r>
    </w:p>
    <w:p w14:paraId="60D1B362" w14:textId="77777777" w:rsidR="007F6AAA" w:rsidRPr="009C73FA" w:rsidRDefault="007F6AAA" w:rsidP="009C73FA">
      <w:pPr>
        <w:pStyle w:val="10"/>
        <w:jc w:val="right"/>
        <w:rPr>
          <w:rFonts w:ascii="Times New Roman" w:hAnsi="Times New Roman"/>
          <w:sz w:val="24"/>
          <w:szCs w:val="24"/>
        </w:rPr>
      </w:pPr>
    </w:p>
    <w:tbl>
      <w:tblPr>
        <w:tblW w:w="98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3297"/>
        <w:gridCol w:w="1842"/>
        <w:gridCol w:w="1488"/>
        <w:gridCol w:w="1701"/>
      </w:tblGrid>
      <w:tr w:rsidR="007F6AAA" w14:paraId="0AA841A2" w14:textId="77777777" w:rsidTr="00AD7BC9">
        <w:trPr>
          <w:jc w:val="center"/>
        </w:trPr>
        <w:tc>
          <w:tcPr>
            <w:tcW w:w="1526" w:type="dxa"/>
            <w:tcBorders>
              <w:top w:val="single" w:sz="4" w:space="0" w:color="000000"/>
              <w:left w:val="single" w:sz="4" w:space="0" w:color="000000"/>
              <w:bottom w:val="single" w:sz="4" w:space="0" w:color="000000"/>
              <w:right w:val="single" w:sz="4" w:space="0" w:color="000000"/>
            </w:tcBorders>
          </w:tcPr>
          <w:p w14:paraId="67DB8F8A" w14:textId="77777777" w:rsidR="007F6AAA" w:rsidRDefault="007F6AAA" w:rsidP="003206F9">
            <w:pPr>
              <w:pStyle w:val="10"/>
              <w:rPr>
                <w:rFonts w:ascii="Times New Roman" w:hAnsi="Times New Roman"/>
              </w:rPr>
            </w:pPr>
          </w:p>
        </w:tc>
        <w:tc>
          <w:tcPr>
            <w:tcW w:w="3297" w:type="dxa"/>
            <w:tcBorders>
              <w:top w:val="single" w:sz="4" w:space="0" w:color="000000"/>
              <w:left w:val="single" w:sz="4" w:space="0" w:color="000000"/>
              <w:bottom w:val="single" w:sz="4" w:space="0" w:color="000000"/>
              <w:right w:val="single" w:sz="4" w:space="0" w:color="000000"/>
            </w:tcBorders>
          </w:tcPr>
          <w:p w14:paraId="6D1E9246" w14:textId="77777777" w:rsidR="007F6AAA" w:rsidRDefault="007F6AAA" w:rsidP="003206F9">
            <w:pPr>
              <w:pStyle w:val="10"/>
              <w:jc w:val="center"/>
              <w:rPr>
                <w:rFonts w:ascii="Times New Roman" w:hAnsi="Times New Roman"/>
              </w:rPr>
            </w:pPr>
            <w:r>
              <w:rPr>
                <w:rFonts w:ascii="Times New Roman" w:hAnsi="Times New Roman"/>
              </w:rPr>
              <w:t>Ф.И.О.</w:t>
            </w:r>
          </w:p>
          <w:p w14:paraId="48DE6BE9" w14:textId="77777777" w:rsidR="007F6AAA" w:rsidRDefault="007F6AAA" w:rsidP="003206F9">
            <w:pPr>
              <w:pStyle w:val="10"/>
              <w:jc w:val="center"/>
              <w:rPr>
                <w:rFonts w:ascii="Times New Roman" w:hAnsi="Times New Roman"/>
              </w:rPr>
            </w:pPr>
            <w:r>
              <w:rPr>
                <w:rFonts w:ascii="Times New Roman" w:hAnsi="Times New Roman"/>
              </w:rPr>
              <w:t>(полностью)</w:t>
            </w:r>
          </w:p>
        </w:tc>
        <w:tc>
          <w:tcPr>
            <w:tcW w:w="1842" w:type="dxa"/>
            <w:tcBorders>
              <w:top w:val="single" w:sz="4" w:space="0" w:color="000000"/>
              <w:left w:val="single" w:sz="4" w:space="0" w:color="000000"/>
              <w:bottom w:val="single" w:sz="4" w:space="0" w:color="000000"/>
              <w:right w:val="single" w:sz="4" w:space="0" w:color="auto"/>
            </w:tcBorders>
          </w:tcPr>
          <w:p w14:paraId="17DE9374" w14:textId="77777777" w:rsidR="007F6AAA" w:rsidRDefault="007F6AAA" w:rsidP="003206F9">
            <w:pPr>
              <w:pStyle w:val="10"/>
              <w:jc w:val="center"/>
              <w:rPr>
                <w:rFonts w:ascii="Times New Roman" w:hAnsi="Times New Roman"/>
              </w:rPr>
            </w:pPr>
            <w:r>
              <w:rPr>
                <w:rFonts w:ascii="Times New Roman" w:hAnsi="Times New Roman"/>
              </w:rPr>
              <w:t>Место работы</w:t>
            </w:r>
          </w:p>
        </w:tc>
        <w:tc>
          <w:tcPr>
            <w:tcW w:w="1488" w:type="dxa"/>
            <w:tcBorders>
              <w:top w:val="single" w:sz="4" w:space="0" w:color="000000"/>
              <w:left w:val="single" w:sz="4" w:space="0" w:color="auto"/>
              <w:bottom w:val="single" w:sz="4" w:space="0" w:color="000000"/>
              <w:right w:val="single" w:sz="4" w:space="0" w:color="auto"/>
            </w:tcBorders>
          </w:tcPr>
          <w:p w14:paraId="50CB7965" w14:textId="77777777" w:rsidR="007F6AAA" w:rsidRDefault="007F6AAA" w:rsidP="003206F9">
            <w:pPr>
              <w:pStyle w:val="10"/>
              <w:jc w:val="center"/>
              <w:rPr>
                <w:rFonts w:ascii="Times New Roman" w:hAnsi="Times New Roman"/>
              </w:rPr>
            </w:pPr>
            <w:r>
              <w:rPr>
                <w:rFonts w:ascii="Times New Roman" w:hAnsi="Times New Roman"/>
              </w:rPr>
              <w:t>Должность</w:t>
            </w:r>
          </w:p>
        </w:tc>
        <w:tc>
          <w:tcPr>
            <w:tcW w:w="1701" w:type="dxa"/>
            <w:tcBorders>
              <w:top w:val="single" w:sz="4" w:space="0" w:color="000000"/>
              <w:left w:val="single" w:sz="4" w:space="0" w:color="auto"/>
              <w:bottom w:val="single" w:sz="4" w:space="0" w:color="000000"/>
              <w:right w:val="single" w:sz="4" w:space="0" w:color="000000"/>
            </w:tcBorders>
          </w:tcPr>
          <w:p w14:paraId="28FCF0A2" w14:textId="77777777" w:rsidR="007F6AAA" w:rsidRDefault="007F6AAA" w:rsidP="003206F9">
            <w:pPr>
              <w:pStyle w:val="10"/>
              <w:jc w:val="center"/>
              <w:rPr>
                <w:rFonts w:ascii="Times New Roman" w:hAnsi="Times New Roman"/>
              </w:rPr>
            </w:pPr>
            <w:r>
              <w:rPr>
                <w:rFonts w:ascii="Times New Roman" w:hAnsi="Times New Roman"/>
              </w:rPr>
              <w:t>Ученая степень</w:t>
            </w:r>
          </w:p>
        </w:tc>
      </w:tr>
      <w:tr w:rsidR="007F6AAA" w14:paraId="4C7CDA7C" w14:textId="77777777" w:rsidTr="00AD7BC9">
        <w:trPr>
          <w:jc w:val="center"/>
        </w:trPr>
        <w:tc>
          <w:tcPr>
            <w:tcW w:w="1526" w:type="dxa"/>
            <w:tcBorders>
              <w:top w:val="single" w:sz="4" w:space="0" w:color="000000"/>
              <w:left w:val="single" w:sz="4" w:space="0" w:color="000000"/>
              <w:bottom w:val="single" w:sz="4" w:space="0" w:color="000000"/>
              <w:right w:val="single" w:sz="4" w:space="0" w:color="000000"/>
            </w:tcBorders>
          </w:tcPr>
          <w:p w14:paraId="73EAA1F7" w14:textId="77777777" w:rsidR="007F6AAA" w:rsidRDefault="007F6AAA" w:rsidP="003206F9">
            <w:pPr>
              <w:pStyle w:val="10"/>
              <w:spacing w:line="276" w:lineRule="auto"/>
              <w:rPr>
                <w:rFonts w:ascii="Times New Roman" w:hAnsi="Times New Roman"/>
              </w:rPr>
            </w:pPr>
            <w:r>
              <w:rPr>
                <w:rFonts w:ascii="Times New Roman" w:hAnsi="Times New Roman"/>
              </w:rPr>
              <w:t>Председатель жюри</w:t>
            </w:r>
          </w:p>
        </w:tc>
        <w:tc>
          <w:tcPr>
            <w:tcW w:w="3297" w:type="dxa"/>
            <w:tcBorders>
              <w:top w:val="single" w:sz="4" w:space="0" w:color="000000"/>
              <w:left w:val="single" w:sz="4" w:space="0" w:color="000000"/>
              <w:bottom w:val="single" w:sz="4" w:space="0" w:color="000000"/>
              <w:right w:val="single" w:sz="4" w:space="0" w:color="000000"/>
            </w:tcBorders>
          </w:tcPr>
          <w:p w14:paraId="0B5470D4" w14:textId="77777777" w:rsidR="007F6AAA" w:rsidRPr="00456A91" w:rsidRDefault="007F6AAA" w:rsidP="003206F9">
            <w:pPr>
              <w:pStyle w:val="10"/>
              <w:spacing w:line="276" w:lineRule="auto"/>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auto"/>
            </w:tcBorders>
          </w:tcPr>
          <w:p w14:paraId="41791E4D" w14:textId="77777777" w:rsidR="007F6AAA" w:rsidRPr="00456A91" w:rsidRDefault="007F6AAA" w:rsidP="003206F9">
            <w:pPr>
              <w:pStyle w:val="10"/>
              <w:spacing w:line="276" w:lineRule="auto"/>
              <w:rPr>
                <w:rFonts w:ascii="Times New Roman" w:hAnsi="Times New Roman"/>
                <w:sz w:val="24"/>
                <w:szCs w:val="24"/>
              </w:rPr>
            </w:pPr>
          </w:p>
        </w:tc>
        <w:tc>
          <w:tcPr>
            <w:tcW w:w="1488" w:type="dxa"/>
            <w:tcBorders>
              <w:top w:val="single" w:sz="4" w:space="0" w:color="000000"/>
              <w:left w:val="single" w:sz="4" w:space="0" w:color="auto"/>
              <w:bottom w:val="single" w:sz="4" w:space="0" w:color="000000"/>
              <w:right w:val="single" w:sz="4" w:space="0" w:color="auto"/>
            </w:tcBorders>
          </w:tcPr>
          <w:p w14:paraId="5E8C4D08" w14:textId="77777777" w:rsidR="007F6AAA" w:rsidRPr="00456A91" w:rsidRDefault="007F6AAA" w:rsidP="003206F9">
            <w:pPr>
              <w:pStyle w:val="10"/>
              <w:spacing w:line="276" w:lineRule="auto"/>
              <w:rPr>
                <w:rFonts w:ascii="Times New Roman" w:hAnsi="Times New Roman"/>
                <w:sz w:val="24"/>
                <w:szCs w:val="24"/>
              </w:rPr>
            </w:pPr>
          </w:p>
        </w:tc>
        <w:tc>
          <w:tcPr>
            <w:tcW w:w="1701" w:type="dxa"/>
            <w:tcBorders>
              <w:top w:val="single" w:sz="4" w:space="0" w:color="000000"/>
              <w:left w:val="single" w:sz="4" w:space="0" w:color="auto"/>
              <w:bottom w:val="single" w:sz="4" w:space="0" w:color="000000"/>
              <w:right w:val="single" w:sz="4" w:space="0" w:color="000000"/>
            </w:tcBorders>
          </w:tcPr>
          <w:p w14:paraId="47741CAC" w14:textId="77777777" w:rsidR="007F6AAA" w:rsidRPr="00456A91" w:rsidRDefault="007F6AAA" w:rsidP="003206F9">
            <w:pPr>
              <w:pStyle w:val="10"/>
              <w:spacing w:line="276" w:lineRule="auto"/>
              <w:rPr>
                <w:rFonts w:ascii="Times New Roman" w:hAnsi="Times New Roman"/>
                <w:sz w:val="24"/>
                <w:szCs w:val="24"/>
              </w:rPr>
            </w:pPr>
          </w:p>
        </w:tc>
      </w:tr>
      <w:tr w:rsidR="007F6AAA" w14:paraId="3BC92619" w14:textId="77777777" w:rsidTr="00AD7BC9">
        <w:trPr>
          <w:trHeight w:val="522"/>
          <w:jc w:val="center"/>
        </w:trPr>
        <w:tc>
          <w:tcPr>
            <w:tcW w:w="1526" w:type="dxa"/>
            <w:vMerge w:val="restart"/>
            <w:tcBorders>
              <w:top w:val="single" w:sz="4" w:space="0" w:color="000000"/>
              <w:left w:val="single" w:sz="4" w:space="0" w:color="000000"/>
              <w:right w:val="single" w:sz="4" w:space="0" w:color="000000"/>
            </w:tcBorders>
          </w:tcPr>
          <w:p w14:paraId="6CD6A561" w14:textId="77777777" w:rsidR="007F6AAA" w:rsidRDefault="007F6AAA" w:rsidP="003206F9">
            <w:pPr>
              <w:pStyle w:val="10"/>
              <w:spacing w:line="276" w:lineRule="auto"/>
              <w:rPr>
                <w:rFonts w:ascii="Times New Roman" w:hAnsi="Times New Roman"/>
              </w:rPr>
            </w:pPr>
            <w:r>
              <w:rPr>
                <w:rFonts w:ascii="Times New Roman" w:hAnsi="Times New Roman"/>
              </w:rPr>
              <w:t>Члены жюри</w:t>
            </w:r>
          </w:p>
        </w:tc>
        <w:tc>
          <w:tcPr>
            <w:tcW w:w="3297" w:type="dxa"/>
            <w:tcBorders>
              <w:top w:val="single" w:sz="4" w:space="0" w:color="000000"/>
              <w:left w:val="single" w:sz="4" w:space="0" w:color="000000"/>
              <w:bottom w:val="single" w:sz="4" w:space="0" w:color="000000"/>
              <w:right w:val="single" w:sz="4" w:space="0" w:color="000000"/>
            </w:tcBorders>
          </w:tcPr>
          <w:p w14:paraId="01936E62" w14:textId="77777777" w:rsidR="007F6AAA" w:rsidRPr="00456A91" w:rsidRDefault="007F6AAA" w:rsidP="003206F9">
            <w:pPr>
              <w:pStyle w:val="10"/>
              <w:spacing w:line="276" w:lineRule="auto"/>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auto"/>
            </w:tcBorders>
          </w:tcPr>
          <w:p w14:paraId="0FFE47B2" w14:textId="77777777" w:rsidR="007F6AAA" w:rsidRPr="00456A91" w:rsidRDefault="007F6AAA" w:rsidP="003206F9">
            <w:pPr>
              <w:pStyle w:val="10"/>
              <w:spacing w:line="276" w:lineRule="auto"/>
              <w:rPr>
                <w:rFonts w:ascii="Times New Roman" w:hAnsi="Times New Roman"/>
                <w:sz w:val="24"/>
                <w:szCs w:val="24"/>
              </w:rPr>
            </w:pPr>
          </w:p>
        </w:tc>
        <w:tc>
          <w:tcPr>
            <w:tcW w:w="1488" w:type="dxa"/>
            <w:tcBorders>
              <w:top w:val="single" w:sz="4" w:space="0" w:color="000000"/>
              <w:left w:val="single" w:sz="4" w:space="0" w:color="auto"/>
              <w:bottom w:val="single" w:sz="4" w:space="0" w:color="000000"/>
              <w:right w:val="single" w:sz="4" w:space="0" w:color="auto"/>
            </w:tcBorders>
          </w:tcPr>
          <w:p w14:paraId="291143F2" w14:textId="77777777" w:rsidR="007F6AAA" w:rsidRPr="00456A91" w:rsidRDefault="007F6AAA" w:rsidP="003206F9">
            <w:pPr>
              <w:pStyle w:val="10"/>
              <w:spacing w:line="276" w:lineRule="auto"/>
              <w:rPr>
                <w:rFonts w:ascii="Times New Roman" w:hAnsi="Times New Roman"/>
                <w:sz w:val="24"/>
                <w:szCs w:val="24"/>
              </w:rPr>
            </w:pPr>
          </w:p>
        </w:tc>
        <w:tc>
          <w:tcPr>
            <w:tcW w:w="1701" w:type="dxa"/>
            <w:tcBorders>
              <w:top w:val="single" w:sz="4" w:space="0" w:color="000000"/>
              <w:left w:val="single" w:sz="4" w:space="0" w:color="auto"/>
              <w:bottom w:val="single" w:sz="4" w:space="0" w:color="000000"/>
              <w:right w:val="single" w:sz="4" w:space="0" w:color="000000"/>
            </w:tcBorders>
          </w:tcPr>
          <w:p w14:paraId="16685673" w14:textId="77777777" w:rsidR="007F6AAA" w:rsidRPr="00456A91" w:rsidRDefault="007F6AAA" w:rsidP="003206F9">
            <w:pPr>
              <w:pStyle w:val="10"/>
              <w:spacing w:line="276" w:lineRule="auto"/>
              <w:rPr>
                <w:rFonts w:ascii="Times New Roman" w:hAnsi="Times New Roman"/>
                <w:sz w:val="24"/>
                <w:szCs w:val="24"/>
              </w:rPr>
            </w:pPr>
          </w:p>
        </w:tc>
      </w:tr>
      <w:tr w:rsidR="007F6AAA" w14:paraId="5F15009A" w14:textId="77777777" w:rsidTr="00AD7BC9">
        <w:trPr>
          <w:trHeight w:val="522"/>
          <w:jc w:val="center"/>
        </w:trPr>
        <w:tc>
          <w:tcPr>
            <w:tcW w:w="1526" w:type="dxa"/>
            <w:vMerge/>
            <w:tcBorders>
              <w:top w:val="single" w:sz="4" w:space="0" w:color="000000"/>
              <w:left w:val="single" w:sz="4" w:space="0" w:color="000000"/>
              <w:right w:val="single" w:sz="4" w:space="0" w:color="000000"/>
            </w:tcBorders>
          </w:tcPr>
          <w:p w14:paraId="2EC764A3" w14:textId="77777777" w:rsidR="007F6AAA" w:rsidRDefault="007F6AAA" w:rsidP="003206F9">
            <w:pPr>
              <w:pStyle w:val="10"/>
              <w:spacing w:line="276" w:lineRule="auto"/>
              <w:rPr>
                <w:rFonts w:ascii="Times New Roman" w:hAnsi="Times New Roman"/>
              </w:rPr>
            </w:pPr>
          </w:p>
        </w:tc>
        <w:tc>
          <w:tcPr>
            <w:tcW w:w="3297" w:type="dxa"/>
            <w:tcBorders>
              <w:top w:val="single" w:sz="4" w:space="0" w:color="000000"/>
              <w:left w:val="single" w:sz="4" w:space="0" w:color="000000"/>
              <w:bottom w:val="single" w:sz="4" w:space="0" w:color="000000"/>
              <w:right w:val="single" w:sz="4" w:space="0" w:color="000000"/>
            </w:tcBorders>
          </w:tcPr>
          <w:p w14:paraId="326C9164" w14:textId="77777777" w:rsidR="007F6AAA" w:rsidRPr="00456A91" w:rsidRDefault="007F6AAA" w:rsidP="003206F9">
            <w:pPr>
              <w:pStyle w:val="10"/>
              <w:spacing w:line="276" w:lineRule="auto"/>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auto"/>
            </w:tcBorders>
          </w:tcPr>
          <w:p w14:paraId="0A126A72" w14:textId="77777777" w:rsidR="007F6AAA" w:rsidRPr="00456A91" w:rsidRDefault="007F6AAA" w:rsidP="003206F9">
            <w:pPr>
              <w:pStyle w:val="10"/>
              <w:spacing w:line="276" w:lineRule="auto"/>
              <w:rPr>
                <w:rFonts w:ascii="Times New Roman" w:hAnsi="Times New Roman"/>
                <w:sz w:val="24"/>
                <w:szCs w:val="24"/>
              </w:rPr>
            </w:pPr>
          </w:p>
        </w:tc>
        <w:tc>
          <w:tcPr>
            <w:tcW w:w="1488" w:type="dxa"/>
            <w:tcBorders>
              <w:top w:val="single" w:sz="4" w:space="0" w:color="000000"/>
              <w:left w:val="single" w:sz="4" w:space="0" w:color="auto"/>
              <w:bottom w:val="single" w:sz="4" w:space="0" w:color="000000"/>
              <w:right w:val="single" w:sz="4" w:space="0" w:color="auto"/>
            </w:tcBorders>
          </w:tcPr>
          <w:p w14:paraId="7F8A44F8" w14:textId="77777777" w:rsidR="007F6AAA" w:rsidRPr="00456A91" w:rsidRDefault="007F6AAA" w:rsidP="003206F9">
            <w:pPr>
              <w:pStyle w:val="10"/>
              <w:spacing w:line="276" w:lineRule="auto"/>
              <w:rPr>
                <w:rFonts w:ascii="Times New Roman" w:hAnsi="Times New Roman"/>
                <w:sz w:val="24"/>
                <w:szCs w:val="24"/>
              </w:rPr>
            </w:pPr>
          </w:p>
        </w:tc>
        <w:tc>
          <w:tcPr>
            <w:tcW w:w="1701" w:type="dxa"/>
            <w:tcBorders>
              <w:top w:val="single" w:sz="4" w:space="0" w:color="000000"/>
              <w:left w:val="single" w:sz="4" w:space="0" w:color="auto"/>
              <w:bottom w:val="single" w:sz="4" w:space="0" w:color="000000"/>
              <w:right w:val="single" w:sz="4" w:space="0" w:color="000000"/>
            </w:tcBorders>
          </w:tcPr>
          <w:p w14:paraId="7684C8B7" w14:textId="77777777" w:rsidR="007F6AAA" w:rsidRPr="00456A91" w:rsidRDefault="007F6AAA" w:rsidP="003206F9">
            <w:pPr>
              <w:pStyle w:val="10"/>
              <w:spacing w:line="276" w:lineRule="auto"/>
              <w:rPr>
                <w:rFonts w:ascii="Times New Roman" w:hAnsi="Times New Roman"/>
                <w:sz w:val="24"/>
                <w:szCs w:val="24"/>
              </w:rPr>
            </w:pPr>
          </w:p>
        </w:tc>
      </w:tr>
      <w:tr w:rsidR="007F6AAA" w14:paraId="258EC0BD" w14:textId="77777777" w:rsidTr="00AD7BC9">
        <w:trPr>
          <w:trHeight w:val="522"/>
          <w:jc w:val="center"/>
        </w:trPr>
        <w:tc>
          <w:tcPr>
            <w:tcW w:w="1526" w:type="dxa"/>
            <w:vMerge/>
            <w:tcBorders>
              <w:top w:val="single" w:sz="4" w:space="0" w:color="000000"/>
              <w:left w:val="single" w:sz="4" w:space="0" w:color="000000"/>
              <w:right w:val="single" w:sz="4" w:space="0" w:color="000000"/>
            </w:tcBorders>
          </w:tcPr>
          <w:p w14:paraId="43C4F1FB" w14:textId="77777777" w:rsidR="007F6AAA" w:rsidRDefault="007F6AAA" w:rsidP="003206F9">
            <w:pPr>
              <w:pStyle w:val="10"/>
              <w:spacing w:line="276" w:lineRule="auto"/>
              <w:rPr>
                <w:rFonts w:ascii="Times New Roman" w:hAnsi="Times New Roman"/>
              </w:rPr>
            </w:pPr>
          </w:p>
        </w:tc>
        <w:tc>
          <w:tcPr>
            <w:tcW w:w="3297" w:type="dxa"/>
            <w:tcBorders>
              <w:top w:val="single" w:sz="4" w:space="0" w:color="000000"/>
              <w:left w:val="single" w:sz="4" w:space="0" w:color="000000"/>
              <w:bottom w:val="single" w:sz="4" w:space="0" w:color="000000"/>
              <w:right w:val="single" w:sz="4" w:space="0" w:color="000000"/>
            </w:tcBorders>
          </w:tcPr>
          <w:p w14:paraId="75840272" w14:textId="77777777" w:rsidR="007F6AAA" w:rsidRPr="00456A91" w:rsidRDefault="007F6AAA" w:rsidP="003206F9">
            <w:pPr>
              <w:pStyle w:val="10"/>
              <w:spacing w:line="276" w:lineRule="auto"/>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auto"/>
            </w:tcBorders>
          </w:tcPr>
          <w:p w14:paraId="645ECE91" w14:textId="77777777" w:rsidR="007F6AAA" w:rsidRPr="00456A91" w:rsidRDefault="007F6AAA" w:rsidP="003206F9">
            <w:pPr>
              <w:pStyle w:val="10"/>
              <w:spacing w:line="276" w:lineRule="auto"/>
              <w:rPr>
                <w:rFonts w:ascii="Times New Roman" w:hAnsi="Times New Roman"/>
                <w:sz w:val="24"/>
                <w:szCs w:val="24"/>
              </w:rPr>
            </w:pPr>
          </w:p>
        </w:tc>
        <w:tc>
          <w:tcPr>
            <w:tcW w:w="1488" w:type="dxa"/>
            <w:tcBorders>
              <w:top w:val="single" w:sz="4" w:space="0" w:color="000000"/>
              <w:left w:val="single" w:sz="4" w:space="0" w:color="auto"/>
              <w:bottom w:val="single" w:sz="4" w:space="0" w:color="000000"/>
              <w:right w:val="single" w:sz="4" w:space="0" w:color="auto"/>
            </w:tcBorders>
          </w:tcPr>
          <w:p w14:paraId="242773F5" w14:textId="77777777" w:rsidR="007F6AAA" w:rsidRPr="00456A91" w:rsidRDefault="007F6AAA" w:rsidP="003206F9">
            <w:pPr>
              <w:pStyle w:val="10"/>
              <w:spacing w:line="276" w:lineRule="auto"/>
              <w:rPr>
                <w:rFonts w:ascii="Times New Roman" w:hAnsi="Times New Roman"/>
                <w:sz w:val="24"/>
                <w:szCs w:val="24"/>
              </w:rPr>
            </w:pPr>
          </w:p>
        </w:tc>
        <w:tc>
          <w:tcPr>
            <w:tcW w:w="1701" w:type="dxa"/>
            <w:tcBorders>
              <w:top w:val="single" w:sz="4" w:space="0" w:color="000000"/>
              <w:left w:val="single" w:sz="4" w:space="0" w:color="auto"/>
              <w:bottom w:val="single" w:sz="4" w:space="0" w:color="000000"/>
              <w:right w:val="single" w:sz="4" w:space="0" w:color="000000"/>
            </w:tcBorders>
          </w:tcPr>
          <w:p w14:paraId="18984B55" w14:textId="77777777" w:rsidR="007F6AAA" w:rsidRPr="00456A91" w:rsidRDefault="007F6AAA" w:rsidP="003206F9">
            <w:pPr>
              <w:pStyle w:val="10"/>
              <w:spacing w:line="276" w:lineRule="auto"/>
              <w:rPr>
                <w:rFonts w:ascii="Times New Roman" w:hAnsi="Times New Roman"/>
                <w:sz w:val="24"/>
                <w:szCs w:val="24"/>
              </w:rPr>
            </w:pPr>
          </w:p>
        </w:tc>
      </w:tr>
      <w:tr w:rsidR="007F6AAA" w14:paraId="719D8C2B" w14:textId="77777777" w:rsidTr="00AD7BC9">
        <w:trPr>
          <w:trHeight w:val="522"/>
          <w:jc w:val="center"/>
        </w:trPr>
        <w:tc>
          <w:tcPr>
            <w:tcW w:w="1526" w:type="dxa"/>
            <w:vMerge/>
            <w:tcBorders>
              <w:top w:val="single" w:sz="4" w:space="0" w:color="000000"/>
              <w:left w:val="single" w:sz="4" w:space="0" w:color="000000"/>
              <w:right w:val="single" w:sz="4" w:space="0" w:color="000000"/>
            </w:tcBorders>
          </w:tcPr>
          <w:p w14:paraId="7084E9B9" w14:textId="77777777" w:rsidR="007F6AAA" w:rsidRDefault="007F6AAA" w:rsidP="003206F9">
            <w:pPr>
              <w:pStyle w:val="10"/>
              <w:spacing w:line="276" w:lineRule="auto"/>
              <w:rPr>
                <w:rFonts w:ascii="Times New Roman" w:hAnsi="Times New Roman"/>
              </w:rPr>
            </w:pPr>
          </w:p>
        </w:tc>
        <w:tc>
          <w:tcPr>
            <w:tcW w:w="3297" w:type="dxa"/>
            <w:tcBorders>
              <w:top w:val="single" w:sz="4" w:space="0" w:color="000000"/>
              <w:left w:val="single" w:sz="4" w:space="0" w:color="000000"/>
              <w:bottom w:val="single" w:sz="4" w:space="0" w:color="000000"/>
              <w:right w:val="single" w:sz="4" w:space="0" w:color="000000"/>
            </w:tcBorders>
          </w:tcPr>
          <w:p w14:paraId="360760F5" w14:textId="77777777" w:rsidR="007F6AAA" w:rsidRPr="00456A91" w:rsidRDefault="007F6AAA" w:rsidP="003206F9">
            <w:pPr>
              <w:pStyle w:val="10"/>
              <w:spacing w:line="276" w:lineRule="auto"/>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auto"/>
            </w:tcBorders>
          </w:tcPr>
          <w:p w14:paraId="541F6F7E" w14:textId="77777777" w:rsidR="007F6AAA" w:rsidRPr="00456A91" w:rsidRDefault="007F6AAA" w:rsidP="003206F9">
            <w:pPr>
              <w:pStyle w:val="10"/>
              <w:spacing w:line="276" w:lineRule="auto"/>
              <w:rPr>
                <w:rFonts w:ascii="Times New Roman" w:hAnsi="Times New Roman"/>
                <w:sz w:val="24"/>
                <w:szCs w:val="24"/>
              </w:rPr>
            </w:pPr>
          </w:p>
        </w:tc>
        <w:tc>
          <w:tcPr>
            <w:tcW w:w="1488" w:type="dxa"/>
            <w:tcBorders>
              <w:top w:val="single" w:sz="4" w:space="0" w:color="000000"/>
              <w:left w:val="single" w:sz="4" w:space="0" w:color="auto"/>
              <w:bottom w:val="single" w:sz="4" w:space="0" w:color="000000"/>
              <w:right w:val="single" w:sz="4" w:space="0" w:color="auto"/>
            </w:tcBorders>
          </w:tcPr>
          <w:p w14:paraId="55052278" w14:textId="77777777" w:rsidR="007F6AAA" w:rsidRPr="00456A91" w:rsidRDefault="007F6AAA" w:rsidP="003206F9">
            <w:pPr>
              <w:pStyle w:val="10"/>
              <w:spacing w:line="276" w:lineRule="auto"/>
              <w:rPr>
                <w:rFonts w:ascii="Times New Roman" w:hAnsi="Times New Roman"/>
                <w:sz w:val="24"/>
                <w:szCs w:val="24"/>
              </w:rPr>
            </w:pPr>
          </w:p>
        </w:tc>
        <w:tc>
          <w:tcPr>
            <w:tcW w:w="1701" w:type="dxa"/>
            <w:tcBorders>
              <w:top w:val="single" w:sz="4" w:space="0" w:color="000000"/>
              <w:left w:val="single" w:sz="4" w:space="0" w:color="auto"/>
              <w:bottom w:val="single" w:sz="4" w:space="0" w:color="000000"/>
              <w:right w:val="single" w:sz="4" w:space="0" w:color="000000"/>
            </w:tcBorders>
          </w:tcPr>
          <w:p w14:paraId="41082C70" w14:textId="77777777" w:rsidR="007F6AAA" w:rsidRPr="00456A91" w:rsidRDefault="007F6AAA" w:rsidP="003206F9">
            <w:pPr>
              <w:pStyle w:val="10"/>
              <w:spacing w:line="276" w:lineRule="auto"/>
              <w:rPr>
                <w:rFonts w:ascii="Times New Roman" w:hAnsi="Times New Roman"/>
                <w:sz w:val="24"/>
                <w:szCs w:val="24"/>
              </w:rPr>
            </w:pPr>
          </w:p>
        </w:tc>
      </w:tr>
      <w:tr w:rsidR="007F6AAA" w14:paraId="00ED24F6" w14:textId="77777777" w:rsidTr="00AD7BC9">
        <w:trPr>
          <w:trHeight w:val="416"/>
          <w:jc w:val="center"/>
        </w:trPr>
        <w:tc>
          <w:tcPr>
            <w:tcW w:w="1526" w:type="dxa"/>
            <w:vMerge/>
            <w:tcBorders>
              <w:left w:val="single" w:sz="4" w:space="0" w:color="000000"/>
              <w:right w:val="single" w:sz="4" w:space="0" w:color="000000"/>
            </w:tcBorders>
            <w:vAlign w:val="center"/>
          </w:tcPr>
          <w:p w14:paraId="44173266" w14:textId="77777777" w:rsidR="007F6AAA" w:rsidRDefault="007F6AAA" w:rsidP="003206F9">
            <w:pPr>
              <w:rPr>
                <w:rFonts w:ascii="Calibri" w:hAnsi="Calibri"/>
              </w:rPr>
            </w:pPr>
          </w:p>
        </w:tc>
        <w:tc>
          <w:tcPr>
            <w:tcW w:w="3297" w:type="dxa"/>
            <w:tcBorders>
              <w:top w:val="single" w:sz="4" w:space="0" w:color="000000"/>
              <w:left w:val="single" w:sz="4" w:space="0" w:color="000000"/>
              <w:bottom w:val="single" w:sz="4" w:space="0" w:color="000000"/>
              <w:right w:val="single" w:sz="4" w:space="0" w:color="000000"/>
            </w:tcBorders>
          </w:tcPr>
          <w:p w14:paraId="48F558BB" w14:textId="77777777" w:rsidR="007F6AAA" w:rsidRPr="00456A91" w:rsidRDefault="007F6AAA" w:rsidP="003206F9">
            <w:pPr>
              <w:pStyle w:val="10"/>
              <w:spacing w:line="276" w:lineRule="auto"/>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auto"/>
            </w:tcBorders>
          </w:tcPr>
          <w:p w14:paraId="0759EA6F" w14:textId="77777777" w:rsidR="007F6AAA" w:rsidRPr="00456A91" w:rsidRDefault="007F6AAA" w:rsidP="003206F9">
            <w:pPr>
              <w:pStyle w:val="10"/>
              <w:spacing w:line="276" w:lineRule="auto"/>
              <w:rPr>
                <w:rFonts w:ascii="Times New Roman" w:hAnsi="Times New Roman"/>
                <w:sz w:val="24"/>
                <w:szCs w:val="24"/>
              </w:rPr>
            </w:pPr>
          </w:p>
        </w:tc>
        <w:tc>
          <w:tcPr>
            <w:tcW w:w="1488" w:type="dxa"/>
            <w:tcBorders>
              <w:top w:val="single" w:sz="4" w:space="0" w:color="000000"/>
              <w:left w:val="single" w:sz="4" w:space="0" w:color="auto"/>
              <w:bottom w:val="single" w:sz="4" w:space="0" w:color="000000"/>
              <w:right w:val="single" w:sz="4" w:space="0" w:color="auto"/>
            </w:tcBorders>
          </w:tcPr>
          <w:p w14:paraId="1F835867" w14:textId="77777777" w:rsidR="007F6AAA" w:rsidRPr="00456A91" w:rsidRDefault="007F6AAA" w:rsidP="003206F9">
            <w:pPr>
              <w:pStyle w:val="10"/>
              <w:spacing w:line="276" w:lineRule="auto"/>
              <w:rPr>
                <w:rFonts w:ascii="Times New Roman" w:hAnsi="Times New Roman"/>
                <w:sz w:val="24"/>
                <w:szCs w:val="24"/>
              </w:rPr>
            </w:pPr>
          </w:p>
        </w:tc>
        <w:tc>
          <w:tcPr>
            <w:tcW w:w="1701" w:type="dxa"/>
            <w:tcBorders>
              <w:top w:val="single" w:sz="4" w:space="0" w:color="000000"/>
              <w:left w:val="single" w:sz="4" w:space="0" w:color="auto"/>
              <w:bottom w:val="single" w:sz="4" w:space="0" w:color="000000"/>
              <w:right w:val="single" w:sz="4" w:space="0" w:color="000000"/>
            </w:tcBorders>
          </w:tcPr>
          <w:p w14:paraId="0CE3241D" w14:textId="77777777" w:rsidR="007F6AAA" w:rsidRPr="00456A91" w:rsidRDefault="007F6AAA" w:rsidP="003206F9">
            <w:pPr>
              <w:pStyle w:val="10"/>
              <w:spacing w:line="276" w:lineRule="auto"/>
              <w:rPr>
                <w:rFonts w:ascii="Times New Roman" w:hAnsi="Times New Roman"/>
                <w:sz w:val="24"/>
                <w:szCs w:val="24"/>
              </w:rPr>
            </w:pPr>
          </w:p>
        </w:tc>
      </w:tr>
    </w:tbl>
    <w:p w14:paraId="24AF9C3A" w14:textId="77777777" w:rsidR="007F6AAA" w:rsidRDefault="007F6AAA" w:rsidP="007F6AAA">
      <w:pPr>
        <w:pStyle w:val="10"/>
        <w:rPr>
          <w:rFonts w:ascii="Times New Roman" w:hAnsi="Times New Roman"/>
          <w:b/>
        </w:rPr>
      </w:pPr>
    </w:p>
    <w:p w14:paraId="00093305" w14:textId="77777777" w:rsidR="007F6AAA" w:rsidRDefault="007F6AAA" w:rsidP="007F6AAA">
      <w:pPr>
        <w:pStyle w:val="10"/>
        <w:rPr>
          <w:rFonts w:ascii="Times New Roman" w:hAnsi="Times New Roman"/>
        </w:rPr>
      </w:pPr>
    </w:p>
    <w:tbl>
      <w:tblPr>
        <w:tblW w:w="98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3"/>
        <w:gridCol w:w="2834"/>
        <w:gridCol w:w="1135"/>
        <w:gridCol w:w="820"/>
        <w:gridCol w:w="2015"/>
        <w:gridCol w:w="1276"/>
        <w:gridCol w:w="1165"/>
      </w:tblGrid>
      <w:tr w:rsidR="007F6AAA" w14:paraId="7FF64DD0" w14:textId="77777777" w:rsidTr="00AD7BC9">
        <w:trPr>
          <w:jc w:val="center"/>
        </w:trPr>
        <w:tc>
          <w:tcPr>
            <w:tcW w:w="643" w:type="dxa"/>
            <w:tcBorders>
              <w:top w:val="single" w:sz="4" w:space="0" w:color="000000"/>
              <w:left w:val="single" w:sz="4" w:space="0" w:color="000000"/>
              <w:bottom w:val="single" w:sz="4" w:space="0" w:color="000000"/>
              <w:right w:val="single" w:sz="4" w:space="0" w:color="000000"/>
            </w:tcBorders>
          </w:tcPr>
          <w:p w14:paraId="7BF6EC8A" w14:textId="77777777" w:rsidR="007F6AAA" w:rsidRDefault="007F6AAA" w:rsidP="003206F9">
            <w:pPr>
              <w:pStyle w:val="10"/>
              <w:jc w:val="center"/>
              <w:rPr>
                <w:rFonts w:ascii="Times New Roman" w:hAnsi="Times New Roman"/>
              </w:rPr>
            </w:pPr>
            <w:bookmarkStart w:id="0" w:name="_GoBack"/>
            <w:r>
              <w:rPr>
                <w:rFonts w:ascii="Times New Roman" w:hAnsi="Times New Roman"/>
              </w:rPr>
              <w:t>№ п/п</w:t>
            </w:r>
          </w:p>
        </w:tc>
        <w:tc>
          <w:tcPr>
            <w:tcW w:w="2834" w:type="dxa"/>
            <w:tcBorders>
              <w:top w:val="single" w:sz="4" w:space="0" w:color="000000"/>
              <w:left w:val="single" w:sz="4" w:space="0" w:color="000000"/>
              <w:bottom w:val="single" w:sz="4" w:space="0" w:color="000000"/>
              <w:right w:val="single" w:sz="4" w:space="0" w:color="000000"/>
            </w:tcBorders>
          </w:tcPr>
          <w:p w14:paraId="4ADD68A6" w14:textId="77777777" w:rsidR="007F6AAA" w:rsidRDefault="007F6AAA" w:rsidP="003206F9">
            <w:pPr>
              <w:pStyle w:val="10"/>
              <w:jc w:val="center"/>
              <w:rPr>
                <w:rFonts w:ascii="Times New Roman" w:hAnsi="Times New Roman"/>
              </w:rPr>
            </w:pPr>
            <w:r>
              <w:rPr>
                <w:rFonts w:ascii="Times New Roman" w:hAnsi="Times New Roman"/>
              </w:rPr>
              <w:t>Ф.И.О. участника (полностью)</w:t>
            </w:r>
          </w:p>
        </w:tc>
        <w:tc>
          <w:tcPr>
            <w:tcW w:w="1135" w:type="dxa"/>
            <w:tcBorders>
              <w:top w:val="single" w:sz="4" w:space="0" w:color="000000"/>
              <w:left w:val="single" w:sz="4" w:space="0" w:color="000000"/>
              <w:bottom w:val="single" w:sz="4" w:space="0" w:color="000000"/>
              <w:right w:val="single" w:sz="4" w:space="0" w:color="000000"/>
            </w:tcBorders>
          </w:tcPr>
          <w:p w14:paraId="2B049793" w14:textId="77777777" w:rsidR="007F6AAA" w:rsidRDefault="007F6AAA" w:rsidP="003206F9">
            <w:pPr>
              <w:pStyle w:val="10"/>
              <w:jc w:val="center"/>
              <w:rPr>
                <w:rFonts w:ascii="Times New Roman" w:hAnsi="Times New Roman"/>
              </w:rPr>
            </w:pPr>
            <w:r>
              <w:rPr>
                <w:rFonts w:ascii="Times New Roman" w:hAnsi="Times New Roman"/>
              </w:rPr>
              <w:t>Дата рождения</w:t>
            </w:r>
          </w:p>
        </w:tc>
        <w:tc>
          <w:tcPr>
            <w:tcW w:w="820" w:type="dxa"/>
            <w:tcBorders>
              <w:top w:val="single" w:sz="4" w:space="0" w:color="000000"/>
              <w:left w:val="single" w:sz="4" w:space="0" w:color="000000"/>
              <w:bottom w:val="single" w:sz="4" w:space="0" w:color="000000"/>
              <w:right w:val="single" w:sz="4" w:space="0" w:color="000000"/>
            </w:tcBorders>
          </w:tcPr>
          <w:p w14:paraId="6A37B220" w14:textId="77777777" w:rsidR="007F6AAA" w:rsidRDefault="007F6AAA" w:rsidP="003206F9">
            <w:pPr>
              <w:pStyle w:val="10"/>
              <w:jc w:val="center"/>
              <w:rPr>
                <w:rFonts w:ascii="Times New Roman" w:hAnsi="Times New Roman"/>
              </w:rPr>
            </w:pPr>
            <w:r>
              <w:rPr>
                <w:rFonts w:ascii="Times New Roman" w:hAnsi="Times New Roman"/>
              </w:rPr>
              <w:t>Класс</w:t>
            </w:r>
          </w:p>
        </w:tc>
        <w:tc>
          <w:tcPr>
            <w:tcW w:w="2015" w:type="dxa"/>
            <w:tcBorders>
              <w:top w:val="single" w:sz="4" w:space="0" w:color="000000"/>
              <w:left w:val="single" w:sz="4" w:space="0" w:color="000000"/>
              <w:bottom w:val="single" w:sz="4" w:space="0" w:color="000000"/>
              <w:right w:val="single" w:sz="4" w:space="0" w:color="000000"/>
            </w:tcBorders>
          </w:tcPr>
          <w:p w14:paraId="75B959A7" w14:textId="77777777" w:rsidR="007F6AAA" w:rsidRDefault="007F6AAA" w:rsidP="003206F9">
            <w:pPr>
              <w:pStyle w:val="10"/>
              <w:jc w:val="center"/>
              <w:rPr>
                <w:rFonts w:ascii="Times New Roman" w:hAnsi="Times New Roman"/>
              </w:rPr>
            </w:pPr>
            <w:r>
              <w:rPr>
                <w:rFonts w:ascii="Times New Roman" w:hAnsi="Times New Roman"/>
              </w:rPr>
              <w:t>Образовательное учреждение</w:t>
            </w:r>
          </w:p>
        </w:tc>
        <w:tc>
          <w:tcPr>
            <w:tcW w:w="1276" w:type="dxa"/>
            <w:tcBorders>
              <w:top w:val="single" w:sz="4" w:space="0" w:color="000000"/>
              <w:left w:val="single" w:sz="4" w:space="0" w:color="000000"/>
              <w:bottom w:val="single" w:sz="4" w:space="0" w:color="000000"/>
              <w:right w:val="single" w:sz="4" w:space="0" w:color="auto"/>
            </w:tcBorders>
          </w:tcPr>
          <w:p w14:paraId="62B14850" w14:textId="77777777" w:rsidR="007F6AAA" w:rsidRDefault="007F6AAA" w:rsidP="003206F9">
            <w:pPr>
              <w:pStyle w:val="10"/>
              <w:jc w:val="center"/>
              <w:rPr>
                <w:rFonts w:ascii="Times New Roman" w:hAnsi="Times New Roman"/>
              </w:rPr>
            </w:pPr>
            <w:r>
              <w:rPr>
                <w:rFonts w:ascii="Times New Roman" w:hAnsi="Times New Roman"/>
              </w:rPr>
              <w:t xml:space="preserve">Результат </w:t>
            </w:r>
          </w:p>
          <w:p w14:paraId="46300D96" w14:textId="77777777" w:rsidR="007F6AAA" w:rsidRDefault="007F6AAA" w:rsidP="003206F9">
            <w:pPr>
              <w:pStyle w:val="10"/>
              <w:jc w:val="center"/>
              <w:rPr>
                <w:rFonts w:ascii="Times New Roman" w:hAnsi="Times New Roman"/>
              </w:rPr>
            </w:pPr>
            <w:r>
              <w:rPr>
                <w:rFonts w:ascii="Times New Roman" w:hAnsi="Times New Roman"/>
              </w:rPr>
              <w:t>(балл)</w:t>
            </w:r>
          </w:p>
        </w:tc>
        <w:tc>
          <w:tcPr>
            <w:tcW w:w="1165" w:type="dxa"/>
            <w:tcBorders>
              <w:top w:val="single" w:sz="4" w:space="0" w:color="000000"/>
              <w:left w:val="single" w:sz="4" w:space="0" w:color="auto"/>
              <w:bottom w:val="single" w:sz="4" w:space="0" w:color="000000"/>
              <w:right w:val="single" w:sz="4" w:space="0" w:color="000000"/>
            </w:tcBorders>
          </w:tcPr>
          <w:p w14:paraId="3C861C3E" w14:textId="77777777" w:rsidR="007F6AAA" w:rsidRDefault="007F6AAA" w:rsidP="003206F9">
            <w:pPr>
              <w:pStyle w:val="10"/>
              <w:jc w:val="center"/>
              <w:rPr>
                <w:rFonts w:ascii="Times New Roman" w:hAnsi="Times New Roman"/>
              </w:rPr>
            </w:pPr>
            <w:r>
              <w:rPr>
                <w:rFonts w:ascii="Times New Roman" w:hAnsi="Times New Roman"/>
              </w:rPr>
              <w:t>Тип диплома</w:t>
            </w:r>
          </w:p>
        </w:tc>
      </w:tr>
      <w:tr w:rsidR="007F6AAA" w:rsidRPr="00456A91" w14:paraId="360C91FD" w14:textId="77777777" w:rsidTr="00AD7BC9">
        <w:trPr>
          <w:jc w:val="center"/>
        </w:trPr>
        <w:tc>
          <w:tcPr>
            <w:tcW w:w="643" w:type="dxa"/>
            <w:tcBorders>
              <w:top w:val="single" w:sz="4" w:space="0" w:color="000000"/>
              <w:left w:val="single" w:sz="4" w:space="0" w:color="000000"/>
              <w:bottom w:val="single" w:sz="4" w:space="0" w:color="000000"/>
              <w:right w:val="single" w:sz="4" w:space="0" w:color="000000"/>
            </w:tcBorders>
          </w:tcPr>
          <w:p w14:paraId="271415DB" w14:textId="77777777" w:rsidR="007F6AAA" w:rsidRPr="00456A91" w:rsidRDefault="007F6AAA" w:rsidP="003206F9">
            <w:pPr>
              <w:pStyle w:val="10"/>
              <w:spacing w:line="360" w:lineRule="auto"/>
              <w:ind w:left="502"/>
              <w:rPr>
                <w:rFonts w:ascii="Times New Roman" w:hAnsi="Times New Roman"/>
              </w:rPr>
            </w:pPr>
          </w:p>
        </w:tc>
        <w:tc>
          <w:tcPr>
            <w:tcW w:w="2834" w:type="dxa"/>
            <w:tcBorders>
              <w:top w:val="single" w:sz="4" w:space="0" w:color="000000"/>
              <w:left w:val="single" w:sz="4" w:space="0" w:color="000000"/>
              <w:bottom w:val="single" w:sz="4" w:space="0" w:color="000000"/>
              <w:right w:val="single" w:sz="4" w:space="0" w:color="000000"/>
            </w:tcBorders>
          </w:tcPr>
          <w:p w14:paraId="48973E9C" w14:textId="77777777" w:rsidR="007F6AAA" w:rsidRPr="00456A91" w:rsidRDefault="007F6AAA" w:rsidP="003206F9">
            <w:pPr>
              <w:pStyle w:val="10"/>
              <w:spacing w:line="360" w:lineRule="auto"/>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14:paraId="6D49CE85" w14:textId="77777777" w:rsidR="007F6AAA" w:rsidRPr="00456A91" w:rsidRDefault="007F6AAA" w:rsidP="003206F9">
            <w:pPr>
              <w:pStyle w:val="10"/>
              <w:spacing w:line="360" w:lineRule="auto"/>
              <w:rPr>
                <w:rFonts w:ascii="Times New Roman" w:hAnsi="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14:paraId="4384BB14" w14:textId="77777777" w:rsidR="007F6AAA" w:rsidRPr="00456A91" w:rsidRDefault="007F6AAA" w:rsidP="003206F9">
            <w:pPr>
              <w:pStyle w:val="10"/>
              <w:spacing w:line="360" w:lineRule="auto"/>
              <w:rPr>
                <w:rFonts w:ascii="Times New Roman" w:hAnsi="Times New Roman"/>
                <w:sz w:val="24"/>
                <w:szCs w:val="24"/>
              </w:rPr>
            </w:pPr>
          </w:p>
        </w:tc>
        <w:tc>
          <w:tcPr>
            <w:tcW w:w="2015" w:type="dxa"/>
            <w:tcBorders>
              <w:top w:val="single" w:sz="4" w:space="0" w:color="000000"/>
              <w:left w:val="single" w:sz="4" w:space="0" w:color="000000"/>
              <w:bottom w:val="single" w:sz="4" w:space="0" w:color="000000"/>
              <w:right w:val="single" w:sz="4" w:space="0" w:color="000000"/>
            </w:tcBorders>
          </w:tcPr>
          <w:p w14:paraId="5609C45B" w14:textId="77777777" w:rsidR="007F6AAA" w:rsidRPr="00456A91" w:rsidRDefault="007F6AAA" w:rsidP="003206F9">
            <w:pPr>
              <w:pStyle w:val="10"/>
              <w:spacing w:line="36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auto"/>
            </w:tcBorders>
          </w:tcPr>
          <w:p w14:paraId="4FBECBF2" w14:textId="77777777" w:rsidR="007F6AAA" w:rsidRPr="00456A91" w:rsidRDefault="007F6AAA" w:rsidP="003206F9">
            <w:pPr>
              <w:pStyle w:val="10"/>
              <w:spacing w:line="360" w:lineRule="auto"/>
              <w:rPr>
                <w:rFonts w:ascii="Times New Roman" w:hAnsi="Times New Roman"/>
                <w:sz w:val="24"/>
                <w:szCs w:val="24"/>
              </w:rPr>
            </w:pPr>
          </w:p>
        </w:tc>
        <w:tc>
          <w:tcPr>
            <w:tcW w:w="1165" w:type="dxa"/>
            <w:tcBorders>
              <w:top w:val="single" w:sz="4" w:space="0" w:color="000000"/>
              <w:left w:val="single" w:sz="4" w:space="0" w:color="auto"/>
              <w:bottom w:val="single" w:sz="4" w:space="0" w:color="000000"/>
              <w:right w:val="single" w:sz="4" w:space="0" w:color="000000"/>
            </w:tcBorders>
          </w:tcPr>
          <w:p w14:paraId="65A2EA8A" w14:textId="77777777" w:rsidR="007F6AAA" w:rsidRPr="00456A91" w:rsidRDefault="007F6AAA" w:rsidP="003206F9">
            <w:pPr>
              <w:pStyle w:val="10"/>
              <w:spacing w:line="360" w:lineRule="auto"/>
              <w:rPr>
                <w:rFonts w:ascii="Times New Roman" w:hAnsi="Times New Roman"/>
                <w:sz w:val="24"/>
                <w:szCs w:val="24"/>
              </w:rPr>
            </w:pPr>
          </w:p>
        </w:tc>
      </w:tr>
      <w:tr w:rsidR="007F6AAA" w:rsidRPr="00456A91" w14:paraId="57A9D5F6" w14:textId="77777777" w:rsidTr="00AD7BC9">
        <w:trPr>
          <w:jc w:val="center"/>
        </w:trPr>
        <w:tc>
          <w:tcPr>
            <w:tcW w:w="643" w:type="dxa"/>
            <w:tcBorders>
              <w:top w:val="single" w:sz="4" w:space="0" w:color="000000"/>
              <w:left w:val="single" w:sz="4" w:space="0" w:color="000000"/>
              <w:bottom w:val="single" w:sz="4" w:space="0" w:color="000000"/>
              <w:right w:val="single" w:sz="4" w:space="0" w:color="000000"/>
            </w:tcBorders>
          </w:tcPr>
          <w:p w14:paraId="1B49794B" w14:textId="77777777" w:rsidR="007F6AAA" w:rsidRPr="00456A91" w:rsidRDefault="007F6AAA" w:rsidP="003206F9">
            <w:pPr>
              <w:pStyle w:val="10"/>
              <w:spacing w:line="360" w:lineRule="auto"/>
              <w:ind w:left="502"/>
              <w:rPr>
                <w:rFonts w:ascii="Times New Roman" w:hAnsi="Times New Roman"/>
              </w:rPr>
            </w:pPr>
          </w:p>
        </w:tc>
        <w:tc>
          <w:tcPr>
            <w:tcW w:w="2834" w:type="dxa"/>
            <w:tcBorders>
              <w:top w:val="single" w:sz="4" w:space="0" w:color="000000"/>
              <w:left w:val="single" w:sz="4" w:space="0" w:color="000000"/>
              <w:bottom w:val="single" w:sz="4" w:space="0" w:color="000000"/>
              <w:right w:val="single" w:sz="4" w:space="0" w:color="000000"/>
            </w:tcBorders>
          </w:tcPr>
          <w:p w14:paraId="6CBEF8AD" w14:textId="77777777" w:rsidR="007F6AAA" w:rsidRPr="00456A91" w:rsidRDefault="007F6AAA" w:rsidP="003206F9">
            <w:pPr>
              <w:pStyle w:val="10"/>
              <w:spacing w:line="360" w:lineRule="auto"/>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14:paraId="7556FB28" w14:textId="77777777" w:rsidR="007F6AAA" w:rsidRPr="00456A91" w:rsidRDefault="007F6AAA" w:rsidP="003206F9">
            <w:pPr>
              <w:pStyle w:val="10"/>
              <w:spacing w:line="360" w:lineRule="auto"/>
              <w:rPr>
                <w:rFonts w:ascii="Times New Roman" w:hAnsi="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14:paraId="24EE268B" w14:textId="77777777" w:rsidR="007F6AAA" w:rsidRPr="00456A91" w:rsidRDefault="007F6AAA" w:rsidP="003206F9">
            <w:pPr>
              <w:pStyle w:val="10"/>
              <w:spacing w:line="360" w:lineRule="auto"/>
              <w:rPr>
                <w:rFonts w:ascii="Times New Roman" w:hAnsi="Times New Roman"/>
                <w:sz w:val="24"/>
                <w:szCs w:val="24"/>
              </w:rPr>
            </w:pPr>
          </w:p>
        </w:tc>
        <w:tc>
          <w:tcPr>
            <w:tcW w:w="2015" w:type="dxa"/>
            <w:tcBorders>
              <w:top w:val="single" w:sz="4" w:space="0" w:color="000000"/>
              <w:left w:val="single" w:sz="4" w:space="0" w:color="000000"/>
              <w:bottom w:val="single" w:sz="4" w:space="0" w:color="000000"/>
              <w:right w:val="single" w:sz="4" w:space="0" w:color="000000"/>
            </w:tcBorders>
          </w:tcPr>
          <w:p w14:paraId="5F496375" w14:textId="77777777" w:rsidR="007F6AAA" w:rsidRPr="00456A91" w:rsidRDefault="007F6AAA" w:rsidP="003206F9">
            <w:pPr>
              <w:pStyle w:val="10"/>
              <w:spacing w:line="36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auto"/>
            </w:tcBorders>
          </w:tcPr>
          <w:p w14:paraId="1D796BDA" w14:textId="77777777" w:rsidR="007F6AAA" w:rsidRPr="00456A91" w:rsidRDefault="007F6AAA" w:rsidP="003206F9">
            <w:pPr>
              <w:pStyle w:val="10"/>
              <w:spacing w:line="360" w:lineRule="auto"/>
              <w:rPr>
                <w:rFonts w:ascii="Times New Roman" w:hAnsi="Times New Roman"/>
                <w:sz w:val="24"/>
                <w:szCs w:val="24"/>
              </w:rPr>
            </w:pPr>
          </w:p>
        </w:tc>
        <w:tc>
          <w:tcPr>
            <w:tcW w:w="1165" w:type="dxa"/>
            <w:tcBorders>
              <w:top w:val="single" w:sz="4" w:space="0" w:color="000000"/>
              <w:left w:val="single" w:sz="4" w:space="0" w:color="auto"/>
              <w:bottom w:val="single" w:sz="4" w:space="0" w:color="000000"/>
              <w:right w:val="single" w:sz="4" w:space="0" w:color="000000"/>
            </w:tcBorders>
          </w:tcPr>
          <w:p w14:paraId="562B56B2" w14:textId="77777777" w:rsidR="007F6AAA" w:rsidRPr="00456A91" w:rsidRDefault="007F6AAA" w:rsidP="003206F9">
            <w:pPr>
              <w:pStyle w:val="10"/>
              <w:spacing w:line="360" w:lineRule="auto"/>
              <w:rPr>
                <w:rFonts w:ascii="Times New Roman" w:hAnsi="Times New Roman"/>
                <w:sz w:val="24"/>
                <w:szCs w:val="24"/>
              </w:rPr>
            </w:pPr>
          </w:p>
        </w:tc>
      </w:tr>
      <w:tr w:rsidR="007F6AAA" w:rsidRPr="00456A91" w14:paraId="70A32FD1" w14:textId="77777777" w:rsidTr="00AD7BC9">
        <w:trPr>
          <w:jc w:val="center"/>
        </w:trPr>
        <w:tc>
          <w:tcPr>
            <w:tcW w:w="643" w:type="dxa"/>
            <w:tcBorders>
              <w:top w:val="single" w:sz="4" w:space="0" w:color="000000"/>
              <w:left w:val="single" w:sz="4" w:space="0" w:color="000000"/>
              <w:bottom w:val="single" w:sz="4" w:space="0" w:color="000000"/>
              <w:right w:val="single" w:sz="4" w:space="0" w:color="000000"/>
            </w:tcBorders>
          </w:tcPr>
          <w:p w14:paraId="29821C67" w14:textId="77777777" w:rsidR="007F6AAA" w:rsidRPr="00456A91" w:rsidRDefault="007F6AAA" w:rsidP="003206F9">
            <w:pPr>
              <w:pStyle w:val="10"/>
              <w:spacing w:line="360" w:lineRule="auto"/>
              <w:ind w:left="502"/>
              <w:rPr>
                <w:rFonts w:ascii="Times New Roman" w:hAnsi="Times New Roman"/>
              </w:rPr>
            </w:pPr>
          </w:p>
        </w:tc>
        <w:tc>
          <w:tcPr>
            <w:tcW w:w="2834" w:type="dxa"/>
            <w:tcBorders>
              <w:top w:val="single" w:sz="4" w:space="0" w:color="000000"/>
              <w:left w:val="single" w:sz="4" w:space="0" w:color="000000"/>
              <w:bottom w:val="single" w:sz="4" w:space="0" w:color="000000"/>
              <w:right w:val="single" w:sz="4" w:space="0" w:color="000000"/>
            </w:tcBorders>
          </w:tcPr>
          <w:p w14:paraId="7F8873AE" w14:textId="77777777" w:rsidR="007F6AAA" w:rsidRPr="00456A91" w:rsidRDefault="007F6AAA" w:rsidP="003206F9">
            <w:pPr>
              <w:pStyle w:val="10"/>
              <w:spacing w:line="360" w:lineRule="auto"/>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14:paraId="30CAD95E" w14:textId="77777777" w:rsidR="007F6AAA" w:rsidRPr="00456A91" w:rsidRDefault="007F6AAA" w:rsidP="003206F9">
            <w:pPr>
              <w:pStyle w:val="10"/>
              <w:spacing w:line="360" w:lineRule="auto"/>
              <w:rPr>
                <w:rFonts w:ascii="Times New Roman" w:hAnsi="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14:paraId="7101A810" w14:textId="77777777" w:rsidR="007F6AAA" w:rsidRPr="00456A91" w:rsidRDefault="007F6AAA" w:rsidP="003206F9">
            <w:pPr>
              <w:pStyle w:val="10"/>
              <w:spacing w:line="360" w:lineRule="auto"/>
              <w:rPr>
                <w:rFonts w:ascii="Times New Roman" w:hAnsi="Times New Roman"/>
                <w:sz w:val="24"/>
                <w:szCs w:val="24"/>
              </w:rPr>
            </w:pPr>
          </w:p>
        </w:tc>
        <w:tc>
          <w:tcPr>
            <w:tcW w:w="2015" w:type="dxa"/>
            <w:tcBorders>
              <w:top w:val="single" w:sz="4" w:space="0" w:color="000000"/>
              <w:left w:val="single" w:sz="4" w:space="0" w:color="000000"/>
              <w:bottom w:val="single" w:sz="4" w:space="0" w:color="000000"/>
              <w:right w:val="single" w:sz="4" w:space="0" w:color="000000"/>
            </w:tcBorders>
          </w:tcPr>
          <w:p w14:paraId="67996180" w14:textId="77777777" w:rsidR="007F6AAA" w:rsidRPr="00456A91" w:rsidRDefault="007F6AAA" w:rsidP="003206F9">
            <w:pPr>
              <w:pStyle w:val="10"/>
              <w:spacing w:line="36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auto"/>
            </w:tcBorders>
          </w:tcPr>
          <w:p w14:paraId="023E56BA" w14:textId="77777777" w:rsidR="007F6AAA" w:rsidRPr="00456A91" w:rsidRDefault="007F6AAA" w:rsidP="003206F9">
            <w:pPr>
              <w:pStyle w:val="10"/>
              <w:spacing w:line="360" w:lineRule="auto"/>
              <w:rPr>
                <w:rFonts w:ascii="Times New Roman" w:hAnsi="Times New Roman"/>
                <w:sz w:val="24"/>
                <w:szCs w:val="24"/>
              </w:rPr>
            </w:pPr>
          </w:p>
        </w:tc>
        <w:tc>
          <w:tcPr>
            <w:tcW w:w="1165" w:type="dxa"/>
            <w:tcBorders>
              <w:top w:val="single" w:sz="4" w:space="0" w:color="000000"/>
              <w:left w:val="single" w:sz="4" w:space="0" w:color="auto"/>
              <w:bottom w:val="single" w:sz="4" w:space="0" w:color="000000"/>
              <w:right w:val="single" w:sz="4" w:space="0" w:color="000000"/>
            </w:tcBorders>
          </w:tcPr>
          <w:p w14:paraId="2C91CE46" w14:textId="77777777" w:rsidR="007F6AAA" w:rsidRPr="00456A91" w:rsidRDefault="007F6AAA" w:rsidP="003206F9">
            <w:pPr>
              <w:pStyle w:val="10"/>
              <w:spacing w:line="360" w:lineRule="auto"/>
              <w:rPr>
                <w:rFonts w:ascii="Times New Roman" w:hAnsi="Times New Roman"/>
                <w:sz w:val="24"/>
                <w:szCs w:val="24"/>
              </w:rPr>
            </w:pPr>
          </w:p>
        </w:tc>
      </w:tr>
      <w:tr w:rsidR="007F6AAA" w:rsidRPr="00456A91" w14:paraId="461119A4" w14:textId="77777777" w:rsidTr="00AD7BC9">
        <w:trPr>
          <w:jc w:val="center"/>
        </w:trPr>
        <w:tc>
          <w:tcPr>
            <w:tcW w:w="643" w:type="dxa"/>
            <w:tcBorders>
              <w:top w:val="single" w:sz="4" w:space="0" w:color="000000"/>
              <w:left w:val="single" w:sz="4" w:space="0" w:color="000000"/>
              <w:bottom w:val="single" w:sz="4" w:space="0" w:color="000000"/>
              <w:right w:val="single" w:sz="4" w:space="0" w:color="000000"/>
            </w:tcBorders>
          </w:tcPr>
          <w:p w14:paraId="3F6E5458" w14:textId="77777777" w:rsidR="007F6AAA" w:rsidRPr="00456A91" w:rsidRDefault="007F6AAA" w:rsidP="003206F9">
            <w:pPr>
              <w:pStyle w:val="10"/>
              <w:spacing w:line="360" w:lineRule="auto"/>
              <w:ind w:left="502"/>
              <w:rPr>
                <w:rFonts w:ascii="Times New Roman" w:hAnsi="Times New Roman"/>
              </w:rPr>
            </w:pPr>
          </w:p>
        </w:tc>
        <w:tc>
          <w:tcPr>
            <w:tcW w:w="2834" w:type="dxa"/>
            <w:tcBorders>
              <w:top w:val="single" w:sz="4" w:space="0" w:color="000000"/>
              <w:left w:val="single" w:sz="4" w:space="0" w:color="000000"/>
              <w:bottom w:val="single" w:sz="4" w:space="0" w:color="000000"/>
              <w:right w:val="single" w:sz="4" w:space="0" w:color="000000"/>
            </w:tcBorders>
          </w:tcPr>
          <w:p w14:paraId="06A691B5" w14:textId="77777777" w:rsidR="007F6AAA" w:rsidRPr="00456A91" w:rsidRDefault="007F6AAA" w:rsidP="003206F9">
            <w:pPr>
              <w:pStyle w:val="10"/>
              <w:spacing w:line="360" w:lineRule="auto"/>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14:paraId="3F308926" w14:textId="77777777" w:rsidR="007F6AAA" w:rsidRPr="00456A91" w:rsidRDefault="007F6AAA" w:rsidP="003206F9">
            <w:pPr>
              <w:pStyle w:val="10"/>
              <w:spacing w:line="360" w:lineRule="auto"/>
              <w:rPr>
                <w:rFonts w:ascii="Times New Roman" w:hAnsi="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14:paraId="440A39B7" w14:textId="77777777" w:rsidR="007F6AAA" w:rsidRPr="00456A91" w:rsidRDefault="007F6AAA" w:rsidP="003206F9">
            <w:pPr>
              <w:pStyle w:val="10"/>
              <w:spacing w:line="360" w:lineRule="auto"/>
              <w:rPr>
                <w:rFonts w:ascii="Times New Roman" w:hAnsi="Times New Roman"/>
                <w:sz w:val="24"/>
                <w:szCs w:val="24"/>
              </w:rPr>
            </w:pPr>
          </w:p>
        </w:tc>
        <w:tc>
          <w:tcPr>
            <w:tcW w:w="2015" w:type="dxa"/>
            <w:tcBorders>
              <w:top w:val="single" w:sz="4" w:space="0" w:color="000000"/>
              <w:left w:val="single" w:sz="4" w:space="0" w:color="000000"/>
              <w:bottom w:val="single" w:sz="4" w:space="0" w:color="000000"/>
              <w:right w:val="single" w:sz="4" w:space="0" w:color="000000"/>
            </w:tcBorders>
          </w:tcPr>
          <w:p w14:paraId="57550330" w14:textId="77777777" w:rsidR="007F6AAA" w:rsidRPr="00456A91" w:rsidRDefault="007F6AAA" w:rsidP="003206F9">
            <w:pPr>
              <w:pStyle w:val="10"/>
              <w:spacing w:line="36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auto"/>
            </w:tcBorders>
          </w:tcPr>
          <w:p w14:paraId="73681CE1" w14:textId="77777777" w:rsidR="007F6AAA" w:rsidRPr="00456A91" w:rsidRDefault="007F6AAA" w:rsidP="003206F9">
            <w:pPr>
              <w:pStyle w:val="10"/>
              <w:spacing w:line="360" w:lineRule="auto"/>
              <w:rPr>
                <w:rFonts w:ascii="Times New Roman" w:hAnsi="Times New Roman"/>
                <w:sz w:val="24"/>
                <w:szCs w:val="24"/>
              </w:rPr>
            </w:pPr>
          </w:p>
        </w:tc>
        <w:tc>
          <w:tcPr>
            <w:tcW w:w="1165" w:type="dxa"/>
            <w:tcBorders>
              <w:top w:val="single" w:sz="4" w:space="0" w:color="000000"/>
              <w:left w:val="single" w:sz="4" w:space="0" w:color="auto"/>
              <w:bottom w:val="single" w:sz="4" w:space="0" w:color="000000"/>
              <w:right w:val="single" w:sz="4" w:space="0" w:color="000000"/>
            </w:tcBorders>
          </w:tcPr>
          <w:p w14:paraId="7C28D8C6" w14:textId="77777777" w:rsidR="007F6AAA" w:rsidRPr="00456A91" w:rsidRDefault="007F6AAA" w:rsidP="003206F9">
            <w:pPr>
              <w:pStyle w:val="10"/>
              <w:spacing w:line="360" w:lineRule="auto"/>
              <w:rPr>
                <w:rFonts w:ascii="Times New Roman" w:hAnsi="Times New Roman"/>
                <w:sz w:val="24"/>
                <w:szCs w:val="24"/>
              </w:rPr>
            </w:pPr>
          </w:p>
        </w:tc>
      </w:tr>
      <w:tr w:rsidR="007F6AAA" w:rsidRPr="00456A91" w14:paraId="1B68EEC7" w14:textId="77777777" w:rsidTr="00AD7BC9">
        <w:trPr>
          <w:jc w:val="center"/>
        </w:trPr>
        <w:tc>
          <w:tcPr>
            <w:tcW w:w="643" w:type="dxa"/>
            <w:tcBorders>
              <w:top w:val="single" w:sz="4" w:space="0" w:color="000000"/>
              <w:left w:val="single" w:sz="4" w:space="0" w:color="000000"/>
              <w:bottom w:val="single" w:sz="4" w:space="0" w:color="000000"/>
              <w:right w:val="single" w:sz="4" w:space="0" w:color="000000"/>
            </w:tcBorders>
          </w:tcPr>
          <w:p w14:paraId="19119035" w14:textId="77777777" w:rsidR="007F6AAA" w:rsidRPr="00456A91" w:rsidRDefault="007F6AAA" w:rsidP="003206F9">
            <w:pPr>
              <w:pStyle w:val="10"/>
              <w:spacing w:line="360" w:lineRule="auto"/>
              <w:ind w:left="502"/>
              <w:rPr>
                <w:rFonts w:ascii="Times New Roman" w:hAnsi="Times New Roman"/>
              </w:rPr>
            </w:pPr>
          </w:p>
        </w:tc>
        <w:tc>
          <w:tcPr>
            <w:tcW w:w="2834" w:type="dxa"/>
            <w:tcBorders>
              <w:top w:val="single" w:sz="4" w:space="0" w:color="000000"/>
              <w:left w:val="single" w:sz="4" w:space="0" w:color="000000"/>
              <w:bottom w:val="single" w:sz="4" w:space="0" w:color="000000"/>
              <w:right w:val="single" w:sz="4" w:space="0" w:color="000000"/>
            </w:tcBorders>
          </w:tcPr>
          <w:p w14:paraId="51D5FCBF" w14:textId="77777777" w:rsidR="007F6AAA" w:rsidRPr="00456A91" w:rsidRDefault="007F6AAA" w:rsidP="003206F9">
            <w:pPr>
              <w:pStyle w:val="10"/>
              <w:spacing w:line="360" w:lineRule="auto"/>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14:paraId="194E0DC5" w14:textId="77777777" w:rsidR="007F6AAA" w:rsidRPr="00456A91" w:rsidRDefault="007F6AAA" w:rsidP="003206F9">
            <w:pPr>
              <w:pStyle w:val="10"/>
              <w:spacing w:line="360" w:lineRule="auto"/>
              <w:rPr>
                <w:rFonts w:ascii="Times New Roman" w:hAnsi="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14:paraId="627304FF" w14:textId="77777777" w:rsidR="007F6AAA" w:rsidRPr="00456A91" w:rsidRDefault="007F6AAA" w:rsidP="003206F9">
            <w:pPr>
              <w:pStyle w:val="10"/>
              <w:spacing w:line="360" w:lineRule="auto"/>
              <w:rPr>
                <w:rFonts w:ascii="Times New Roman" w:hAnsi="Times New Roman"/>
                <w:sz w:val="24"/>
                <w:szCs w:val="24"/>
              </w:rPr>
            </w:pPr>
          </w:p>
        </w:tc>
        <w:tc>
          <w:tcPr>
            <w:tcW w:w="2015" w:type="dxa"/>
            <w:tcBorders>
              <w:top w:val="single" w:sz="4" w:space="0" w:color="000000"/>
              <w:left w:val="single" w:sz="4" w:space="0" w:color="000000"/>
              <w:bottom w:val="single" w:sz="4" w:space="0" w:color="000000"/>
              <w:right w:val="single" w:sz="4" w:space="0" w:color="000000"/>
            </w:tcBorders>
          </w:tcPr>
          <w:p w14:paraId="7193A0F2" w14:textId="77777777" w:rsidR="007F6AAA" w:rsidRPr="00456A91" w:rsidRDefault="007F6AAA" w:rsidP="003206F9">
            <w:pPr>
              <w:pStyle w:val="10"/>
              <w:spacing w:line="36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auto"/>
            </w:tcBorders>
          </w:tcPr>
          <w:p w14:paraId="47925CD9" w14:textId="77777777" w:rsidR="007F6AAA" w:rsidRPr="00456A91" w:rsidRDefault="007F6AAA" w:rsidP="003206F9">
            <w:pPr>
              <w:pStyle w:val="10"/>
              <w:spacing w:line="360" w:lineRule="auto"/>
              <w:rPr>
                <w:rFonts w:ascii="Times New Roman" w:hAnsi="Times New Roman"/>
                <w:sz w:val="24"/>
                <w:szCs w:val="24"/>
              </w:rPr>
            </w:pPr>
          </w:p>
        </w:tc>
        <w:tc>
          <w:tcPr>
            <w:tcW w:w="1165" w:type="dxa"/>
            <w:tcBorders>
              <w:top w:val="single" w:sz="4" w:space="0" w:color="000000"/>
              <w:left w:val="single" w:sz="4" w:space="0" w:color="auto"/>
              <w:bottom w:val="single" w:sz="4" w:space="0" w:color="000000"/>
              <w:right w:val="single" w:sz="4" w:space="0" w:color="000000"/>
            </w:tcBorders>
          </w:tcPr>
          <w:p w14:paraId="5500D144" w14:textId="77777777" w:rsidR="007F6AAA" w:rsidRPr="00456A91" w:rsidRDefault="007F6AAA" w:rsidP="003206F9">
            <w:pPr>
              <w:pStyle w:val="10"/>
              <w:spacing w:line="360" w:lineRule="auto"/>
              <w:rPr>
                <w:rFonts w:ascii="Times New Roman" w:hAnsi="Times New Roman"/>
                <w:sz w:val="24"/>
                <w:szCs w:val="24"/>
              </w:rPr>
            </w:pPr>
          </w:p>
        </w:tc>
      </w:tr>
      <w:tr w:rsidR="007F6AAA" w:rsidRPr="00456A91" w14:paraId="6C101E62" w14:textId="77777777" w:rsidTr="00AD7BC9">
        <w:trPr>
          <w:jc w:val="center"/>
        </w:trPr>
        <w:tc>
          <w:tcPr>
            <w:tcW w:w="643" w:type="dxa"/>
            <w:tcBorders>
              <w:top w:val="single" w:sz="4" w:space="0" w:color="000000"/>
              <w:left w:val="single" w:sz="4" w:space="0" w:color="000000"/>
              <w:bottom w:val="single" w:sz="4" w:space="0" w:color="000000"/>
              <w:right w:val="single" w:sz="4" w:space="0" w:color="000000"/>
            </w:tcBorders>
          </w:tcPr>
          <w:p w14:paraId="239D104D" w14:textId="77777777" w:rsidR="007F6AAA" w:rsidRPr="00456A91" w:rsidRDefault="007F6AAA" w:rsidP="003206F9">
            <w:pPr>
              <w:pStyle w:val="10"/>
              <w:spacing w:line="360" w:lineRule="auto"/>
              <w:ind w:left="502"/>
              <w:rPr>
                <w:rFonts w:ascii="Times New Roman" w:hAnsi="Times New Roman"/>
              </w:rPr>
            </w:pPr>
          </w:p>
        </w:tc>
        <w:tc>
          <w:tcPr>
            <w:tcW w:w="2834" w:type="dxa"/>
            <w:tcBorders>
              <w:top w:val="single" w:sz="4" w:space="0" w:color="000000"/>
              <w:left w:val="single" w:sz="4" w:space="0" w:color="000000"/>
              <w:bottom w:val="single" w:sz="4" w:space="0" w:color="000000"/>
              <w:right w:val="single" w:sz="4" w:space="0" w:color="000000"/>
            </w:tcBorders>
          </w:tcPr>
          <w:p w14:paraId="5B8722CD" w14:textId="77777777" w:rsidR="007F6AAA" w:rsidRPr="00456A91" w:rsidRDefault="007F6AAA" w:rsidP="003206F9">
            <w:pPr>
              <w:pStyle w:val="10"/>
              <w:spacing w:line="360" w:lineRule="auto"/>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14:paraId="6A4F0197" w14:textId="77777777" w:rsidR="007F6AAA" w:rsidRPr="00456A91" w:rsidRDefault="007F6AAA" w:rsidP="003206F9">
            <w:pPr>
              <w:pStyle w:val="10"/>
              <w:spacing w:line="360" w:lineRule="auto"/>
              <w:rPr>
                <w:rFonts w:ascii="Times New Roman" w:hAnsi="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14:paraId="73FCE601" w14:textId="77777777" w:rsidR="007F6AAA" w:rsidRPr="00456A91" w:rsidRDefault="007F6AAA" w:rsidP="003206F9">
            <w:pPr>
              <w:pStyle w:val="10"/>
              <w:spacing w:line="360" w:lineRule="auto"/>
              <w:rPr>
                <w:rFonts w:ascii="Times New Roman" w:hAnsi="Times New Roman"/>
                <w:sz w:val="24"/>
                <w:szCs w:val="24"/>
              </w:rPr>
            </w:pPr>
          </w:p>
        </w:tc>
        <w:tc>
          <w:tcPr>
            <w:tcW w:w="2015" w:type="dxa"/>
            <w:tcBorders>
              <w:top w:val="single" w:sz="4" w:space="0" w:color="000000"/>
              <w:left w:val="single" w:sz="4" w:space="0" w:color="000000"/>
              <w:bottom w:val="single" w:sz="4" w:space="0" w:color="000000"/>
              <w:right w:val="single" w:sz="4" w:space="0" w:color="000000"/>
            </w:tcBorders>
          </w:tcPr>
          <w:p w14:paraId="4810A0A2" w14:textId="77777777" w:rsidR="007F6AAA" w:rsidRPr="00456A91" w:rsidRDefault="007F6AAA" w:rsidP="003206F9">
            <w:pPr>
              <w:pStyle w:val="10"/>
              <w:spacing w:line="36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auto"/>
            </w:tcBorders>
          </w:tcPr>
          <w:p w14:paraId="40EF52D3" w14:textId="77777777" w:rsidR="007F6AAA" w:rsidRPr="00456A91" w:rsidRDefault="007F6AAA" w:rsidP="003206F9">
            <w:pPr>
              <w:pStyle w:val="10"/>
              <w:spacing w:line="360" w:lineRule="auto"/>
              <w:rPr>
                <w:rFonts w:ascii="Times New Roman" w:hAnsi="Times New Roman"/>
                <w:sz w:val="24"/>
                <w:szCs w:val="24"/>
              </w:rPr>
            </w:pPr>
          </w:p>
        </w:tc>
        <w:tc>
          <w:tcPr>
            <w:tcW w:w="1165" w:type="dxa"/>
            <w:tcBorders>
              <w:top w:val="single" w:sz="4" w:space="0" w:color="000000"/>
              <w:left w:val="single" w:sz="4" w:space="0" w:color="auto"/>
              <w:bottom w:val="single" w:sz="4" w:space="0" w:color="000000"/>
              <w:right w:val="single" w:sz="4" w:space="0" w:color="000000"/>
            </w:tcBorders>
          </w:tcPr>
          <w:p w14:paraId="384938AD" w14:textId="77777777" w:rsidR="007F6AAA" w:rsidRPr="00456A91" w:rsidRDefault="007F6AAA" w:rsidP="003206F9">
            <w:pPr>
              <w:pStyle w:val="10"/>
              <w:spacing w:line="360" w:lineRule="auto"/>
              <w:rPr>
                <w:rFonts w:ascii="Times New Roman" w:hAnsi="Times New Roman"/>
                <w:sz w:val="24"/>
                <w:szCs w:val="24"/>
              </w:rPr>
            </w:pPr>
          </w:p>
        </w:tc>
      </w:tr>
      <w:tr w:rsidR="007F6AAA" w:rsidRPr="00456A91" w14:paraId="0DF87A3C" w14:textId="77777777" w:rsidTr="00AD7BC9">
        <w:trPr>
          <w:jc w:val="center"/>
        </w:trPr>
        <w:tc>
          <w:tcPr>
            <w:tcW w:w="643" w:type="dxa"/>
            <w:tcBorders>
              <w:top w:val="single" w:sz="4" w:space="0" w:color="000000"/>
              <w:left w:val="single" w:sz="4" w:space="0" w:color="000000"/>
              <w:bottom w:val="single" w:sz="4" w:space="0" w:color="000000"/>
              <w:right w:val="single" w:sz="4" w:space="0" w:color="000000"/>
            </w:tcBorders>
          </w:tcPr>
          <w:p w14:paraId="416A9820" w14:textId="77777777" w:rsidR="007F6AAA" w:rsidRPr="00456A91" w:rsidRDefault="007F6AAA" w:rsidP="003206F9">
            <w:pPr>
              <w:pStyle w:val="10"/>
              <w:spacing w:line="360" w:lineRule="auto"/>
              <w:ind w:left="502"/>
              <w:rPr>
                <w:rFonts w:ascii="Times New Roman" w:hAnsi="Times New Roman"/>
              </w:rPr>
            </w:pPr>
          </w:p>
        </w:tc>
        <w:tc>
          <w:tcPr>
            <w:tcW w:w="2834" w:type="dxa"/>
            <w:tcBorders>
              <w:top w:val="single" w:sz="4" w:space="0" w:color="000000"/>
              <w:left w:val="single" w:sz="4" w:space="0" w:color="000000"/>
              <w:bottom w:val="single" w:sz="4" w:space="0" w:color="000000"/>
              <w:right w:val="single" w:sz="4" w:space="0" w:color="000000"/>
            </w:tcBorders>
          </w:tcPr>
          <w:p w14:paraId="315AEDA6" w14:textId="77777777" w:rsidR="007F6AAA" w:rsidRPr="00456A91" w:rsidRDefault="007F6AAA" w:rsidP="003206F9">
            <w:pPr>
              <w:pStyle w:val="10"/>
              <w:spacing w:line="360" w:lineRule="auto"/>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14:paraId="085BD3F9" w14:textId="77777777" w:rsidR="007F6AAA" w:rsidRPr="00456A91" w:rsidRDefault="007F6AAA" w:rsidP="003206F9">
            <w:pPr>
              <w:pStyle w:val="10"/>
              <w:spacing w:line="360" w:lineRule="auto"/>
              <w:rPr>
                <w:rFonts w:ascii="Times New Roman" w:hAnsi="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14:paraId="45DFA2B1" w14:textId="77777777" w:rsidR="007F6AAA" w:rsidRPr="00456A91" w:rsidRDefault="007F6AAA" w:rsidP="003206F9">
            <w:pPr>
              <w:pStyle w:val="10"/>
              <w:spacing w:line="360" w:lineRule="auto"/>
              <w:rPr>
                <w:rFonts w:ascii="Times New Roman" w:hAnsi="Times New Roman"/>
                <w:sz w:val="24"/>
                <w:szCs w:val="24"/>
              </w:rPr>
            </w:pPr>
          </w:p>
        </w:tc>
        <w:tc>
          <w:tcPr>
            <w:tcW w:w="2015" w:type="dxa"/>
            <w:tcBorders>
              <w:top w:val="single" w:sz="4" w:space="0" w:color="000000"/>
              <w:left w:val="single" w:sz="4" w:space="0" w:color="000000"/>
              <w:bottom w:val="single" w:sz="4" w:space="0" w:color="000000"/>
              <w:right w:val="single" w:sz="4" w:space="0" w:color="000000"/>
            </w:tcBorders>
          </w:tcPr>
          <w:p w14:paraId="2F7132B9" w14:textId="77777777" w:rsidR="007F6AAA" w:rsidRPr="00456A91" w:rsidRDefault="007F6AAA" w:rsidP="003206F9">
            <w:pPr>
              <w:pStyle w:val="10"/>
              <w:spacing w:line="36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auto"/>
            </w:tcBorders>
          </w:tcPr>
          <w:p w14:paraId="24B3B58E" w14:textId="77777777" w:rsidR="007F6AAA" w:rsidRPr="00456A91" w:rsidRDefault="007F6AAA" w:rsidP="003206F9">
            <w:pPr>
              <w:pStyle w:val="10"/>
              <w:spacing w:line="360" w:lineRule="auto"/>
              <w:rPr>
                <w:rFonts w:ascii="Times New Roman" w:hAnsi="Times New Roman"/>
                <w:sz w:val="24"/>
                <w:szCs w:val="24"/>
              </w:rPr>
            </w:pPr>
          </w:p>
        </w:tc>
        <w:tc>
          <w:tcPr>
            <w:tcW w:w="1165" w:type="dxa"/>
            <w:tcBorders>
              <w:top w:val="single" w:sz="4" w:space="0" w:color="000000"/>
              <w:left w:val="single" w:sz="4" w:space="0" w:color="auto"/>
              <w:bottom w:val="single" w:sz="4" w:space="0" w:color="000000"/>
              <w:right w:val="single" w:sz="4" w:space="0" w:color="000000"/>
            </w:tcBorders>
          </w:tcPr>
          <w:p w14:paraId="1D48D3F7" w14:textId="77777777" w:rsidR="007F6AAA" w:rsidRPr="00456A91" w:rsidRDefault="007F6AAA" w:rsidP="003206F9">
            <w:pPr>
              <w:pStyle w:val="10"/>
              <w:spacing w:line="360" w:lineRule="auto"/>
              <w:rPr>
                <w:rFonts w:ascii="Times New Roman" w:hAnsi="Times New Roman"/>
                <w:sz w:val="24"/>
                <w:szCs w:val="24"/>
              </w:rPr>
            </w:pPr>
          </w:p>
        </w:tc>
      </w:tr>
      <w:tr w:rsidR="007F6AAA" w:rsidRPr="00456A91" w14:paraId="09E25405" w14:textId="77777777" w:rsidTr="00AD7BC9">
        <w:trPr>
          <w:jc w:val="center"/>
        </w:trPr>
        <w:tc>
          <w:tcPr>
            <w:tcW w:w="643" w:type="dxa"/>
            <w:tcBorders>
              <w:top w:val="single" w:sz="4" w:space="0" w:color="000000"/>
              <w:left w:val="single" w:sz="4" w:space="0" w:color="000000"/>
              <w:bottom w:val="single" w:sz="4" w:space="0" w:color="000000"/>
              <w:right w:val="single" w:sz="4" w:space="0" w:color="000000"/>
            </w:tcBorders>
          </w:tcPr>
          <w:p w14:paraId="1075F890" w14:textId="77777777" w:rsidR="007F6AAA" w:rsidRPr="00456A91" w:rsidRDefault="007F6AAA" w:rsidP="003206F9">
            <w:pPr>
              <w:pStyle w:val="10"/>
              <w:spacing w:line="360" w:lineRule="auto"/>
              <w:ind w:left="502"/>
              <w:rPr>
                <w:rFonts w:ascii="Times New Roman" w:hAnsi="Times New Roman"/>
              </w:rPr>
            </w:pPr>
          </w:p>
        </w:tc>
        <w:tc>
          <w:tcPr>
            <w:tcW w:w="2834" w:type="dxa"/>
            <w:tcBorders>
              <w:top w:val="single" w:sz="4" w:space="0" w:color="000000"/>
              <w:left w:val="single" w:sz="4" w:space="0" w:color="000000"/>
              <w:bottom w:val="single" w:sz="4" w:space="0" w:color="000000"/>
              <w:right w:val="single" w:sz="4" w:space="0" w:color="000000"/>
            </w:tcBorders>
          </w:tcPr>
          <w:p w14:paraId="18CD5899" w14:textId="77777777" w:rsidR="007F6AAA" w:rsidRPr="00456A91" w:rsidRDefault="007F6AAA" w:rsidP="003206F9">
            <w:pPr>
              <w:pStyle w:val="10"/>
              <w:spacing w:line="360" w:lineRule="auto"/>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14:paraId="18CCA679" w14:textId="77777777" w:rsidR="007F6AAA" w:rsidRPr="00456A91" w:rsidRDefault="007F6AAA" w:rsidP="003206F9">
            <w:pPr>
              <w:pStyle w:val="10"/>
              <w:spacing w:line="360" w:lineRule="auto"/>
              <w:rPr>
                <w:rFonts w:ascii="Times New Roman" w:hAnsi="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14:paraId="7E1B2EF8" w14:textId="77777777" w:rsidR="007F6AAA" w:rsidRPr="00456A91" w:rsidRDefault="007F6AAA" w:rsidP="003206F9">
            <w:pPr>
              <w:pStyle w:val="10"/>
              <w:spacing w:line="360" w:lineRule="auto"/>
              <w:rPr>
                <w:rFonts w:ascii="Times New Roman" w:hAnsi="Times New Roman"/>
                <w:sz w:val="24"/>
                <w:szCs w:val="24"/>
              </w:rPr>
            </w:pPr>
          </w:p>
        </w:tc>
        <w:tc>
          <w:tcPr>
            <w:tcW w:w="2015" w:type="dxa"/>
            <w:tcBorders>
              <w:top w:val="single" w:sz="4" w:space="0" w:color="000000"/>
              <w:left w:val="single" w:sz="4" w:space="0" w:color="000000"/>
              <w:bottom w:val="single" w:sz="4" w:space="0" w:color="000000"/>
              <w:right w:val="single" w:sz="4" w:space="0" w:color="000000"/>
            </w:tcBorders>
          </w:tcPr>
          <w:p w14:paraId="73E5D714" w14:textId="77777777" w:rsidR="007F6AAA" w:rsidRPr="00456A91" w:rsidRDefault="007F6AAA" w:rsidP="003206F9">
            <w:pPr>
              <w:pStyle w:val="10"/>
              <w:spacing w:line="36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auto"/>
            </w:tcBorders>
          </w:tcPr>
          <w:p w14:paraId="53790530" w14:textId="77777777" w:rsidR="007F6AAA" w:rsidRPr="00456A91" w:rsidRDefault="007F6AAA" w:rsidP="003206F9">
            <w:pPr>
              <w:pStyle w:val="10"/>
              <w:spacing w:line="360" w:lineRule="auto"/>
              <w:rPr>
                <w:rFonts w:ascii="Times New Roman" w:hAnsi="Times New Roman"/>
                <w:sz w:val="24"/>
                <w:szCs w:val="24"/>
              </w:rPr>
            </w:pPr>
          </w:p>
        </w:tc>
        <w:tc>
          <w:tcPr>
            <w:tcW w:w="1165" w:type="dxa"/>
            <w:tcBorders>
              <w:top w:val="single" w:sz="4" w:space="0" w:color="000000"/>
              <w:left w:val="single" w:sz="4" w:space="0" w:color="auto"/>
              <w:bottom w:val="single" w:sz="4" w:space="0" w:color="000000"/>
              <w:right w:val="single" w:sz="4" w:space="0" w:color="000000"/>
            </w:tcBorders>
          </w:tcPr>
          <w:p w14:paraId="64C8E411" w14:textId="77777777" w:rsidR="007F6AAA" w:rsidRPr="00456A91" w:rsidRDefault="007F6AAA" w:rsidP="003206F9">
            <w:pPr>
              <w:pStyle w:val="10"/>
              <w:spacing w:line="360" w:lineRule="auto"/>
              <w:rPr>
                <w:rFonts w:ascii="Times New Roman" w:hAnsi="Times New Roman"/>
                <w:sz w:val="24"/>
                <w:szCs w:val="24"/>
              </w:rPr>
            </w:pPr>
          </w:p>
        </w:tc>
      </w:tr>
      <w:tr w:rsidR="007F6AAA" w:rsidRPr="00456A91" w14:paraId="3A34F428" w14:textId="77777777" w:rsidTr="00AD7BC9">
        <w:trPr>
          <w:jc w:val="center"/>
        </w:trPr>
        <w:tc>
          <w:tcPr>
            <w:tcW w:w="643" w:type="dxa"/>
            <w:tcBorders>
              <w:top w:val="single" w:sz="4" w:space="0" w:color="000000"/>
              <w:left w:val="single" w:sz="4" w:space="0" w:color="000000"/>
              <w:bottom w:val="single" w:sz="4" w:space="0" w:color="000000"/>
              <w:right w:val="single" w:sz="4" w:space="0" w:color="000000"/>
            </w:tcBorders>
          </w:tcPr>
          <w:p w14:paraId="4ABDF040" w14:textId="77777777" w:rsidR="007F6AAA" w:rsidRPr="00456A91" w:rsidRDefault="007F6AAA" w:rsidP="003206F9">
            <w:pPr>
              <w:pStyle w:val="10"/>
              <w:spacing w:line="360" w:lineRule="auto"/>
              <w:ind w:left="502"/>
              <w:rPr>
                <w:rFonts w:ascii="Times New Roman" w:hAnsi="Times New Roman"/>
              </w:rPr>
            </w:pPr>
          </w:p>
        </w:tc>
        <w:tc>
          <w:tcPr>
            <w:tcW w:w="2834" w:type="dxa"/>
            <w:tcBorders>
              <w:top w:val="single" w:sz="4" w:space="0" w:color="000000"/>
              <w:left w:val="single" w:sz="4" w:space="0" w:color="000000"/>
              <w:bottom w:val="single" w:sz="4" w:space="0" w:color="000000"/>
              <w:right w:val="single" w:sz="4" w:space="0" w:color="000000"/>
            </w:tcBorders>
          </w:tcPr>
          <w:p w14:paraId="73B69612" w14:textId="77777777" w:rsidR="007F6AAA" w:rsidRPr="00456A91" w:rsidRDefault="007F6AAA" w:rsidP="003206F9">
            <w:pPr>
              <w:pStyle w:val="10"/>
              <w:spacing w:line="360" w:lineRule="auto"/>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14:paraId="3EA8340A" w14:textId="77777777" w:rsidR="007F6AAA" w:rsidRPr="00456A91" w:rsidRDefault="007F6AAA" w:rsidP="003206F9">
            <w:pPr>
              <w:pStyle w:val="10"/>
              <w:spacing w:line="360" w:lineRule="auto"/>
              <w:rPr>
                <w:rFonts w:ascii="Times New Roman" w:hAnsi="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14:paraId="55E13514" w14:textId="77777777" w:rsidR="007F6AAA" w:rsidRPr="00456A91" w:rsidRDefault="007F6AAA" w:rsidP="003206F9">
            <w:pPr>
              <w:pStyle w:val="10"/>
              <w:spacing w:line="360" w:lineRule="auto"/>
              <w:rPr>
                <w:rFonts w:ascii="Times New Roman" w:hAnsi="Times New Roman"/>
                <w:sz w:val="24"/>
                <w:szCs w:val="24"/>
              </w:rPr>
            </w:pPr>
          </w:p>
        </w:tc>
        <w:tc>
          <w:tcPr>
            <w:tcW w:w="2015" w:type="dxa"/>
            <w:tcBorders>
              <w:top w:val="single" w:sz="4" w:space="0" w:color="000000"/>
              <w:left w:val="single" w:sz="4" w:space="0" w:color="000000"/>
              <w:bottom w:val="single" w:sz="4" w:space="0" w:color="000000"/>
              <w:right w:val="single" w:sz="4" w:space="0" w:color="000000"/>
            </w:tcBorders>
          </w:tcPr>
          <w:p w14:paraId="3BBE2B1D" w14:textId="77777777" w:rsidR="007F6AAA" w:rsidRPr="00456A91" w:rsidRDefault="007F6AAA" w:rsidP="003206F9">
            <w:pPr>
              <w:pStyle w:val="10"/>
              <w:spacing w:line="36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auto"/>
            </w:tcBorders>
          </w:tcPr>
          <w:p w14:paraId="0988D221" w14:textId="77777777" w:rsidR="007F6AAA" w:rsidRPr="00456A91" w:rsidRDefault="007F6AAA" w:rsidP="003206F9">
            <w:pPr>
              <w:pStyle w:val="10"/>
              <w:spacing w:line="360" w:lineRule="auto"/>
              <w:rPr>
                <w:rFonts w:ascii="Times New Roman" w:hAnsi="Times New Roman"/>
                <w:sz w:val="24"/>
                <w:szCs w:val="24"/>
              </w:rPr>
            </w:pPr>
          </w:p>
        </w:tc>
        <w:tc>
          <w:tcPr>
            <w:tcW w:w="1165" w:type="dxa"/>
            <w:tcBorders>
              <w:top w:val="single" w:sz="4" w:space="0" w:color="000000"/>
              <w:left w:val="single" w:sz="4" w:space="0" w:color="auto"/>
              <w:bottom w:val="single" w:sz="4" w:space="0" w:color="000000"/>
              <w:right w:val="single" w:sz="4" w:space="0" w:color="000000"/>
            </w:tcBorders>
          </w:tcPr>
          <w:p w14:paraId="60F1E040" w14:textId="77777777" w:rsidR="007F6AAA" w:rsidRPr="00456A91" w:rsidRDefault="007F6AAA" w:rsidP="003206F9">
            <w:pPr>
              <w:pStyle w:val="10"/>
              <w:spacing w:line="360" w:lineRule="auto"/>
              <w:rPr>
                <w:rFonts w:ascii="Times New Roman" w:hAnsi="Times New Roman"/>
                <w:sz w:val="24"/>
                <w:szCs w:val="24"/>
              </w:rPr>
            </w:pPr>
          </w:p>
        </w:tc>
      </w:tr>
      <w:tr w:rsidR="007F6AAA" w:rsidRPr="00456A91" w14:paraId="1D80C546" w14:textId="77777777" w:rsidTr="00AD7BC9">
        <w:trPr>
          <w:jc w:val="center"/>
        </w:trPr>
        <w:tc>
          <w:tcPr>
            <w:tcW w:w="643" w:type="dxa"/>
            <w:tcBorders>
              <w:top w:val="single" w:sz="4" w:space="0" w:color="000000"/>
              <w:left w:val="single" w:sz="4" w:space="0" w:color="000000"/>
              <w:bottom w:val="single" w:sz="4" w:space="0" w:color="000000"/>
              <w:right w:val="single" w:sz="4" w:space="0" w:color="000000"/>
            </w:tcBorders>
          </w:tcPr>
          <w:p w14:paraId="1C877481" w14:textId="77777777" w:rsidR="007F6AAA" w:rsidRPr="00456A91" w:rsidRDefault="007F6AAA" w:rsidP="003206F9">
            <w:pPr>
              <w:pStyle w:val="10"/>
              <w:spacing w:line="360" w:lineRule="auto"/>
              <w:ind w:left="502"/>
              <w:rPr>
                <w:rFonts w:ascii="Times New Roman" w:hAnsi="Times New Roman"/>
              </w:rPr>
            </w:pPr>
          </w:p>
        </w:tc>
        <w:tc>
          <w:tcPr>
            <w:tcW w:w="2834" w:type="dxa"/>
            <w:tcBorders>
              <w:top w:val="single" w:sz="4" w:space="0" w:color="000000"/>
              <w:left w:val="single" w:sz="4" w:space="0" w:color="000000"/>
              <w:bottom w:val="single" w:sz="4" w:space="0" w:color="000000"/>
              <w:right w:val="single" w:sz="4" w:space="0" w:color="000000"/>
            </w:tcBorders>
          </w:tcPr>
          <w:p w14:paraId="138D47C4" w14:textId="77777777" w:rsidR="007F6AAA" w:rsidRPr="00456A91" w:rsidRDefault="007F6AAA" w:rsidP="003206F9">
            <w:pPr>
              <w:pStyle w:val="10"/>
              <w:spacing w:line="360" w:lineRule="auto"/>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14:paraId="2E06E7F2" w14:textId="77777777" w:rsidR="007F6AAA" w:rsidRPr="00456A91" w:rsidRDefault="007F6AAA" w:rsidP="003206F9">
            <w:pPr>
              <w:pStyle w:val="10"/>
              <w:spacing w:line="360" w:lineRule="auto"/>
              <w:rPr>
                <w:rFonts w:ascii="Times New Roman" w:hAnsi="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14:paraId="59FCFC2A" w14:textId="77777777" w:rsidR="007F6AAA" w:rsidRPr="00456A91" w:rsidRDefault="007F6AAA" w:rsidP="003206F9">
            <w:pPr>
              <w:pStyle w:val="10"/>
              <w:spacing w:line="360" w:lineRule="auto"/>
              <w:rPr>
                <w:rFonts w:ascii="Times New Roman" w:hAnsi="Times New Roman"/>
                <w:sz w:val="24"/>
                <w:szCs w:val="24"/>
              </w:rPr>
            </w:pPr>
          </w:p>
        </w:tc>
        <w:tc>
          <w:tcPr>
            <w:tcW w:w="2015" w:type="dxa"/>
            <w:tcBorders>
              <w:top w:val="single" w:sz="4" w:space="0" w:color="000000"/>
              <w:left w:val="single" w:sz="4" w:space="0" w:color="000000"/>
              <w:bottom w:val="single" w:sz="4" w:space="0" w:color="000000"/>
              <w:right w:val="single" w:sz="4" w:space="0" w:color="000000"/>
            </w:tcBorders>
          </w:tcPr>
          <w:p w14:paraId="5962BB83" w14:textId="77777777" w:rsidR="007F6AAA" w:rsidRPr="00456A91" w:rsidRDefault="007F6AAA" w:rsidP="003206F9">
            <w:pPr>
              <w:pStyle w:val="10"/>
              <w:spacing w:line="36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auto"/>
            </w:tcBorders>
          </w:tcPr>
          <w:p w14:paraId="3BC06BC7" w14:textId="77777777" w:rsidR="007F6AAA" w:rsidRPr="00456A91" w:rsidRDefault="007F6AAA" w:rsidP="003206F9">
            <w:pPr>
              <w:pStyle w:val="10"/>
              <w:spacing w:line="360" w:lineRule="auto"/>
              <w:rPr>
                <w:rFonts w:ascii="Times New Roman" w:hAnsi="Times New Roman"/>
                <w:sz w:val="24"/>
                <w:szCs w:val="24"/>
              </w:rPr>
            </w:pPr>
          </w:p>
        </w:tc>
        <w:tc>
          <w:tcPr>
            <w:tcW w:w="1165" w:type="dxa"/>
            <w:tcBorders>
              <w:top w:val="single" w:sz="4" w:space="0" w:color="000000"/>
              <w:left w:val="single" w:sz="4" w:space="0" w:color="auto"/>
              <w:bottom w:val="single" w:sz="4" w:space="0" w:color="000000"/>
              <w:right w:val="single" w:sz="4" w:space="0" w:color="000000"/>
            </w:tcBorders>
          </w:tcPr>
          <w:p w14:paraId="5FF38D4E" w14:textId="77777777" w:rsidR="007F6AAA" w:rsidRPr="00456A91" w:rsidRDefault="007F6AAA" w:rsidP="003206F9">
            <w:pPr>
              <w:pStyle w:val="10"/>
              <w:spacing w:line="360" w:lineRule="auto"/>
              <w:rPr>
                <w:rFonts w:ascii="Times New Roman" w:hAnsi="Times New Roman"/>
                <w:sz w:val="24"/>
                <w:szCs w:val="24"/>
              </w:rPr>
            </w:pPr>
          </w:p>
        </w:tc>
      </w:tr>
      <w:bookmarkEnd w:id="0"/>
    </w:tbl>
    <w:p w14:paraId="701CE365" w14:textId="77777777" w:rsidR="007F6AAA" w:rsidRPr="009C73FA" w:rsidRDefault="007F6AAA" w:rsidP="009C73FA">
      <w:pPr>
        <w:pStyle w:val="10"/>
        <w:jc w:val="both"/>
        <w:rPr>
          <w:rFonts w:ascii="Times New Roman" w:hAnsi="Times New Roman"/>
          <w:sz w:val="24"/>
          <w:szCs w:val="24"/>
        </w:rPr>
      </w:pPr>
    </w:p>
    <w:p w14:paraId="1F4C9926" w14:textId="77777777" w:rsidR="007F6AAA" w:rsidRPr="009C73FA" w:rsidRDefault="007F6AAA" w:rsidP="009C73FA">
      <w:pPr>
        <w:pStyle w:val="10"/>
        <w:jc w:val="both"/>
        <w:rPr>
          <w:rFonts w:ascii="Times New Roman" w:hAnsi="Times New Roman"/>
          <w:sz w:val="24"/>
          <w:szCs w:val="24"/>
        </w:rPr>
      </w:pPr>
      <w:r w:rsidRPr="009C73FA">
        <w:rPr>
          <w:rFonts w:ascii="Times New Roman" w:hAnsi="Times New Roman"/>
          <w:sz w:val="24"/>
          <w:szCs w:val="24"/>
        </w:rPr>
        <w:t>Председатель жюри:</w:t>
      </w:r>
    </w:p>
    <w:p w14:paraId="589BF93B" w14:textId="77777777" w:rsidR="007F562B" w:rsidRPr="009C73FA" w:rsidRDefault="007F562B" w:rsidP="009C73FA">
      <w:pPr>
        <w:pStyle w:val="10"/>
        <w:jc w:val="both"/>
        <w:rPr>
          <w:rFonts w:ascii="Times New Roman" w:hAnsi="Times New Roman"/>
          <w:sz w:val="24"/>
          <w:szCs w:val="24"/>
        </w:rPr>
      </w:pPr>
    </w:p>
    <w:p w14:paraId="72B52FA3" w14:textId="77777777" w:rsidR="007F6AAA" w:rsidRPr="009C73FA" w:rsidRDefault="007F6AAA" w:rsidP="009C73FA">
      <w:pPr>
        <w:pStyle w:val="10"/>
        <w:jc w:val="both"/>
        <w:rPr>
          <w:rFonts w:ascii="Times New Roman" w:hAnsi="Times New Roman"/>
          <w:sz w:val="24"/>
          <w:szCs w:val="24"/>
        </w:rPr>
      </w:pPr>
      <w:r w:rsidRPr="009C73FA">
        <w:rPr>
          <w:rFonts w:ascii="Times New Roman" w:hAnsi="Times New Roman"/>
          <w:sz w:val="24"/>
          <w:szCs w:val="24"/>
        </w:rPr>
        <w:t>Члены жюри:</w:t>
      </w:r>
    </w:p>
    <w:sectPr w:rsidR="007F6AAA" w:rsidRPr="009C73FA" w:rsidSect="009C73FA">
      <w:headerReference w:type="default" r:id="rId17"/>
      <w:headerReference w:type="first" r:id="rId18"/>
      <w:pgSz w:w="11907" w:h="16840" w:code="9"/>
      <w:pgMar w:top="1134" w:right="850"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0C3DE7" w14:textId="77777777" w:rsidR="002320D7" w:rsidRDefault="002320D7">
      <w:r>
        <w:separator/>
      </w:r>
    </w:p>
  </w:endnote>
  <w:endnote w:type="continuationSeparator" w:id="0">
    <w:p w14:paraId="7EF89EA4" w14:textId="77777777" w:rsidR="002320D7" w:rsidRDefault="00232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F0D0C8" w14:textId="77777777" w:rsidR="002320D7" w:rsidRDefault="002320D7">
      <w:r>
        <w:separator/>
      </w:r>
    </w:p>
  </w:footnote>
  <w:footnote w:type="continuationSeparator" w:id="0">
    <w:p w14:paraId="4B4806D6" w14:textId="77777777" w:rsidR="002320D7" w:rsidRDefault="00232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01947" w14:textId="77777777" w:rsidR="00EC66AD" w:rsidRPr="005A5CFC" w:rsidRDefault="00EC66AD" w:rsidP="005A5CF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A587F" w14:textId="77777777" w:rsidR="00EC66AD" w:rsidRDefault="00EC66AD">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47AA9" w14:textId="77777777" w:rsidR="00EC66AD" w:rsidRPr="009C73FA" w:rsidRDefault="00EC66AD" w:rsidP="009C73FA">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27D72" w14:textId="77777777" w:rsidR="00EC66AD" w:rsidRPr="009C73FA" w:rsidRDefault="00EC66AD" w:rsidP="009C73F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45DEF"/>
    <w:multiLevelType w:val="multilevel"/>
    <w:tmpl w:val="CDC20A4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 w15:restartNumberingAfterBreak="0">
    <w:nsid w:val="0C9D0952"/>
    <w:multiLevelType w:val="multilevel"/>
    <w:tmpl w:val="65E22DF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FB950A1"/>
    <w:multiLevelType w:val="hybridMultilevel"/>
    <w:tmpl w:val="E4AAFD0A"/>
    <w:lvl w:ilvl="0" w:tplc="4C9E9C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38B6001"/>
    <w:multiLevelType w:val="hybridMultilevel"/>
    <w:tmpl w:val="94B4411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43A2FAF"/>
    <w:multiLevelType w:val="multilevel"/>
    <w:tmpl w:val="FE7C994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F437A3F"/>
    <w:multiLevelType w:val="hybridMultilevel"/>
    <w:tmpl w:val="F86CEFA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FA658A4"/>
    <w:multiLevelType w:val="hybridMultilevel"/>
    <w:tmpl w:val="432C7334"/>
    <w:lvl w:ilvl="0" w:tplc="0419000F">
      <w:start w:val="1"/>
      <w:numFmt w:val="decimal"/>
      <w:lvlText w:val="%1."/>
      <w:lvlJc w:val="left"/>
      <w:pPr>
        <w:ind w:left="720" w:hanging="360"/>
      </w:pPr>
      <w:rPr>
        <w:rFonts w:hint="default"/>
      </w:rPr>
    </w:lvl>
    <w:lvl w:ilvl="1" w:tplc="2C924152">
      <w:start w:val="1"/>
      <w:numFmt w:val="decimal"/>
      <w:lvlText w:val="2.%2"/>
      <w:lvlJc w:val="left"/>
      <w:pPr>
        <w:ind w:left="928" w:hanging="360"/>
      </w:pPr>
      <w:rPr>
        <w:rFonts w:hint="default"/>
        <w:b w:val="0"/>
      </w:rPr>
    </w:lvl>
    <w:lvl w:ilvl="2" w:tplc="7B48EF12">
      <w:start w:val="1"/>
      <w:numFmt w:val="decimal"/>
      <w:lvlText w:val="2.11.%3."/>
      <w:lvlJc w:val="right"/>
      <w:pPr>
        <w:ind w:left="1598" w:hanging="180"/>
      </w:pPr>
      <w:rPr>
        <w:rFonts w:hint="default"/>
        <w:b w:val="0"/>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8133D1"/>
    <w:multiLevelType w:val="multilevel"/>
    <w:tmpl w:val="1C289F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FE149E"/>
    <w:multiLevelType w:val="hybridMultilevel"/>
    <w:tmpl w:val="DE52A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3B5320"/>
    <w:multiLevelType w:val="multilevel"/>
    <w:tmpl w:val="049065DA"/>
    <w:lvl w:ilvl="0">
      <w:start w:val="2"/>
      <w:numFmt w:val="decimal"/>
      <w:lvlText w:val="%1."/>
      <w:lvlJc w:val="left"/>
      <w:pPr>
        <w:ind w:left="405" w:hanging="405"/>
      </w:pPr>
      <w:rPr>
        <w:rFonts w:hint="default"/>
        <w:b w:val="0"/>
      </w:rPr>
    </w:lvl>
    <w:lvl w:ilvl="1">
      <w:start w:val="13"/>
      <w:numFmt w:val="decimal"/>
      <w:lvlText w:val="%1.%2."/>
      <w:lvlJc w:val="left"/>
      <w:pPr>
        <w:ind w:left="973"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0" w15:restartNumberingAfterBreak="0">
    <w:nsid w:val="29944C43"/>
    <w:multiLevelType w:val="hybridMultilevel"/>
    <w:tmpl w:val="6636A99C"/>
    <w:lvl w:ilvl="0" w:tplc="3338568C">
      <w:start w:val="1"/>
      <w:numFmt w:val="bullet"/>
      <w:lvlText w:val=""/>
      <w:lvlJc w:val="left"/>
      <w:pPr>
        <w:ind w:left="1429" w:hanging="360"/>
      </w:pPr>
      <w:rPr>
        <w:rFonts w:ascii="Symbol" w:hAnsi="Symbol" w:hint="default"/>
        <w:sz w:val="24"/>
        <w:szCs w:val="24"/>
      </w:rPr>
    </w:lvl>
    <w:lvl w:ilvl="1" w:tplc="4A16A656">
      <w:numFmt w:val="bullet"/>
      <w:lvlText w:val="•"/>
      <w:lvlJc w:val="left"/>
      <w:pPr>
        <w:ind w:left="2149" w:hanging="360"/>
      </w:pPr>
      <w:rPr>
        <w:rFonts w:ascii="Times New Roman" w:eastAsia="Calibr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B702DA9"/>
    <w:multiLevelType w:val="multilevel"/>
    <w:tmpl w:val="3560ED9C"/>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2BAA5152"/>
    <w:multiLevelType w:val="hybridMultilevel"/>
    <w:tmpl w:val="9AAC4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980320"/>
    <w:multiLevelType w:val="hybridMultilevel"/>
    <w:tmpl w:val="02DE747A"/>
    <w:lvl w:ilvl="0" w:tplc="331E84F0">
      <w:numFmt w:val="bullet"/>
      <w:lvlText w:val="–"/>
      <w:lvlJc w:val="left"/>
      <w:pPr>
        <w:ind w:left="1070" w:hanging="360"/>
      </w:pPr>
      <w:rPr>
        <w:rFonts w:ascii="Times New Roman" w:eastAsia="Times New Roman" w:hAnsi="Times New Roman" w:cs="Times New Roman" w:hint="default"/>
        <w:spacing w:val="-2"/>
        <w:w w:val="100"/>
        <w:sz w:val="24"/>
        <w:szCs w:val="24"/>
        <w:lang w:val="ru-RU" w:eastAsia="ru-RU" w:bidi="ru-RU"/>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 w15:restartNumberingAfterBreak="0">
    <w:nsid w:val="3B851C95"/>
    <w:multiLevelType w:val="multilevel"/>
    <w:tmpl w:val="57467854"/>
    <w:lvl w:ilvl="0">
      <w:start w:val="2"/>
      <w:numFmt w:val="decimal"/>
      <w:lvlText w:val="%1."/>
      <w:lvlJc w:val="left"/>
      <w:pPr>
        <w:ind w:left="360" w:hanging="360"/>
      </w:pPr>
      <w:rPr>
        <w:rFonts w:hint="default"/>
        <w:b w:val="0"/>
      </w:rPr>
    </w:lvl>
    <w:lvl w:ilvl="1">
      <w:start w:val="2"/>
      <w:numFmt w:val="decimal"/>
      <w:lvlText w:val="%1.%2."/>
      <w:lvlJc w:val="left"/>
      <w:pPr>
        <w:ind w:left="928" w:hanging="360"/>
      </w:pPr>
      <w:rPr>
        <w:rFonts w:hint="default"/>
        <w:b w:val="0"/>
      </w:rPr>
    </w:lvl>
    <w:lvl w:ilvl="2">
      <w:start w:val="1"/>
      <w:numFmt w:val="decimal"/>
      <w:lvlText w:val="%1.%2.%3."/>
      <w:lvlJc w:val="left"/>
      <w:pPr>
        <w:ind w:left="1856" w:hanging="720"/>
      </w:pPr>
      <w:rPr>
        <w:rFonts w:hint="default"/>
        <w:b w:val="0"/>
      </w:rPr>
    </w:lvl>
    <w:lvl w:ilvl="3">
      <w:start w:val="1"/>
      <w:numFmt w:val="decimal"/>
      <w:lvlText w:val="%1.%2.%3.%4."/>
      <w:lvlJc w:val="left"/>
      <w:pPr>
        <w:ind w:left="2424" w:hanging="720"/>
      </w:pPr>
      <w:rPr>
        <w:rFonts w:hint="default"/>
        <w:b w:val="0"/>
      </w:rPr>
    </w:lvl>
    <w:lvl w:ilvl="4">
      <w:start w:val="1"/>
      <w:numFmt w:val="decimal"/>
      <w:lvlText w:val="%1.%2.%3.%4.%5."/>
      <w:lvlJc w:val="left"/>
      <w:pPr>
        <w:ind w:left="3352" w:hanging="1080"/>
      </w:pPr>
      <w:rPr>
        <w:rFonts w:hint="default"/>
        <w:b w:val="0"/>
      </w:rPr>
    </w:lvl>
    <w:lvl w:ilvl="5">
      <w:start w:val="1"/>
      <w:numFmt w:val="decimal"/>
      <w:lvlText w:val="%1.%2.%3.%4.%5.%6."/>
      <w:lvlJc w:val="left"/>
      <w:pPr>
        <w:ind w:left="3920" w:hanging="1080"/>
      </w:pPr>
      <w:rPr>
        <w:rFonts w:hint="default"/>
        <w:b w:val="0"/>
      </w:rPr>
    </w:lvl>
    <w:lvl w:ilvl="6">
      <w:start w:val="1"/>
      <w:numFmt w:val="decimal"/>
      <w:lvlText w:val="%1.%2.%3.%4.%5.%6.%7."/>
      <w:lvlJc w:val="left"/>
      <w:pPr>
        <w:ind w:left="4488" w:hanging="1080"/>
      </w:pPr>
      <w:rPr>
        <w:rFonts w:hint="default"/>
        <w:b w:val="0"/>
      </w:rPr>
    </w:lvl>
    <w:lvl w:ilvl="7">
      <w:start w:val="1"/>
      <w:numFmt w:val="decimal"/>
      <w:lvlText w:val="%1.%2.%3.%4.%5.%6.%7.%8."/>
      <w:lvlJc w:val="left"/>
      <w:pPr>
        <w:ind w:left="5416" w:hanging="1440"/>
      </w:pPr>
      <w:rPr>
        <w:rFonts w:hint="default"/>
        <w:b w:val="0"/>
      </w:rPr>
    </w:lvl>
    <w:lvl w:ilvl="8">
      <w:start w:val="1"/>
      <w:numFmt w:val="decimal"/>
      <w:lvlText w:val="%1.%2.%3.%4.%5.%6.%7.%8.%9."/>
      <w:lvlJc w:val="left"/>
      <w:pPr>
        <w:ind w:left="5984" w:hanging="1440"/>
      </w:pPr>
      <w:rPr>
        <w:rFonts w:hint="default"/>
        <w:b w:val="0"/>
      </w:rPr>
    </w:lvl>
  </w:abstractNum>
  <w:abstractNum w:abstractNumId="15" w15:restartNumberingAfterBreak="0">
    <w:nsid w:val="3F4044E1"/>
    <w:multiLevelType w:val="hybridMultilevel"/>
    <w:tmpl w:val="B1407528"/>
    <w:lvl w:ilvl="0" w:tplc="4C9E9C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60E53F9"/>
    <w:multiLevelType w:val="hybridMultilevel"/>
    <w:tmpl w:val="B5C0FFF8"/>
    <w:lvl w:ilvl="0" w:tplc="289429AA">
      <w:start w:val="1"/>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644624E"/>
    <w:multiLevelType w:val="hybridMultilevel"/>
    <w:tmpl w:val="440CE2BE"/>
    <w:lvl w:ilvl="0" w:tplc="7B48EF12">
      <w:start w:val="1"/>
      <w:numFmt w:val="decimal"/>
      <w:lvlText w:val="2.11.%1."/>
      <w:lvlJc w:val="right"/>
      <w:pPr>
        <w:ind w:left="1598" w:hanging="18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5471FE"/>
    <w:multiLevelType w:val="multilevel"/>
    <w:tmpl w:val="E1180376"/>
    <w:lvl w:ilvl="0">
      <w:start w:val="2"/>
      <w:numFmt w:val="decimal"/>
      <w:lvlText w:val="%1."/>
      <w:lvlJc w:val="left"/>
      <w:pPr>
        <w:ind w:left="360" w:hanging="360"/>
      </w:pPr>
      <w:rPr>
        <w:rFonts w:hint="default"/>
        <w:b w:val="0"/>
      </w:rPr>
    </w:lvl>
    <w:lvl w:ilvl="1">
      <w:start w:val="5"/>
      <w:numFmt w:val="decimal"/>
      <w:lvlText w:val="%1.%2."/>
      <w:lvlJc w:val="left"/>
      <w:pPr>
        <w:ind w:left="928"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9" w15:restartNumberingAfterBreak="0">
    <w:nsid w:val="49627CFC"/>
    <w:multiLevelType w:val="hybridMultilevel"/>
    <w:tmpl w:val="39B2F202"/>
    <w:lvl w:ilvl="0" w:tplc="B9E401E6">
      <w:numFmt w:val="bullet"/>
      <w:lvlText w:val="–"/>
      <w:lvlJc w:val="left"/>
      <w:pPr>
        <w:ind w:left="402" w:hanging="180"/>
      </w:pPr>
      <w:rPr>
        <w:rFonts w:ascii="Times New Roman" w:eastAsia="Times New Roman" w:hAnsi="Times New Roman" w:cs="Times New Roman" w:hint="default"/>
        <w:spacing w:val="-2"/>
        <w:w w:val="100"/>
        <w:sz w:val="24"/>
        <w:szCs w:val="24"/>
        <w:lang w:val="ru-RU" w:eastAsia="ru-RU" w:bidi="ru-RU"/>
      </w:rPr>
    </w:lvl>
    <w:lvl w:ilvl="1" w:tplc="11B46BC2">
      <w:numFmt w:val="bullet"/>
      <w:lvlText w:val="–"/>
      <w:lvlJc w:val="left"/>
      <w:pPr>
        <w:ind w:left="222" w:hanging="180"/>
      </w:pPr>
      <w:rPr>
        <w:rFonts w:ascii="Times New Roman" w:eastAsia="Times New Roman" w:hAnsi="Times New Roman" w:cs="Times New Roman" w:hint="default"/>
        <w:spacing w:val="-5"/>
        <w:w w:val="100"/>
        <w:sz w:val="24"/>
        <w:szCs w:val="24"/>
        <w:lang w:val="ru-RU" w:eastAsia="ru-RU" w:bidi="ru-RU"/>
      </w:rPr>
    </w:lvl>
    <w:lvl w:ilvl="2" w:tplc="77DE02FC">
      <w:numFmt w:val="bullet"/>
      <w:lvlText w:val="•"/>
      <w:lvlJc w:val="left"/>
      <w:pPr>
        <w:ind w:left="1445" w:hanging="180"/>
      </w:pPr>
      <w:rPr>
        <w:rFonts w:hint="default"/>
        <w:lang w:val="ru-RU" w:eastAsia="ru-RU" w:bidi="ru-RU"/>
      </w:rPr>
    </w:lvl>
    <w:lvl w:ilvl="3" w:tplc="DAAEFB6C">
      <w:numFmt w:val="bullet"/>
      <w:lvlText w:val="•"/>
      <w:lvlJc w:val="left"/>
      <w:pPr>
        <w:ind w:left="2490" w:hanging="180"/>
      </w:pPr>
      <w:rPr>
        <w:rFonts w:hint="default"/>
        <w:lang w:val="ru-RU" w:eastAsia="ru-RU" w:bidi="ru-RU"/>
      </w:rPr>
    </w:lvl>
    <w:lvl w:ilvl="4" w:tplc="26BC4CAA">
      <w:numFmt w:val="bullet"/>
      <w:lvlText w:val="•"/>
      <w:lvlJc w:val="left"/>
      <w:pPr>
        <w:ind w:left="3535" w:hanging="180"/>
      </w:pPr>
      <w:rPr>
        <w:rFonts w:hint="default"/>
        <w:lang w:val="ru-RU" w:eastAsia="ru-RU" w:bidi="ru-RU"/>
      </w:rPr>
    </w:lvl>
    <w:lvl w:ilvl="5" w:tplc="62F495D8">
      <w:numFmt w:val="bullet"/>
      <w:lvlText w:val="•"/>
      <w:lvlJc w:val="left"/>
      <w:pPr>
        <w:ind w:left="4580" w:hanging="180"/>
      </w:pPr>
      <w:rPr>
        <w:rFonts w:hint="default"/>
        <w:lang w:val="ru-RU" w:eastAsia="ru-RU" w:bidi="ru-RU"/>
      </w:rPr>
    </w:lvl>
    <w:lvl w:ilvl="6" w:tplc="158C1436">
      <w:numFmt w:val="bullet"/>
      <w:lvlText w:val="•"/>
      <w:lvlJc w:val="left"/>
      <w:pPr>
        <w:ind w:left="5625" w:hanging="180"/>
      </w:pPr>
      <w:rPr>
        <w:rFonts w:hint="default"/>
        <w:lang w:val="ru-RU" w:eastAsia="ru-RU" w:bidi="ru-RU"/>
      </w:rPr>
    </w:lvl>
    <w:lvl w:ilvl="7" w:tplc="D660C0B0">
      <w:numFmt w:val="bullet"/>
      <w:lvlText w:val="•"/>
      <w:lvlJc w:val="left"/>
      <w:pPr>
        <w:ind w:left="6670" w:hanging="180"/>
      </w:pPr>
      <w:rPr>
        <w:rFonts w:hint="default"/>
        <w:lang w:val="ru-RU" w:eastAsia="ru-RU" w:bidi="ru-RU"/>
      </w:rPr>
    </w:lvl>
    <w:lvl w:ilvl="8" w:tplc="CDF0F0F4">
      <w:numFmt w:val="bullet"/>
      <w:lvlText w:val="•"/>
      <w:lvlJc w:val="left"/>
      <w:pPr>
        <w:ind w:left="7716" w:hanging="180"/>
      </w:pPr>
      <w:rPr>
        <w:rFonts w:hint="default"/>
        <w:lang w:val="ru-RU" w:eastAsia="ru-RU" w:bidi="ru-RU"/>
      </w:rPr>
    </w:lvl>
  </w:abstractNum>
  <w:abstractNum w:abstractNumId="20" w15:restartNumberingAfterBreak="0">
    <w:nsid w:val="4F3D213D"/>
    <w:multiLevelType w:val="hybridMultilevel"/>
    <w:tmpl w:val="9C06FAEA"/>
    <w:lvl w:ilvl="0" w:tplc="EEACF2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077335A"/>
    <w:multiLevelType w:val="multilevel"/>
    <w:tmpl w:val="8912E72A"/>
    <w:lvl w:ilvl="0">
      <w:start w:val="2"/>
      <w:numFmt w:val="decimal"/>
      <w:lvlText w:val="%1"/>
      <w:lvlJc w:val="left"/>
      <w:pPr>
        <w:ind w:left="360" w:hanging="360"/>
      </w:pPr>
      <w:rPr>
        <w:rFonts w:hint="default"/>
        <w:b w:val="0"/>
      </w:rPr>
    </w:lvl>
    <w:lvl w:ilvl="1">
      <w:start w:val="4"/>
      <w:numFmt w:val="decimal"/>
      <w:lvlText w:val="%1.%2"/>
      <w:lvlJc w:val="left"/>
      <w:pPr>
        <w:ind w:left="928"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2" w15:restartNumberingAfterBreak="0">
    <w:nsid w:val="50C968AA"/>
    <w:multiLevelType w:val="hybridMultilevel"/>
    <w:tmpl w:val="55AE74B8"/>
    <w:lvl w:ilvl="0" w:tplc="632631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52012A7F"/>
    <w:multiLevelType w:val="hybridMultilevel"/>
    <w:tmpl w:val="0F20B3BE"/>
    <w:lvl w:ilvl="0" w:tplc="331E84F0">
      <w:numFmt w:val="bullet"/>
      <w:lvlText w:val="–"/>
      <w:lvlJc w:val="left"/>
      <w:pPr>
        <w:ind w:left="786" w:hanging="360"/>
      </w:pPr>
      <w:rPr>
        <w:rFonts w:ascii="Times New Roman" w:eastAsia="Times New Roman" w:hAnsi="Times New Roman" w:cs="Times New Roman" w:hint="default"/>
        <w:spacing w:val="-2"/>
        <w:w w:val="100"/>
        <w:sz w:val="24"/>
        <w:szCs w:val="24"/>
        <w:lang w:val="ru-RU" w:eastAsia="ru-RU" w:bidi="ru-RU"/>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15:restartNumberingAfterBreak="0">
    <w:nsid w:val="53E545C2"/>
    <w:multiLevelType w:val="hybridMultilevel"/>
    <w:tmpl w:val="ADB69DDA"/>
    <w:lvl w:ilvl="0" w:tplc="4C9E9C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5CC3710"/>
    <w:multiLevelType w:val="hybridMultilevel"/>
    <w:tmpl w:val="AF8AC006"/>
    <w:lvl w:ilvl="0" w:tplc="390258B4">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8145154"/>
    <w:multiLevelType w:val="hybridMultilevel"/>
    <w:tmpl w:val="A2006412"/>
    <w:lvl w:ilvl="0" w:tplc="9CC6E0B2">
      <w:start w:val="1"/>
      <w:numFmt w:val="decimal"/>
      <w:lvlText w:val="%1."/>
      <w:lvlJc w:val="left"/>
      <w:pPr>
        <w:tabs>
          <w:tab w:val="num" w:pos="1491"/>
        </w:tabs>
        <w:ind w:left="1491" w:hanging="1065"/>
      </w:pPr>
      <w:rPr>
        <w:rFonts w:cs="Times New Roman"/>
      </w:rPr>
    </w:lvl>
    <w:lvl w:ilvl="1" w:tplc="9984F53C">
      <w:numFmt w:val="none"/>
      <w:lvlText w:val=""/>
      <w:lvlJc w:val="left"/>
      <w:pPr>
        <w:tabs>
          <w:tab w:val="num" w:pos="360"/>
        </w:tabs>
      </w:pPr>
      <w:rPr>
        <w:rFonts w:cs="Times New Roman"/>
      </w:rPr>
    </w:lvl>
    <w:lvl w:ilvl="2" w:tplc="A45288BC">
      <w:numFmt w:val="none"/>
      <w:lvlText w:val=""/>
      <w:lvlJc w:val="left"/>
      <w:pPr>
        <w:tabs>
          <w:tab w:val="num" w:pos="360"/>
        </w:tabs>
      </w:pPr>
      <w:rPr>
        <w:rFonts w:cs="Times New Roman"/>
      </w:rPr>
    </w:lvl>
    <w:lvl w:ilvl="3" w:tplc="3AC4D542">
      <w:numFmt w:val="none"/>
      <w:lvlText w:val=""/>
      <w:lvlJc w:val="left"/>
      <w:pPr>
        <w:tabs>
          <w:tab w:val="num" w:pos="360"/>
        </w:tabs>
      </w:pPr>
      <w:rPr>
        <w:rFonts w:cs="Times New Roman"/>
      </w:rPr>
    </w:lvl>
    <w:lvl w:ilvl="4" w:tplc="FE84BEEA">
      <w:numFmt w:val="none"/>
      <w:lvlText w:val=""/>
      <w:lvlJc w:val="left"/>
      <w:pPr>
        <w:tabs>
          <w:tab w:val="num" w:pos="360"/>
        </w:tabs>
      </w:pPr>
      <w:rPr>
        <w:rFonts w:cs="Times New Roman"/>
      </w:rPr>
    </w:lvl>
    <w:lvl w:ilvl="5" w:tplc="C63A1928">
      <w:numFmt w:val="none"/>
      <w:lvlText w:val=""/>
      <w:lvlJc w:val="left"/>
      <w:pPr>
        <w:tabs>
          <w:tab w:val="num" w:pos="360"/>
        </w:tabs>
      </w:pPr>
      <w:rPr>
        <w:rFonts w:cs="Times New Roman"/>
      </w:rPr>
    </w:lvl>
    <w:lvl w:ilvl="6" w:tplc="6E4E404A">
      <w:numFmt w:val="none"/>
      <w:lvlText w:val=""/>
      <w:lvlJc w:val="left"/>
      <w:pPr>
        <w:tabs>
          <w:tab w:val="num" w:pos="360"/>
        </w:tabs>
      </w:pPr>
      <w:rPr>
        <w:rFonts w:cs="Times New Roman"/>
      </w:rPr>
    </w:lvl>
    <w:lvl w:ilvl="7" w:tplc="C9F08C14">
      <w:numFmt w:val="none"/>
      <w:lvlText w:val=""/>
      <w:lvlJc w:val="left"/>
      <w:pPr>
        <w:tabs>
          <w:tab w:val="num" w:pos="360"/>
        </w:tabs>
      </w:pPr>
      <w:rPr>
        <w:rFonts w:cs="Times New Roman"/>
      </w:rPr>
    </w:lvl>
    <w:lvl w:ilvl="8" w:tplc="7B0AB12E">
      <w:numFmt w:val="none"/>
      <w:lvlText w:val=""/>
      <w:lvlJc w:val="left"/>
      <w:pPr>
        <w:tabs>
          <w:tab w:val="num" w:pos="360"/>
        </w:tabs>
      </w:pPr>
      <w:rPr>
        <w:rFonts w:cs="Times New Roman"/>
      </w:rPr>
    </w:lvl>
  </w:abstractNum>
  <w:abstractNum w:abstractNumId="27" w15:restartNumberingAfterBreak="0">
    <w:nsid w:val="623E1ED7"/>
    <w:multiLevelType w:val="multilevel"/>
    <w:tmpl w:val="CDC20A4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64124725"/>
    <w:multiLevelType w:val="hybridMultilevel"/>
    <w:tmpl w:val="1520CA4C"/>
    <w:lvl w:ilvl="0" w:tplc="7B086B0A">
      <w:numFmt w:val="bullet"/>
      <w:lvlText w:val="–"/>
      <w:lvlJc w:val="left"/>
      <w:pPr>
        <w:ind w:left="222" w:hanging="185"/>
      </w:pPr>
      <w:rPr>
        <w:rFonts w:ascii="Times New Roman" w:eastAsia="Times New Roman" w:hAnsi="Times New Roman" w:cs="Times New Roman" w:hint="default"/>
        <w:w w:val="100"/>
        <w:sz w:val="24"/>
        <w:szCs w:val="24"/>
        <w:lang w:val="ru-RU" w:eastAsia="ru-RU" w:bidi="ru-RU"/>
      </w:rPr>
    </w:lvl>
    <w:lvl w:ilvl="1" w:tplc="FA52D440">
      <w:numFmt w:val="bullet"/>
      <w:lvlText w:val="•"/>
      <w:lvlJc w:val="left"/>
      <w:pPr>
        <w:ind w:left="1178" w:hanging="185"/>
      </w:pPr>
      <w:rPr>
        <w:rFonts w:hint="default"/>
        <w:lang w:val="ru-RU" w:eastAsia="ru-RU" w:bidi="ru-RU"/>
      </w:rPr>
    </w:lvl>
    <w:lvl w:ilvl="2" w:tplc="3FAE8654">
      <w:numFmt w:val="bullet"/>
      <w:lvlText w:val="•"/>
      <w:lvlJc w:val="left"/>
      <w:pPr>
        <w:ind w:left="2137" w:hanging="185"/>
      </w:pPr>
      <w:rPr>
        <w:rFonts w:hint="default"/>
        <w:lang w:val="ru-RU" w:eastAsia="ru-RU" w:bidi="ru-RU"/>
      </w:rPr>
    </w:lvl>
    <w:lvl w:ilvl="3" w:tplc="A744505C">
      <w:numFmt w:val="bullet"/>
      <w:lvlText w:val="•"/>
      <w:lvlJc w:val="left"/>
      <w:pPr>
        <w:ind w:left="3095" w:hanging="185"/>
      </w:pPr>
      <w:rPr>
        <w:rFonts w:hint="default"/>
        <w:lang w:val="ru-RU" w:eastAsia="ru-RU" w:bidi="ru-RU"/>
      </w:rPr>
    </w:lvl>
    <w:lvl w:ilvl="4" w:tplc="2DA0C400">
      <w:numFmt w:val="bullet"/>
      <w:lvlText w:val="•"/>
      <w:lvlJc w:val="left"/>
      <w:pPr>
        <w:ind w:left="4054" w:hanging="185"/>
      </w:pPr>
      <w:rPr>
        <w:rFonts w:hint="default"/>
        <w:lang w:val="ru-RU" w:eastAsia="ru-RU" w:bidi="ru-RU"/>
      </w:rPr>
    </w:lvl>
    <w:lvl w:ilvl="5" w:tplc="B92C402C">
      <w:numFmt w:val="bullet"/>
      <w:lvlText w:val="•"/>
      <w:lvlJc w:val="left"/>
      <w:pPr>
        <w:ind w:left="5013" w:hanging="185"/>
      </w:pPr>
      <w:rPr>
        <w:rFonts w:hint="default"/>
        <w:lang w:val="ru-RU" w:eastAsia="ru-RU" w:bidi="ru-RU"/>
      </w:rPr>
    </w:lvl>
    <w:lvl w:ilvl="6" w:tplc="6960279A">
      <w:numFmt w:val="bullet"/>
      <w:lvlText w:val="•"/>
      <w:lvlJc w:val="left"/>
      <w:pPr>
        <w:ind w:left="5971" w:hanging="185"/>
      </w:pPr>
      <w:rPr>
        <w:rFonts w:hint="default"/>
        <w:lang w:val="ru-RU" w:eastAsia="ru-RU" w:bidi="ru-RU"/>
      </w:rPr>
    </w:lvl>
    <w:lvl w:ilvl="7" w:tplc="99FAB12E">
      <w:numFmt w:val="bullet"/>
      <w:lvlText w:val="•"/>
      <w:lvlJc w:val="left"/>
      <w:pPr>
        <w:ind w:left="6930" w:hanging="185"/>
      </w:pPr>
      <w:rPr>
        <w:rFonts w:hint="default"/>
        <w:lang w:val="ru-RU" w:eastAsia="ru-RU" w:bidi="ru-RU"/>
      </w:rPr>
    </w:lvl>
    <w:lvl w:ilvl="8" w:tplc="E106681C">
      <w:numFmt w:val="bullet"/>
      <w:lvlText w:val="•"/>
      <w:lvlJc w:val="left"/>
      <w:pPr>
        <w:ind w:left="7889" w:hanging="185"/>
      </w:pPr>
      <w:rPr>
        <w:rFonts w:hint="default"/>
        <w:lang w:val="ru-RU" w:eastAsia="ru-RU" w:bidi="ru-RU"/>
      </w:rPr>
    </w:lvl>
  </w:abstractNum>
  <w:abstractNum w:abstractNumId="29" w15:restartNumberingAfterBreak="0">
    <w:nsid w:val="684C044D"/>
    <w:multiLevelType w:val="hybridMultilevel"/>
    <w:tmpl w:val="68643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C02491D"/>
    <w:multiLevelType w:val="hybridMultilevel"/>
    <w:tmpl w:val="3928010E"/>
    <w:lvl w:ilvl="0" w:tplc="4C9E9C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E917A7F"/>
    <w:multiLevelType w:val="hybridMultilevel"/>
    <w:tmpl w:val="E5C436EC"/>
    <w:lvl w:ilvl="0" w:tplc="390E3216">
      <w:start w:val="1"/>
      <w:numFmt w:val="decimal"/>
      <w:lvlText w:val="3.%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03B6626"/>
    <w:multiLevelType w:val="hybridMultilevel"/>
    <w:tmpl w:val="A29226D6"/>
    <w:lvl w:ilvl="0" w:tplc="C1A80462">
      <w:start w:val="1"/>
      <w:numFmt w:val="decimal"/>
      <w:lvlText w:val="4.%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F693556"/>
    <w:multiLevelType w:val="hybridMultilevel"/>
    <w:tmpl w:val="C9740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26"/>
    <w:lvlOverride w:ilvl="0">
      <w:startOverride w:val="1"/>
    </w:lvlOverride>
    <w:lvlOverride w:ilvl="1"/>
    <w:lvlOverride w:ilvl="2"/>
    <w:lvlOverride w:ilvl="3"/>
    <w:lvlOverride w:ilvl="4"/>
    <w:lvlOverride w:ilvl="5"/>
    <w:lvlOverride w:ilvl="6"/>
    <w:lvlOverride w:ilvl="7"/>
    <w:lvlOverride w:ilvl="8"/>
  </w:num>
  <w:num w:numId="3">
    <w:abstractNumId w:val="1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17"/>
  </w:num>
  <w:num w:numId="8">
    <w:abstractNumId w:val="31"/>
  </w:num>
  <w:num w:numId="9">
    <w:abstractNumId w:val="32"/>
  </w:num>
  <w:num w:numId="10">
    <w:abstractNumId w:val="16"/>
  </w:num>
  <w:num w:numId="11">
    <w:abstractNumId w:val="23"/>
  </w:num>
  <w:num w:numId="12">
    <w:abstractNumId w:val="28"/>
  </w:num>
  <w:num w:numId="13">
    <w:abstractNumId w:val="19"/>
  </w:num>
  <w:num w:numId="14">
    <w:abstractNumId w:val="13"/>
  </w:num>
  <w:num w:numId="15">
    <w:abstractNumId w:val="22"/>
  </w:num>
  <w:num w:numId="16">
    <w:abstractNumId w:val="29"/>
  </w:num>
  <w:num w:numId="17">
    <w:abstractNumId w:val="5"/>
  </w:num>
  <w:num w:numId="18">
    <w:abstractNumId w:val="3"/>
  </w:num>
  <w:num w:numId="19">
    <w:abstractNumId w:val="8"/>
  </w:num>
  <w:num w:numId="20">
    <w:abstractNumId w:val="33"/>
  </w:num>
  <w:num w:numId="21">
    <w:abstractNumId w:val="14"/>
  </w:num>
  <w:num w:numId="22">
    <w:abstractNumId w:val="21"/>
  </w:num>
  <w:num w:numId="23">
    <w:abstractNumId w:val="18"/>
  </w:num>
  <w:num w:numId="24">
    <w:abstractNumId w:val="9"/>
  </w:num>
  <w:num w:numId="25">
    <w:abstractNumId w:val="10"/>
  </w:num>
  <w:num w:numId="26">
    <w:abstractNumId w:val="1"/>
  </w:num>
  <w:num w:numId="27">
    <w:abstractNumId w:val="15"/>
  </w:num>
  <w:num w:numId="28">
    <w:abstractNumId w:val="2"/>
  </w:num>
  <w:num w:numId="29">
    <w:abstractNumId w:val="30"/>
  </w:num>
  <w:num w:numId="30">
    <w:abstractNumId w:val="24"/>
  </w:num>
  <w:num w:numId="31">
    <w:abstractNumId w:val="0"/>
  </w:num>
  <w:num w:numId="32">
    <w:abstractNumId w:val="7"/>
  </w:num>
  <w:num w:numId="33">
    <w:abstractNumId w:val="27"/>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12BE"/>
    <w:rsid w:val="00003E8B"/>
    <w:rsid w:val="0000493C"/>
    <w:rsid w:val="000049A9"/>
    <w:rsid w:val="00004C65"/>
    <w:rsid w:val="00010D7F"/>
    <w:rsid w:val="00011225"/>
    <w:rsid w:val="000115ED"/>
    <w:rsid w:val="00011B88"/>
    <w:rsid w:val="00013626"/>
    <w:rsid w:val="0001635D"/>
    <w:rsid w:val="000163E6"/>
    <w:rsid w:val="00017B2B"/>
    <w:rsid w:val="00020C17"/>
    <w:rsid w:val="00023EA7"/>
    <w:rsid w:val="00024127"/>
    <w:rsid w:val="000244F8"/>
    <w:rsid w:val="00027C44"/>
    <w:rsid w:val="000300B1"/>
    <w:rsid w:val="00032639"/>
    <w:rsid w:val="00032D38"/>
    <w:rsid w:val="00035A02"/>
    <w:rsid w:val="00036ED0"/>
    <w:rsid w:val="0003777D"/>
    <w:rsid w:val="00040660"/>
    <w:rsid w:val="00045CE3"/>
    <w:rsid w:val="000537B7"/>
    <w:rsid w:val="000539E2"/>
    <w:rsid w:val="00053E9F"/>
    <w:rsid w:val="000543C5"/>
    <w:rsid w:val="00054F82"/>
    <w:rsid w:val="00055AB1"/>
    <w:rsid w:val="00055C63"/>
    <w:rsid w:val="00057B37"/>
    <w:rsid w:val="00061F5C"/>
    <w:rsid w:val="0006406E"/>
    <w:rsid w:val="000658DC"/>
    <w:rsid w:val="00066EAA"/>
    <w:rsid w:val="00067351"/>
    <w:rsid w:val="00067C67"/>
    <w:rsid w:val="000703C9"/>
    <w:rsid w:val="00070DB4"/>
    <w:rsid w:val="00071AD3"/>
    <w:rsid w:val="00071DD9"/>
    <w:rsid w:val="00073D2B"/>
    <w:rsid w:val="00074DA7"/>
    <w:rsid w:val="000751C8"/>
    <w:rsid w:val="000760E7"/>
    <w:rsid w:val="00076E6D"/>
    <w:rsid w:val="00081861"/>
    <w:rsid w:val="0008331F"/>
    <w:rsid w:val="00083570"/>
    <w:rsid w:val="00083956"/>
    <w:rsid w:val="00084DAC"/>
    <w:rsid w:val="00091956"/>
    <w:rsid w:val="00094AA5"/>
    <w:rsid w:val="00095AF9"/>
    <w:rsid w:val="00097C33"/>
    <w:rsid w:val="000A58E1"/>
    <w:rsid w:val="000A617B"/>
    <w:rsid w:val="000B120B"/>
    <w:rsid w:val="000B2063"/>
    <w:rsid w:val="000B21CE"/>
    <w:rsid w:val="000B22EB"/>
    <w:rsid w:val="000B3566"/>
    <w:rsid w:val="000B59AC"/>
    <w:rsid w:val="000C1E05"/>
    <w:rsid w:val="000C467E"/>
    <w:rsid w:val="000C5452"/>
    <w:rsid w:val="000C6A74"/>
    <w:rsid w:val="000D0364"/>
    <w:rsid w:val="000D11B1"/>
    <w:rsid w:val="000D156D"/>
    <w:rsid w:val="000D51E4"/>
    <w:rsid w:val="000D612B"/>
    <w:rsid w:val="000D6D73"/>
    <w:rsid w:val="000D738A"/>
    <w:rsid w:val="000D7470"/>
    <w:rsid w:val="000E3E45"/>
    <w:rsid w:val="000F11AE"/>
    <w:rsid w:val="000F1743"/>
    <w:rsid w:val="000F1A35"/>
    <w:rsid w:val="000F34E5"/>
    <w:rsid w:val="000F4705"/>
    <w:rsid w:val="000F5120"/>
    <w:rsid w:val="000F7B80"/>
    <w:rsid w:val="00101989"/>
    <w:rsid w:val="00102B02"/>
    <w:rsid w:val="00103632"/>
    <w:rsid w:val="00103D8A"/>
    <w:rsid w:val="0010471B"/>
    <w:rsid w:val="00105520"/>
    <w:rsid w:val="00106224"/>
    <w:rsid w:val="00106AC8"/>
    <w:rsid w:val="0010746E"/>
    <w:rsid w:val="00107FE0"/>
    <w:rsid w:val="001124B2"/>
    <w:rsid w:val="00112FDB"/>
    <w:rsid w:val="001138C6"/>
    <w:rsid w:val="001140E1"/>
    <w:rsid w:val="001144CF"/>
    <w:rsid w:val="001147A3"/>
    <w:rsid w:val="001165F8"/>
    <w:rsid w:val="00120B75"/>
    <w:rsid w:val="0012119D"/>
    <w:rsid w:val="001234C7"/>
    <w:rsid w:val="00125070"/>
    <w:rsid w:val="001256D5"/>
    <w:rsid w:val="00125FA9"/>
    <w:rsid w:val="001272D9"/>
    <w:rsid w:val="00127C37"/>
    <w:rsid w:val="00132244"/>
    <w:rsid w:val="00132DDD"/>
    <w:rsid w:val="00132F3E"/>
    <w:rsid w:val="00133E18"/>
    <w:rsid w:val="00134170"/>
    <w:rsid w:val="00134C2D"/>
    <w:rsid w:val="00137330"/>
    <w:rsid w:val="0013745F"/>
    <w:rsid w:val="00137567"/>
    <w:rsid w:val="0013777B"/>
    <w:rsid w:val="0013797D"/>
    <w:rsid w:val="00137E5E"/>
    <w:rsid w:val="0014033A"/>
    <w:rsid w:val="00143094"/>
    <w:rsid w:val="0014474F"/>
    <w:rsid w:val="00144B6C"/>
    <w:rsid w:val="00145CB8"/>
    <w:rsid w:val="00147EFA"/>
    <w:rsid w:val="00154457"/>
    <w:rsid w:val="00154942"/>
    <w:rsid w:val="00155B80"/>
    <w:rsid w:val="00156982"/>
    <w:rsid w:val="00156986"/>
    <w:rsid w:val="0015728F"/>
    <w:rsid w:val="001576E8"/>
    <w:rsid w:val="00157C08"/>
    <w:rsid w:val="001628ED"/>
    <w:rsid w:val="001647BB"/>
    <w:rsid w:val="00164F81"/>
    <w:rsid w:val="00165103"/>
    <w:rsid w:val="001651D4"/>
    <w:rsid w:val="001656D1"/>
    <w:rsid w:val="001711A0"/>
    <w:rsid w:val="00172294"/>
    <w:rsid w:val="00175B5F"/>
    <w:rsid w:val="00176D40"/>
    <w:rsid w:val="00180231"/>
    <w:rsid w:val="00181447"/>
    <w:rsid w:val="001831E5"/>
    <w:rsid w:val="0018415F"/>
    <w:rsid w:val="00184792"/>
    <w:rsid w:val="0018549D"/>
    <w:rsid w:val="0018569E"/>
    <w:rsid w:val="00185975"/>
    <w:rsid w:val="001873E4"/>
    <w:rsid w:val="00187982"/>
    <w:rsid w:val="00190C64"/>
    <w:rsid w:val="001927F2"/>
    <w:rsid w:val="00193815"/>
    <w:rsid w:val="00194C6F"/>
    <w:rsid w:val="0019522D"/>
    <w:rsid w:val="00195826"/>
    <w:rsid w:val="00196345"/>
    <w:rsid w:val="00197EC3"/>
    <w:rsid w:val="001A059C"/>
    <w:rsid w:val="001A3B48"/>
    <w:rsid w:val="001A4139"/>
    <w:rsid w:val="001A5A46"/>
    <w:rsid w:val="001A62FE"/>
    <w:rsid w:val="001A73AE"/>
    <w:rsid w:val="001B1306"/>
    <w:rsid w:val="001B1C0D"/>
    <w:rsid w:val="001B4B12"/>
    <w:rsid w:val="001B5F64"/>
    <w:rsid w:val="001B6CC9"/>
    <w:rsid w:val="001B75E9"/>
    <w:rsid w:val="001C08EE"/>
    <w:rsid w:val="001C0AC7"/>
    <w:rsid w:val="001C1E6D"/>
    <w:rsid w:val="001D2AF4"/>
    <w:rsid w:val="001D6D0C"/>
    <w:rsid w:val="001E08C4"/>
    <w:rsid w:val="001E0D0B"/>
    <w:rsid w:val="001E113A"/>
    <w:rsid w:val="001E12E7"/>
    <w:rsid w:val="001E1F0A"/>
    <w:rsid w:val="001E28B8"/>
    <w:rsid w:val="001E5188"/>
    <w:rsid w:val="001F015F"/>
    <w:rsid w:val="001F1498"/>
    <w:rsid w:val="001F20B7"/>
    <w:rsid w:val="001F4832"/>
    <w:rsid w:val="001F51B2"/>
    <w:rsid w:val="001F7C28"/>
    <w:rsid w:val="00203470"/>
    <w:rsid w:val="002047EF"/>
    <w:rsid w:val="00205199"/>
    <w:rsid w:val="0020641B"/>
    <w:rsid w:val="00206591"/>
    <w:rsid w:val="00206BC8"/>
    <w:rsid w:val="002072FB"/>
    <w:rsid w:val="00207D48"/>
    <w:rsid w:val="00212D11"/>
    <w:rsid w:val="00214C72"/>
    <w:rsid w:val="002178A7"/>
    <w:rsid w:val="00220EDA"/>
    <w:rsid w:val="0022258B"/>
    <w:rsid w:val="002237DC"/>
    <w:rsid w:val="00225136"/>
    <w:rsid w:val="002252E7"/>
    <w:rsid w:val="002256DF"/>
    <w:rsid w:val="00225C7F"/>
    <w:rsid w:val="00225C82"/>
    <w:rsid w:val="002320D7"/>
    <w:rsid w:val="0023304F"/>
    <w:rsid w:val="002355F8"/>
    <w:rsid w:val="00235FE5"/>
    <w:rsid w:val="00236724"/>
    <w:rsid w:val="002410D9"/>
    <w:rsid w:val="00245057"/>
    <w:rsid w:val="00245090"/>
    <w:rsid w:val="0024613D"/>
    <w:rsid w:val="002468C2"/>
    <w:rsid w:val="00246EB7"/>
    <w:rsid w:val="002473F4"/>
    <w:rsid w:val="002505AE"/>
    <w:rsid w:val="002519D8"/>
    <w:rsid w:val="00251CF2"/>
    <w:rsid w:val="00252321"/>
    <w:rsid w:val="0025296D"/>
    <w:rsid w:val="002563F7"/>
    <w:rsid w:val="00264389"/>
    <w:rsid w:val="00264546"/>
    <w:rsid w:val="00265116"/>
    <w:rsid w:val="00265334"/>
    <w:rsid w:val="002654A9"/>
    <w:rsid w:val="00272073"/>
    <w:rsid w:val="00273DBA"/>
    <w:rsid w:val="00275120"/>
    <w:rsid w:val="00281926"/>
    <w:rsid w:val="00281B9A"/>
    <w:rsid w:val="002821EC"/>
    <w:rsid w:val="002824C0"/>
    <w:rsid w:val="002832E0"/>
    <w:rsid w:val="00283C4D"/>
    <w:rsid w:val="00283D21"/>
    <w:rsid w:val="00284B8B"/>
    <w:rsid w:val="00286431"/>
    <w:rsid w:val="00286E84"/>
    <w:rsid w:val="0028748F"/>
    <w:rsid w:val="00290004"/>
    <w:rsid w:val="0029024B"/>
    <w:rsid w:val="00290A5E"/>
    <w:rsid w:val="002950D1"/>
    <w:rsid w:val="002952A2"/>
    <w:rsid w:val="0029639B"/>
    <w:rsid w:val="00297E3E"/>
    <w:rsid w:val="002A0F9F"/>
    <w:rsid w:val="002A2DAC"/>
    <w:rsid w:val="002A3659"/>
    <w:rsid w:val="002A446D"/>
    <w:rsid w:val="002A4ED8"/>
    <w:rsid w:val="002A575B"/>
    <w:rsid w:val="002A5AF9"/>
    <w:rsid w:val="002A7952"/>
    <w:rsid w:val="002A7E38"/>
    <w:rsid w:val="002B2C02"/>
    <w:rsid w:val="002B3B46"/>
    <w:rsid w:val="002B49B3"/>
    <w:rsid w:val="002B4B45"/>
    <w:rsid w:val="002B5604"/>
    <w:rsid w:val="002B5A9E"/>
    <w:rsid w:val="002B69C4"/>
    <w:rsid w:val="002B71BC"/>
    <w:rsid w:val="002C0B90"/>
    <w:rsid w:val="002C1A61"/>
    <w:rsid w:val="002C1D4C"/>
    <w:rsid w:val="002C2625"/>
    <w:rsid w:val="002C6BDF"/>
    <w:rsid w:val="002D199B"/>
    <w:rsid w:val="002D359D"/>
    <w:rsid w:val="002D375E"/>
    <w:rsid w:val="002D4038"/>
    <w:rsid w:val="002E4BA6"/>
    <w:rsid w:val="002F06CF"/>
    <w:rsid w:val="002F13C4"/>
    <w:rsid w:val="002F3EE5"/>
    <w:rsid w:val="002F45CE"/>
    <w:rsid w:val="002F4B29"/>
    <w:rsid w:val="002F50FA"/>
    <w:rsid w:val="00301301"/>
    <w:rsid w:val="0030207F"/>
    <w:rsid w:val="0030212F"/>
    <w:rsid w:val="00304408"/>
    <w:rsid w:val="003069C4"/>
    <w:rsid w:val="00310035"/>
    <w:rsid w:val="00310532"/>
    <w:rsid w:val="00310E2A"/>
    <w:rsid w:val="00315B60"/>
    <w:rsid w:val="0031625E"/>
    <w:rsid w:val="0031683D"/>
    <w:rsid w:val="00316921"/>
    <w:rsid w:val="00317C44"/>
    <w:rsid w:val="003206F9"/>
    <w:rsid w:val="00322C37"/>
    <w:rsid w:val="00327AD9"/>
    <w:rsid w:val="00331FF5"/>
    <w:rsid w:val="0033211E"/>
    <w:rsid w:val="0033216D"/>
    <w:rsid w:val="00337ADE"/>
    <w:rsid w:val="00341716"/>
    <w:rsid w:val="003434F7"/>
    <w:rsid w:val="003456B4"/>
    <w:rsid w:val="00352BC8"/>
    <w:rsid w:val="00352D0B"/>
    <w:rsid w:val="003553F2"/>
    <w:rsid w:val="00357660"/>
    <w:rsid w:val="003617B2"/>
    <w:rsid w:val="00361D2B"/>
    <w:rsid w:val="003624F4"/>
    <w:rsid w:val="00362675"/>
    <w:rsid w:val="00363701"/>
    <w:rsid w:val="00364530"/>
    <w:rsid w:val="00367912"/>
    <w:rsid w:val="0037096E"/>
    <w:rsid w:val="00371D6F"/>
    <w:rsid w:val="00372022"/>
    <w:rsid w:val="003725A7"/>
    <w:rsid w:val="00372B27"/>
    <w:rsid w:val="0037470C"/>
    <w:rsid w:val="00375BF3"/>
    <w:rsid w:val="00375FD7"/>
    <w:rsid w:val="00376BC2"/>
    <w:rsid w:val="00380289"/>
    <w:rsid w:val="0038107D"/>
    <w:rsid w:val="003860AA"/>
    <w:rsid w:val="00386F99"/>
    <w:rsid w:val="00391B26"/>
    <w:rsid w:val="00396161"/>
    <w:rsid w:val="00396DFB"/>
    <w:rsid w:val="00397A66"/>
    <w:rsid w:val="003A122E"/>
    <w:rsid w:val="003A1F67"/>
    <w:rsid w:val="003A486C"/>
    <w:rsid w:val="003A49CD"/>
    <w:rsid w:val="003A68F5"/>
    <w:rsid w:val="003B0DD4"/>
    <w:rsid w:val="003B0E6E"/>
    <w:rsid w:val="003B1BB5"/>
    <w:rsid w:val="003B21C1"/>
    <w:rsid w:val="003B250D"/>
    <w:rsid w:val="003B495D"/>
    <w:rsid w:val="003B648E"/>
    <w:rsid w:val="003B6867"/>
    <w:rsid w:val="003B728E"/>
    <w:rsid w:val="003B72BB"/>
    <w:rsid w:val="003C0FBA"/>
    <w:rsid w:val="003C0FD2"/>
    <w:rsid w:val="003C239E"/>
    <w:rsid w:val="003C4072"/>
    <w:rsid w:val="003C7529"/>
    <w:rsid w:val="003D106A"/>
    <w:rsid w:val="003D26B7"/>
    <w:rsid w:val="003D509D"/>
    <w:rsid w:val="003D5296"/>
    <w:rsid w:val="003D71CC"/>
    <w:rsid w:val="003D726A"/>
    <w:rsid w:val="003E0925"/>
    <w:rsid w:val="003E29BE"/>
    <w:rsid w:val="003E35FA"/>
    <w:rsid w:val="003E3B8C"/>
    <w:rsid w:val="003F0DD7"/>
    <w:rsid w:val="003F1D4E"/>
    <w:rsid w:val="003F21A1"/>
    <w:rsid w:val="003F255A"/>
    <w:rsid w:val="003F53A9"/>
    <w:rsid w:val="003F5934"/>
    <w:rsid w:val="003F5A4C"/>
    <w:rsid w:val="003F71E8"/>
    <w:rsid w:val="00400A9B"/>
    <w:rsid w:val="00400BDC"/>
    <w:rsid w:val="0040193B"/>
    <w:rsid w:val="00403071"/>
    <w:rsid w:val="004046B7"/>
    <w:rsid w:val="004057B0"/>
    <w:rsid w:val="0040598C"/>
    <w:rsid w:val="00406D0A"/>
    <w:rsid w:val="0040704A"/>
    <w:rsid w:val="00412E6D"/>
    <w:rsid w:val="0041726D"/>
    <w:rsid w:val="00420C84"/>
    <w:rsid w:val="004229C5"/>
    <w:rsid w:val="00423677"/>
    <w:rsid w:val="00423BC9"/>
    <w:rsid w:val="00425F79"/>
    <w:rsid w:val="004266FD"/>
    <w:rsid w:val="004271D7"/>
    <w:rsid w:val="004274DC"/>
    <w:rsid w:val="004307E9"/>
    <w:rsid w:val="00430A38"/>
    <w:rsid w:val="00430D12"/>
    <w:rsid w:val="0043132E"/>
    <w:rsid w:val="00434825"/>
    <w:rsid w:val="00437FC5"/>
    <w:rsid w:val="004424ED"/>
    <w:rsid w:val="00444512"/>
    <w:rsid w:val="004458EB"/>
    <w:rsid w:val="0044627A"/>
    <w:rsid w:val="00447017"/>
    <w:rsid w:val="004472E5"/>
    <w:rsid w:val="00451232"/>
    <w:rsid w:val="0045255D"/>
    <w:rsid w:val="0045447D"/>
    <w:rsid w:val="00457554"/>
    <w:rsid w:val="00461621"/>
    <w:rsid w:val="00461885"/>
    <w:rsid w:val="0046272F"/>
    <w:rsid w:val="00462A93"/>
    <w:rsid w:val="004635C9"/>
    <w:rsid w:val="00463710"/>
    <w:rsid w:val="00464589"/>
    <w:rsid w:val="00466079"/>
    <w:rsid w:val="00470C1C"/>
    <w:rsid w:val="0047225E"/>
    <w:rsid w:val="00477931"/>
    <w:rsid w:val="0048031B"/>
    <w:rsid w:val="00481DBB"/>
    <w:rsid w:val="0048671F"/>
    <w:rsid w:val="004907BE"/>
    <w:rsid w:val="004909CF"/>
    <w:rsid w:val="00490E0C"/>
    <w:rsid w:val="0049123B"/>
    <w:rsid w:val="0049308F"/>
    <w:rsid w:val="00493DFF"/>
    <w:rsid w:val="00494BDD"/>
    <w:rsid w:val="00494BE3"/>
    <w:rsid w:val="00494CCC"/>
    <w:rsid w:val="00495047"/>
    <w:rsid w:val="004A2DDD"/>
    <w:rsid w:val="004A3A46"/>
    <w:rsid w:val="004A4BA7"/>
    <w:rsid w:val="004A5EFA"/>
    <w:rsid w:val="004B0C4D"/>
    <w:rsid w:val="004B2838"/>
    <w:rsid w:val="004B515A"/>
    <w:rsid w:val="004B534D"/>
    <w:rsid w:val="004C0DB5"/>
    <w:rsid w:val="004C1132"/>
    <w:rsid w:val="004C12CA"/>
    <w:rsid w:val="004C28C9"/>
    <w:rsid w:val="004C3375"/>
    <w:rsid w:val="004C34E2"/>
    <w:rsid w:val="004C3F8F"/>
    <w:rsid w:val="004C48CE"/>
    <w:rsid w:val="004C4BF5"/>
    <w:rsid w:val="004C5162"/>
    <w:rsid w:val="004C60F2"/>
    <w:rsid w:val="004D25F7"/>
    <w:rsid w:val="004D31B2"/>
    <w:rsid w:val="004D77B7"/>
    <w:rsid w:val="004E0E4A"/>
    <w:rsid w:val="004E2A17"/>
    <w:rsid w:val="004E4A7A"/>
    <w:rsid w:val="004E6558"/>
    <w:rsid w:val="004F0224"/>
    <w:rsid w:val="004F1C6E"/>
    <w:rsid w:val="004F24AC"/>
    <w:rsid w:val="004F41E1"/>
    <w:rsid w:val="004F4C7D"/>
    <w:rsid w:val="004F53D5"/>
    <w:rsid w:val="004F6132"/>
    <w:rsid w:val="004F6C84"/>
    <w:rsid w:val="004F72C5"/>
    <w:rsid w:val="005021BD"/>
    <w:rsid w:val="00505D00"/>
    <w:rsid w:val="00507420"/>
    <w:rsid w:val="00507994"/>
    <w:rsid w:val="0051162F"/>
    <w:rsid w:val="0051265E"/>
    <w:rsid w:val="00513F10"/>
    <w:rsid w:val="00514E57"/>
    <w:rsid w:val="00515E37"/>
    <w:rsid w:val="00515EA0"/>
    <w:rsid w:val="00520E18"/>
    <w:rsid w:val="005237BF"/>
    <w:rsid w:val="00524099"/>
    <w:rsid w:val="00530002"/>
    <w:rsid w:val="00530DFD"/>
    <w:rsid w:val="00532892"/>
    <w:rsid w:val="00532DCF"/>
    <w:rsid w:val="005333DE"/>
    <w:rsid w:val="00534408"/>
    <w:rsid w:val="00534537"/>
    <w:rsid w:val="00535413"/>
    <w:rsid w:val="00535BF1"/>
    <w:rsid w:val="00536C36"/>
    <w:rsid w:val="00541616"/>
    <w:rsid w:val="005426F4"/>
    <w:rsid w:val="00543F43"/>
    <w:rsid w:val="00551648"/>
    <w:rsid w:val="005522D5"/>
    <w:rsid w:val="0055275B"/>
    <w:rsid w:val="00554906"/>
    <w:rsid w:val="00554A5C"/>
    <w:rsid w:val="00556332"/>
    <w:rsid w:val="00556C93"/>
    <w:rsid w:val="00557BEE"/>
    <w:rsid w:val="0056434F"/>
    <w:rsid w:val="005646B3"/>
    <w:rsid w:val="00564DA7"/>
    <w:rsid w:val="00565D94"/>
    <w:rsid w:val="00566B47"/>
    <w:rsid w:val="00567521"/>
    <w:rsid w:val="00570278"/>
    <w:rsid w:val="0057118C"/>
    <w:rsid w:val="005728EB"/>
    <w:rsid w:val="005734D2"/>
    <w:rsid w:val="005755FB"/>
    <w:rsid w:val="00575C8E"/>
    <w:rsid w:val="00575EA6"/>
    <w:rsid w:val="00577B37"/>
    <w:rsid w:val="00577CBC"/>
    <w:rsid w:val="0058057D"/>
    <w:rsid w:val="00580B83"/>
    <w:rsid w:val="00583263"/>
    <w:rsid w:val="00583F30"/>
    <w:rsid w:val="00585D0A"/>
    <w:rsid w:val="00586A52"/>
    <w:rsid w:val="00594A08"/>
    <w:rsid w:val="00594F3C"/>
    <w:rsid w:val="00596095"/>
    <w:rsid w:val="00597320"/>
    <w:rsid w:val="00597571"/>
    <w:rsid w:val="005A0A19"/>
    <w:rsid w:val="005A19B9"/>
    <w:rsid w:val="005A2251"/>
    <w:rsid w:val="005A22B1"/>
    <w:rsid w:val="005A282A"/>
    <w:rsid w:val="005A3F1D"/>
    <w:rsid w:val="005A4194"/>
    <w:rsid w:val="005A4A44"/>
    <w:rsid w:val="005A5CFC"/>
    <w:rsid w:val="005A611F"/>
    <w:rsid w:val="005B062E"/>
    <w:rsid w:val="005B17E9"/>
    <w:rsid w:val="005B2A49"/>
    <w:rsid w:val="005B4A2C"/>
    <w:rsid w:val="005B68DB"/>
    <w:rsid w:val="005B6BF9"/>
    <w:rsid w:val="005B74DF"/>
    <w:rsid w:val="005B7776"/>
    <w:rsid w:val="005C1795"/>
    <w:rsid w:val="005C1A00"/>
    <w:rsid w:val="005C2CA3"/>
    <w:rsid w:val="005C36E6"/>
    <w:rsid w:val="005C4036"/>
    <w:rsid w:val="005C5744"/>
    <w:rsid w:val="005C5D76"/>
    <w:rsid w:val="005D113A"/>
    <w:rsid w:val="005D21E6"/>
    <w:rsid w:val="005D2700"/>
    <w:rsid w:val="005D7412"/>
    <w:rsid w:val="005E0E75"/>
    <w:rsid w:val="005E14CC"/>
    <w:rsid w:val="005E26F5"/>
    <w:rsid w:val="005E75C2"/>
    <w:rsid w:val="005F10E3"/>
    <w:rsid w:val="005F132E"/>
    <w:rsid w:val="005F224A"/>
    <w:rsid w:val="005F2B1E"/>
    <w:rsid w:val="005F560E"/>
    <w:rsid w:val="005F572F"/>
    <w:rsid w:val="005F5807"/>
    <w:rsid w:val="005F5F72"/>
    <w:rsid w:val="005F6AE6"/>
    <w:rsid w:val="005F717A"/>
    <w:rsid w:val="005F7A39"/>
    <w:rsid w:val="00600EE3"/>
    <w:rsid w:val="00603C20"/>
    <w:rsid w:val="006054AC"/>
    <w:rsid w:val="006056C8"/>
    <w:rsid w:val="0060688C"/>
    <w:rsid w:val="00611854"/>
    <w:rsid w:val="00612171"/>
    <w:rsid w:val="00613618"/>
    <w:rsid w:val="00613B6E"/>
    <w:rsid w:val="00615D73"/>
    <w:rsid w:val="00615E04"/>
    <w:rsid w:val="00623568"/>
    <w:rsid w:val="0062424D"/>
    <w:rsid w:val="00624CDA"/>
    <w:rsid w:val="00625B00"/>
    <w:rsid w:val="006266C2"/>
    <w:rsid w:val="00627250"/>
    <w:rsid w:val="00630C45"/>
    <w:rsid w:val="00641978"/>
    <w:rsid w:val="00642E74"/>
    <w:rsid w:val="0064399F"/>
    <w:rsid w:val="00643B9C"/>
    <w:rsid w:val="006448DA"/>
    <w:rsid w:val="00645323"/>
    <w:rsid w:val="0064648A"/>
    <w:rsid w:val="00646E5C"/>
    <w:rsid w:val="00646EC3"/>
    <w:rsid w:val="006545EE"/>
    <w:rsid w:val="00656AD3"/>
    <w:rsid w:val="00660A52"/>
    <w:rsid w:val="00664659"/>
    <w:rsid w:val="00665340"/>
    <w:rsid w:val="00665902"/>
    <w:rsid w:val="00667ABD"/>
    <w:rsid w:val="00670D0C"/>
    <w:rsid w:val="00670D15"/>
    <w:rsid w:val="00674311"/>
    <w:rsid w:val="0067448A"/>
    <w:rsid w:val="00680B7E"/>
    <w:rsid w:val="00682C36"/>
    <w:rsid w:val="006859CB"/>
    <w:rsid w:val="00685DE4"/>
    <w:rsid w:val="0068622C"/>
    <w:rsid w:val="00686BBB"/>
    <w:rsid w:val="00686EA6"/>
    <w:rsid w:val="006907FB"/>
    <w:rsid w:val="00692033"/>
    <w:rsid w:val="006959AF"/>
    <w:rsid w:val="006A0C45"/>
    <w:rsid w:val="006A2E86"/>
    <w:rsid w:val="006A398A"/>
    <w:rsid w:val="006A61A9"/>
    <w:rsid w:val="006A7093"/>
    <w:rsid w:val="006B0E2E"/>
    <w:rsid w:val="006B458C"/>
    <w:rsid w:val="006C04FA"/>
    <w:rsid w:val="006C184F"/>
    <w:rsid w:val="006C437E"/>
    <w:rsid w:val="006C4DE6"/>
    <w:rsid w:val="006C4E86"/>
    <w:rsid w:val="006C54BD"/>
    <w:rsid w:val="006C7FCB"/>
    <w:rsid w:val="006D185F"/>
    <w:rsid w:val="006D3BAF"/>
    <w:rsid w:val="006D54ED"/>
    <w:rsid w:val="006D6A46"/>
    <w:rsid w:val="006D7C89"/>
    <w:rsid w:val="006E0419"/>
    <w:rsid w:val="006E2DC5"/>
    <w:rsid w:val="006E3B6B"/>
    <w:rsid w:val="006E43F6"/>
    <w:rsid w:val="006E79E8"/>
    <w:rsid w:val="006F1E86"/>
    <w:rsid w:val="006F2151"/>
    <w:rsid w:val="006F2177"/>
    <w:rsid w:val="006F2945"/>
    <w:rsid w:val="006F3FA5"/>
    <w:rsid w:val="007000CD"/>
    <w:rsid w:val="007005C9"/>
    <w:rsid w:val="00701535"/>
    <w:rsid w:val="0070452C"/>
    <w:rsid w:val="0070479E"/>
    <w:rsid w:val="00706136"/>
    <w:rsid w:val="007070DA"/>
    <w:rsid w:val="007075C8"/>
    <w:rsid w:val="007112C5"/>
    <w:rsid w:val="00711E9B"/>
    <w:rsid w:val="00711F2C"/>
    <w:rsid w:val="0071370E"/>
    <w:rsid w:val="00713A9F"/>
    <w:rsid w:val="00713AFE"/>
    <w:rsid w:val="00714677"/>
    <w:rsid w:val="00716D03"/>
    <w:rsid w:val="00723A93"/>
    <w:rsid w:val="00724692"/>
    <w:rsid w:val="00724927"/>
    <w:rsid w:val="00726045"/>
    <w:rsid w:val="00726EBF"/>
    <w:rsid w:val="00727F4D"/>
    <w:rsid w:val="00730683"/>
    <w:rsid w:val="00732DA3"/>
    <w:rsid w:val="00733CE6"/>
    <w:rsid w:val="00733D76"/>
    <w:rsid w:val="007350B9"/>
    <w:rsid w:val="007409F1"/>
    <w:rsid w:val="00741148"/>
    <w:rsid w:val="0074119C"/>
    <w:rsid w:val="00741B60"/>
    <w:rsid w:val="00742A29"/>
    <w:rsid w:val="00742C3F"/>
    <w:rsid w:val="007433EA"/>
    <w:rsid w:val="0074375E"/>
    <w:rsid w:val="0074735C"/>
    <w:rsid w:val="00747C8B"/>
    <w:rsid w:val="00747E2B"/>
    <w:rsid w:val="0075053C"/>
    <w:rsid w:val="00750B8F"/>
    <w:rsid w:val="00752EC6"/>
    <w:rsid w:val="007537F4"/>
    <w:rsid w:val="007555B5"/>
    <w:rsid w:val="00755FB4"/>
    <w:rsid w:val="00764306"/>
    <w:rsid w:val="00764A35"/>
    <w:rsid w:val="00765D53"/>
    <w:rsid w:val="00767631"/>
    <w:rsid w:val="00767724"/>
    <w:rsid w:val="00771E43"/>
    <w:rsid w:val="00772382"/>
    <w:rsid w:val="00772E8B"/>
    <w:rsid w:val="00776B75"/>
    <w:rsid w:val="00777DE7"/>
    <w:rsid w:val="00780D83"/>
    <w:rsid w:val="00781489"/>
    <w:rsid w:val="007816F1"/>
    <w:rsid w:val="00781C92"/>
    <w:rsid w:val="00784E0B"/>
    <w:rsid w:val="00785390"/>
    <w:rsid w:val="007862CE"/>
    <w:rsid w:val="00786FB5"/>
    <w:rsid w:val="007916FC"/>
    <w:rsid w:val="00793903"/>
    <w:rsid w:val="00795D2C"/>
    <w:rsid w:val="00795F8F"/>
    <w:rsid w:val="0079644B"/>
    <w:rsid w:val="007971EC"/>
    <w:rsid w:val="007972E7"/>
    <w:rsid w:val="007A15E3"/>
    <w:rsid w:val="007A441D"/>
    <w:rsid w:val="007A5452"/>
    <w:rsid w:val="007A6A51"/>
    <w:rsid w:val="007A6B77"/>
    <w:rsid w:val="007A6BD9"/>
    <w:rsid w:val="007A6EB0"/>
    <w:rsid w:val="007A75EB"/>
    <w:rsid w:val="007A7DED"/>
    <w:rsid w:val="007A7E27"/>
    <w:rsid w:val="007B13F6"/>
    <w:rsid w:val="007B249F"/>
    <w:rsid w:val="007B25E4"/>
    <w:rsid w:val="007B2BB8"/>
    <w:rsid w:val="007B40EB"/>
    <w:rsid w:val="007B47F3"/>
    <w:rsid w:val="007B4CCE"/>
    <w:rsid w:val="007C1637"/>
    <w:rsid w:val="007C3458"/>
    <w:rsid w:val="007C36C0"/>
    <w:rsid w:val="007C4A52"/>
    <w:rsid w:val="007C4C8F"/>
    <w:rsid w:val="007C5BB2"/>
    <w:rsid w:val="007C67A7"/>
    <w:rsid w:val="007D19E8"/>
    <w:rsid w:val="007D2C9D"/>
    <w:rsid w:val="007D3A44"/>
    <w:rsid w:val="007D3CF0"/>
    <w:rsid w:val="007E0660"/>
    <w:rsid w:val="007E1C8F"/>
    <w:rsid w:val="007E34A4"/>
    <w:rsid w:val="007E5C24"/>
    <w:rsid w:val="007E5F9F"/>
    <w:rsid w:val="007E6274"/>
    <w:rsid w:val="007E7DA6"/>
    <w:rsid w:val="007E7F30"/>
    <w:rsid w:val="007F133E"/>
    <w:rsid w:val="007F27A2"/>
    <w:rsid w:val="007F3D2F"/>
    <w:rsid w:val="007F562B"/>
    <w:rsid w:val="007F65D4"/>
    <w:rsid w:val="007F6AAA"/>
    <w:rsid w:val="007F753E"/>
    <w:rsid w:val="007F7740"/>
    <w:rsid w:val="008009E7"/>
    <w:rsid w:val="00800B55"/>
    <w:rsid w:val="00801122"/>
    <w:rsid w:val="0080112A"/>
    <w:rsid w:val="008019D9"/>
    <w:rsid w:val="00804F24"/>
    <w:rsid w:val="008063EA"/>
    <w:rsid w:val="0080697F"/>
    <w:rsid w:val="0081009B"/>
    <w:rsid w:val="008125A6"/>
    <w:rsid w:val="008153E7"/>
    <w:rsid w:val="00815B14"/>
    <w:rsid w:val="00816E51"/>
    <w:rsid w:val="0082047F"/>
    <w:rsid w:val="00821102"/>
    <w:rsid w:val="00825AC9"/>
    <w:rsid w:val="00826D2C"/>
    <w:rsid w:val="008270EA"/>
    <w:rsid w:val="00827348"/>
    <w:rsid w:val="00827F23"/>
    <w:rsid w:val="00830EB9"/>
    <w:rsid w:val="008313FA"/>
    <w:rsid w:val="008322F9"/>
    <w:rsid w:val="008330A8"/>
    <w:rsid w:val="008350B5"/>
    <w:rsid w:val="00835362"/>
    <w:rsid w:val="00835451"/>
    <w:rsid w:val="00835480"/>
    <w:rsid w:val="008367E1"/>
    <w:rsid w:val="008369E3"/>
    <w:rsid w:val="00836EB0"/>
    <w:rsid w:val="00840D42"/>
    <w:rsid w:val="00841228"/>
    <w:rsid w:val="00842F6A"/>
    <w:rsid w:val="008442F0"/>
    <w:rsid w:val="0084626F"/>
    <w:rsid w:val="00846E68"/>
    <w:rsid w:val="00847BE4"/>
    <w:rsid w:val="00847E41"/>
    <w:rsid w:val="00851CC5"/>
    <w:rsid w:val="008526E5"/>
    <w:rsid w:val="008526FE"/>
    <w:rsid w:val="0085295D"/>
    <w:rsid w:val="008529D6"/>
    <w:rsid w:val="00852B39"/>
    <w:rsid w:val="0085339E"/>
    <w:rsid w:val="00860370"/>
    <w:rsid w:val="00862DA3"/>
    <w:rsid w:val="00866556"/>
    <w:rsid w:val="00867A01"/>
    <w:rsid w:val="008702DB"/>
    <w:rsid w:val="00870872"/>
    <w:rsid w:val="00871B3A"/>
    <w:rsid w:val="00871B70"/>
    <w:rsid w:val="0087391A"/>
    <w:rsid w:val="0087516F"/>
    <w:rsid w:val="00877514"/>
    <w:rsid w:val="00881A7A"/>
    <w:rsid w:val="00882465"/>
    <w:rsid w:val="00883E0C"/>
    <w:rsid w:val="00883F77"/>
    <w:rsid w:val="00886089"/>
    <w:rsid w:val="00890520"/>
    <w:rsid w:val="008908A0"/>
    <w:rsid w:val="00891766"/>
    <w:rsid w:val="00893EDC"/>
    <w:rsid w:val="00894657"/>
    <w:rsid w:val="00895587"/>
    <w:rsid w:val="00896B05"/>
    <w:rsid w:val="00897CA5"/>
    <w:rsid w:val="008A0D66"/>
    <w:rsid w:val="008A0FEC"/>
    <w:rsid w:val="008A165A"/>
    <w:rsid w:val="008A2050"/>
    <w:rsid w:val="008A2253"/>
    <w:rsid w:val="008A3A8D"/>
    <w:rsid w:val="008A600F"/>
    <w:rsid w:val="008A700B"/>
    <w:rsid w:val="008B12BE"/>
    <w:rsid w:val="008B2B86"/>
    <w:rsid w:val="008B2CDF"/>
    <w:rsid w:val="008B3549"/>
    <w:rsid w:val="008B41F3"/>
    <w:rsid w:val="008B4355"/>
    <w:rsid w:val="008B4EAC"/>
    <w:rsid w:val="008B52B2"/>
    <w:rsid w:val="008B5BB1"/>
    <w:rsid w:val="008B6061"/>
    <w:rsid w:val="008B61FD"/>
    <w:rsid w:val="008C17E7"/>
    <w:rsid w:val="008C3BE6"/>
    <w:rsid w:val="008C5955"/>
    <w:rsid w:val="008C6200"/>
    <w:rsid w:val="008C6F1F"/>
    <w:rsid w:val="008D1B9C"/>
    <w:rsid w:val="008D3389"/>
    <w:rsid w:val="008D4661"/>
    <w:rsid w:val="008D6E7B"/>
    <w:rsid w:val="008D6F7B"/>
    <w:rsid w:val="008D7381"/>
    <w:rsid w:val="008D75F5"/>
    <w:rsid w:val="008E09E4"/>
    <w:rsid w:val="008E4BAA"/>
    <w:rsid w:val="008F0776"/>
    <w:rsid w:val="008F1D8F"/>
    <w:rsid w:val="008F3E25"/>
    <w:rsid w:val="008F60B4"/>
    <w:rsid w:val="008F63E7"/>
    <w:rsid w:val="008F65C5"/>
    <w:rsid w:val="008F6E51"/>
    <w:rsid w:val="008F6EF5"/>
    <w:rsid w:val="009005E0"/>
    <w:rsid w:val="009037C4"/>
    <w:rsid w:val="00905854"/>
    <w:rsid w:val="00906AEB"/>
    <w:rsid w:val="00912440"/>
    <w:rsid w:val="00912E05"/>
    <w:rsid w:val="0091406D"/>
    <w:rsid w:val="0091541A"/>
    <w:rsid w:val="0092125D"/>
    <w:rsid w:val="009222BE"/>
    <w:rsid w:val="0092256B"/>
    <w:rsid w:val="00922E5C"/>
    <w:rsid w:val="009233ED"/>
    <w:rsid w:val="00925DDD"/>
    <w:rsid w:val="0092718E"/>
    <w:rsid w:val="00931CFE"/>
    <w:rsid w:val="009336D2"/>
    <w:rsid w:val="00936694"/>
    <w:rsid w:val="00943E91"/>
    <w:rsid w:val="00945387"/>
    <w:rsid w:val="00945A1A"/>
    <w:rsid w:val="00947EE9"/>
    <w:rsid w:val="00950B9E"/>
    <w:rsid w:val="00951E7E"/>
    <w:rsid w:val="00952D7B"/>
    <w:rsid w:val="00955D41"/>
    <w:rsid w:val="00960687"/>
    <w:rsid w:val="00960FF5"/>
    <w:rsid w:val="009619C3"/>
    <w:rsid w:val="00962DC1"/>
    <w:rsid w:val="00963347"/>
    <w:rsid w:val="00964677"/>
    <w:rsid w:val="00966044"/>
    <w:rsid w:val="009665D8"/>
    <w:rsid w:val="0096745F"/>
    <w:rsid w:val="00967548"/>
    <w:rsid w:val="00967919"/>
    <w:rsid w:val="00967F64"/>
    <w:rsid w:val="00971D80"/>
    <w:rsid w:val="009722AA"/>
    <w:rsid w:val="00972A19"/>
    <w:rsid w:val="009754EB"/>
    <w:rsid w:val="0097560D"/>
    <w:rsid w:val="009764CB"/>
    <w:rsid w:val="0097703F"/>
    <w:rsid w:val="009772D9"/>
    <w:rsid w:val="00977467"/>
    <w:rsid w:val="00977C94"/>
    <w:rsid w:val="00977CC7"/>
    <w:rsid w:val="00982B68"/>
    <w:rsid w:val="00982FED"/>
    <w:rsid w:val="009833BF"/>
    <w:rsid w:val="0098606D"/>
    <w:rsid w:val="00986D5A"/>
    <w:rsid w:val="00991C82"/>
    <w:rsid w:val="00993F86"/>
    <w:rsid w:val="00995A20"/>
    <w:rsid w:val="00995B53"/>
    <w:rsid w:val="009A2122"/>
    <w:rsid w:val="009A2718"/>
    <w:rsid w:val="009A2936"/>
    <w:rsid w:val="009A3FF2"/>
    <w:rsid w:val="009A49B2"/>
    <w:rsid w:val="009A4FE2"/>
    <w:rsid w:val="009B1ABF"/>
    <w:rsid w:val="009B2F1E"/>
    <w:rsid w:val="009B370F"/>
    <w:rsid w:val="009B37DD"/>
    <w:rsid w:val="009B3D05"/>
    <w:rsid w:val="009B5500"/>
    <w:rsid w:val="009B619B"/>
    <w:rsid w:val="009B7D21"/>
    <w:rsid w:val="009C28CD"/>
    <w:rsid w:val="009C4CEE"/>
    <w:rsid w:val="009C5D2A"/>
    <w:rsid w:val="009C73FA"/>
    <w:rsid w:val="009D01C0"/>
    <w:rsid w:val="009D0B27"/>
    <w:rsid w:val="009D136B"/>
    <w:rsid w:val="009D1450"/>
    <w:rsid w:val="009D16DF"/>
    <w:rsid w:val="009D21AC"/>
    <w:rsid w:val="009D427B"/>
    <w:rsid w:val="009D5454"/>
    <w:rsid w:val="009D72B2"/>
    <w:rsid w:val="009D7EF1"/>
    <w:rsid w:val="009E5468"/>
    <w:rsid w:val="009E6E93"/>
    <w:rsid w:val="009E72B3"/>
    <w:rsid w:val="009E777E"/>
    <w:rsid w:val="009F12CD"/>
    <w:rsid w:val="009F1791"/>
    <w:rsid w:val="009F1840"/>
    <w:rsid w:val="009F188C"/>
    <w:rsid w:val="009F346A"/>
    <w:rsid w:val="009F382F"/>
    <w:rsid w:val="009F51FE"/>
    <w:rsid w:val="009F6F1D"/>
    <w:rsid w:val="00A0075D"/>
    <w:rsid w:val="00A01ABD"/>
    <w:rsid w:val="00A01EFF"/>
    <w:rsid w:val="00A029C4"/>
    <w:rsid w:val="00A04F2D"/>
    <w:rsid w:val="00A050E9"/>
    <w:rsid w:val="00A05ABB"/>
    <w:rsid w:val="00A07551"/>
    <w:rsid w:val="00A10CEF"/>
    <w:rsid w:val="00A10EE0"/>
    <w:rsid w:val="00A12F0F"/>
    <w:rsid w:val="00A13D55"/>
    <w:rsid w:val="00A14C8C"/>
    <w:rsid w:val="00A14D39"/>
    <w:rsid w:val="00A207F9"/>
    <w:rsid w:val="00A21769"/>
    <w:rsid w:val="00A23B1C"/>
    <w:rsid w:val="00A24418"/>
    <w:rsid w:val="00A25729"/>
    <w:rsid w:val="00A2662E"/>
    <w:rsid w:val="00A27113"/>
    <w:rsid w:val="00A3000A"/>
    <w:rsid w:val="00A333AF"/>
    <w:rsid w:val="00A34E49"/>
    <w:rsid w:val="00A35BEF"/>
    <w:rsid w:val="00A40133"/>
    <w:rsid w:val="00A40B92"/>
    <w:rsid w:val="00A40BDA"/>
    <w:rsid w:val="00A41DAD"/>
    <w:rsid w:val="00A427B1"/>
    <w:rsid w:val="00A4443A"/>
    <w:rsid w:val="00A4572C"/>
    <w:rsid w:val="00A51371"/>
    <w:rsid w:val="00A5177C"/>
    <w:rsid w:val="00A51E8B"/>
    <w:rsid w:val="00A5336A"/>
    <w:rsid w:val="00A53B64"/>
    <w:rsid w:val="00A5430E"/>
    <w:rsid w:val="00A54735"/>
    <w:rsid w:val="00A548BA"/>
    <w:rsid w:val="00A54E64"/>
    <w:rsid w:val="00A5678B"/>
    <w:rsid w:val="00A56832"/>
    <w:rsid w:val="00A6042A"/>
    <w:rsid w:val="00A608D4"/>
    <w:rsid w:val="00A62186"/>
    <w:rsid w:val="00A65EFD"/>
    <w:rsid w:val="00A65F6D"/>
    <w:rsid w:val="00A671C6"/>
    <w:rsid w:val="00A67939"/>
    <w:rsid w:val="00A70F3F"/>
    <w:rsid w:val="00A73831"/>
    <w:rsid w:val="00A752EA"/>
    <w:rsid w:val="00A75C10"/>
    <w:rsid w:val="00A77638"/>
    <w:rsid w:val="00A80240"/>
    <w:rsid w:val="00A82311"/>
    <w:rsid w:val="00A835A3"/>
    <w:rsid w:val="00A8404D"/>
    <w:rsid w:val="00A85573"/>
    <w:rsid w:val="00A85E2A"/>
    <w:rsid w:val="00A86583"/>
    <w:rsid w:val="00A87CDF"/>
    <w:rsid w:val="00A900AE"/>
    <w:rsid w:val="00A90C06"/>
    <w:rsid w:val="00A911E1"/>
    <w:rsid w:val="00A91446"/>
    <w:rsid w:val="00A918ED"/>
    <w:rsid w:val="00A92872"/>
    <w:rsid w:val="00A92902"/>
    <w:rsid w:val="00A93C7E"/>
    <w:rsid w:val="00A93F1D"/>
    <w:rsid w:val="00A96FBA"/>
    <w:rsid w:val="00A97398"/>
    <w:rsid w:val="00A97C5F"/>
    <w:rsid w:val="00AA21EA"/>
    <w:rsid w:val="00AA2254"/>
    <w:rsid w:val="00AA4958"/>
    <w:rsid w:val="00AA5269"/>
    <w:rsid w:val="00AA52FD"/>
    <w:rsid w:val="00AA68EA"/>
    <w:rsid w:val="00AB0768"/>
    <w:rsid w:val="00AB0814"/>
    <w:rsid w:val="00AB311C"/>
    <w:rsid w:val="00AB35C1"/>
    <w:rsid w:val="00AB4C8F"/>
    <w:rsid w:val="00AB5132"/>
    <w:rsid w:val="00AB5703"/>
    <w:rsid w:val="00AB604A"/>
    <w:rsid w:val="00AB6171"/>
    <w:rsid w:val="00AB7F66"/>
    <w:rsid w:val="00AC1AFF"/>
    <w:rsid w:val="00AC31D9"/>
    <w:rsid w:val="00AC5B9D"/>
    <w:rsid w:val="00AC6D02"/>
    <w:rsid w:val="00AD0A5C"/>
    <w:rsid w:val="00AD2238"/>
    <w:rsid w:val="00AD24A9"/>
    <w:rsid w:val="00AD25F7"/>
    <w:rsid w:val="00AD2D6A"/>
    <w:rsid w:val="00AD3396"/>
    <w:rsid w:val="00AD3B4B"/>
    <w:rsid w:val="00AD3E1D"/>
    <w:rsid w:val="00AD534E"/>
    <w:rsid w:val="00AD546A"/>
    <w:rsid w:val="00AD61C0"/>
    <w:rsid w:val="00AD7BC9"/>
    <w:rsid w:val="00AE0DC7"/>
    <w:rsid w:val="00AE11A7"/>
    <w:rsid w:val="00AE2724"/>
    <w:rsid w:val="00AE5B95"/>
    <w:rsid w:val="00AE6D12"/>
    <w:rsid w:val="00AF099C"/>
    <w:rsid w:val="00AF18D7"/>
    <w:rsid w:val="00AF2576"/>
    <w:rsid w:val="00AF2B24"/>
    <w:rsid w:val="00AF2DA6"/>
    <w:rsid w:val="00AF2FE3"/>
    <w:rsid w:val="00AF3917"/>
    <w:rsid w:val="00AF5084"/>
    <w:rsid w:val="00AF5531"/>
    <w:rsid w:val="00AF642A"/>
    <w:rsid w:val="00AF6A17"/>
    <w:rsid w:val="00AF7B60"/>
    <w:rsid w:val="00B03DEE"/>
    <w:rsid w:val="00B05785"/>
    <w:rsid w:val="00B115F6"/>
    <w:rsid w:val="00B1382B"/>
    <w:rsid w:val="00B13925"/>
    <w:rsid w:val="00B13962"/>
    <w:rsid w:val="00B13B86"/>
    <w:rsid w:val="00B14012"/>
    <w:rsid w:val="00B141DC"/>
    <w:rsid w:val="00B1666B"/>
    <w:rsid w:val="00B175B1"/>
    <w:rsid w:val="00B17D1F"/>
    <w:rsid w:val="00B20E69"/>
    <w:rsid w:val="00B2127C"/>
    <w:rsid w:val="00B21C03"/>
    <w:rsid w:val="00B21DF2"/>
    <w:rsid w:val="00B22CE8"/>
    <w:rsid w:val="00B25D68"/>
    <w:rsid w:val="00B27362"/>
    <w:rsid w:val="00B273E6"/>
    <w:rsid w:val="00B275BA"/>
    <w:rsid w:val="00B308BC"/>
    <w:rsid w:val="00B31A06"/>
    <w:rsid w:val="00B31F52"/>
    <w:rsid w:val="00B331F8"/>
    <w:rsid w:val="00B34A51"/>
    <w:rsid w:val="00B364CF"/>
    <w:rsid w:val="00B36D79"/>
    <w:rsid w:val="00B40BC5"/>
    <w:rsid w:val="00B412AC"/>
    <w:rsid w:val="00B412DF"/>
    <w:rsid w:val="00B41D25"/>
    <w:rsid w:val="00B4315A"/>
    <w:rsid w:val="00B43207"/>
    <w:rsid w:val="00B44B1C"/>
    <w:rsid w:val="00B4512A"/>
    <w:rsid w:val="00B45498"/>
    <w:rsid w:val="00B51F74"/>
    <w:rsid w:val="00B5449C"/>
    <w:rsid w:val="00B554C7"/>
    <w:rsid w:val="00B56E2B"/>
    <w:rsid w:val="00B60C2A"/>
    <w:rsid w:val="00B60D34"/>
    <w:rsid w:val="00B63968"/>
    <w:rsid w:val="00B64BCD"/>
    <w:rsid w:val="00B64FD6"/>
    <w:rsid w:val="00B65C6A"/>
    <w:rsid w:val="00B65FDF"/>
    <w:rsid w:val="00B662E6"/>
    <w:rsid w:val="00B67672"/>
    <w:rsid w:val="00B725DB"/>
    <w:rsid w:val="00B75B0F"/>
    <w:rsid w:val="00B75D46"/>
    <w:rsid w:val="00B75E1A"/>
    <w:rsid w:val="00B76E71"/>
    <w:rsid w:val="00B83AC6"/>
    <w:rsid w:val="00B83BF5"/>
    <w:rsid w:val="00B864A1"/>
    <w:rsid w:val="00B879DC"/>
    <w:rsid w:val="00B87D50"/>
    <w:rsid w:val="00B91009"/>
    <w:rsid w:val="00B93097"/>
    <w:rsid w:val="00B95642"/>
    <w:rsid w:val="00B95B42"/>
    <w:rsid w:val="00B96658"/>
    <w:rsid w:val="00B97DC9"/>
    <w:rsid w:val="00BA0E98"/>
    <w:rsid w:val="00BA26B0"/>
    <w:rsid w:val="00BA32B1"/>
    <w:rsid w:val="00BA40DE"/>
    <w:rsid w:val="00BA56BA"/>
    <w:rsid w:val="00BA58EC"/>
    <w:rsid w:val="00BA5AD5"/>
    <w:rsid w:val="00BA6236"/>
    <w:rsid w:val="00BA706C"/>
    <w:rsid w:val="00BA7376"/>
    <w:rsid w:val="00BB28C0"/>
    <w:rsid w:val="00BB3E2F"/>
    <w:rsid w:val="00BB66F6"/>
    <w:rsid w:val="00BB6F3E"/>
    <w:rsid w:val="00BC001F"/>
    <w:rsid w:val="00BC0288"/>
    <w:rsid w:val="00BC100D"/>
    <w:rsid w:val="00BC3DC7"/>
    <w:rsid w:val="00BC4C33"/>
    <w:rsid w:val="00BC56BE"/>
    <w:rsid w:val="00BC6962"/>
    <w:rsid w:val="00BC71EE"/>
    <w:rsid w:val="00BC7AD6"/>
    <w:rsid w:val="00BC7D22"/>
    <w:rsid w:val="00BD1DC1"/>
    <w:rsid w:val="00BD1E99"/>
    <w:rsid w:val="00BD2E28"/>
    <w:rsid w:val="00BD3782"/>
    <w:rsid w:val="00BD3D9A"/>
    <w:rsid w:val="00BD420B"/>
    <w:rsid w:val="00BD45A2"/>
    <w:rsid w:val="00BD6280"/>
    <w:rsid w:val="00BD649D"/>
    <w:rsid w:val="00BE4437"/>
    <w:rsid w:val="00BE62BF"/>
    <w:rsid w:val="00BE7E44"/>
    <w:rsid w:val="00BF3F6D"/>
    <w:rsid w:val="00BF43AE"/>
    <w:rsid w:val="00BF5770"/>
    <w:rsid w:val="00C00146"/>
    <w:rsid w:val="00C005E7"/>
    <w:rsid w:val="00C0063A"/>
    <w:rsid w:val="00C0674A"/>
    <w:rsid w:val="00C072FE"/>
    <w:rsid w:val="00C07635"/>
    <w:rsid w:val="00C12545"/>
    <w:rsid w:val="00C15ED2"/>
    <w:rsid w:val="00C16178"/>
    <w:rsid w:val="00C21301"/>
    <w:rsid w:val="00C21843"/>
    <w:rsid w:val="00C22A26"/>
    <w:rsid w:val="00C23D76"/>
    <w:rsid w:val="00C2443D"/>
    <w:rsid w:val="00C2453F"/>
    <w:rsid w:val="00C24DD5"/>
    <w:rsid w:val="00C2644E"/>
    <w:rsid w:val="00C270EC"/>
    <w:rsid w:val="00C278AF"/>
    <w:rsid w:val="00C27ADF"/>
    <w:rsid w:val="00C319F6"/>
    <w:rsid w:val="00C33538"/>
    <w:rsid w:val="00C33577"/>
    <w:rsid w:val="00C35C45"/>
    <w:rsid w:val="00C3648C"/>
    <w:rsid w:val="00C37ACD"/>
    <w:rsid w:val="00C37C7E"/>
    <w:rsid w:val="00C37F39"/>
    <w:rsid w:val="00C40EA3"/>
    <w:rsid w:val="00C45262"/>
    <w:rsid w:val="00C457C1"/>
    <w:rsid w:val="00C46B24"/>
    <w:rsid w:val="00C50814"/>
    <w:rsid w:val="00C518DC"/>
    <w:rsid w:val="00C54AF5"/>
    <w:rsid w:val="00C57166"/>
    <w:rsid w:val="00C633F2"/>
    <w:rsid w:val="00C63889"/>
    <w:rsid w:val="00C660DE"/>
    <w:rsid w:val="00C66CD2"/>
    <w:rsid w:val="00C70445"/>
    <w:rsid w:val="00C72600"/>
    <w:rsid w:val="00C80D8C"/>
    <w:rsid w:val="00C83CE8"/>
    <w:rsid w:val="00C857E5"/>
    <w:rsid w:val="00C91FE2"/>
    <w:rsid w:val="00C92BB2"/>
    <w:rsid w:val="00C93CA6"/>
    <w:rsid w:val="00C94B2C"/>
    <w:rsid w:val="00C94D52"/>
    <w:rsid w:val="00CA14A1"/>
    <w:rsid w:val="00CA1F7E"/>
    <w:rsid w:val="00CA31AE"/>
    <w:rsid w:val="00CA3DCD"/>
    <w:rsid w:val="00CA57F5"/>
    <w:rsid w:val="00CA664E"/>
    <w:rsid w:val="00CB0DD9"/>
    <w:rsid w:val="00CB1A74"/>
    <w:rsid w:val="00CB1D7C"/>
    <w:rsid w:val="00CB2360"/>
    <w:rsid w:val="00CB2CF2"/>
    <w:rsid w:val="00CB3762"/>
    <w:rsid w:val="00CB4073"/>
    <w:rsid w:val="00CB5B06"/>
    <w:rsid w:val="00CB6952"/>
    <w:rsid w:val="00CB7477"/>
    <w:rsid w:val="00CC02AF"/>
    <w:rsid w:val="00CC037F"/>
    <w:rsid w:val="00CC04A3"/>
    <w:rsid w:val="00CC0BB2"/>
    <w:rsid w:val="00CC1493"/>
    <w:rsid w:val="00CC5FD8"/>
    <w:rsid w:val="00CD0358"/>
    <w:rsid w:val="00CD1044"/>
    <w:rsid w:val="00CD33C4"/>
    <w:rsid w:val="00CD743B"/>
    <w:rsid w:val="00CD7DDE"/>
    <w:rsid w:val="00CE261D"/>
    <w:rsid w:val="00CE3FBB"/>
    <w:rsid w:val="00CE48FC"/>
    <w:rsid w:val="00CE5B2A"/>
    <w:rsid w:val="00CE6259"/>
    <w:rsid w:val="00CE6DF7"/>
    <w:rsid w:val="00CE7BB2"/>
    <w:rsid w:val="00CF14C1"/>
    <w:rsid w:val="00CF1F8B"/>
    <w:rsid w:val="00CF2FF2"/>
    <w:rsid w:val="00CF3394"/>
    <w:rsid w:val="00CF3DE4"/>
    <w:rsid w:val="00CF3FEC"/>
    <w:rsid w:val="00CF4759"/>
    <w:rsid w:val="00CF5253"/>
    <w:rsid w:val="00CF561A"/>
    <w:rsid w:val="00CF56BF"/>
    <w:rsid w:val="00CF6B46"/>
    <w:rsid w:val="00CF6B8C"/>
    <w:rsid w:val="00CF6C7C"/>
    <w:rsid w:val="00D00059"/>
    <w:rsid w:val="00D005D5"/>
    <w:rsid w:val="00D01822"/>
    <w:rsid w:val="00D02BF7"/>
    <w:rsid w:val="00D04566"/>
    <w:rsid w:val="00D04789"/>
    <w:rsid w:val="00D04DB2"/>
    <w:rsid w:val="00D05E38"/>
    <w:rsid w:val="00D07364"/>
    <w:rsid w:val="00D103DD"/>
    <w:rsid w:val="00D12C23"/>
    <w:rsid w:val="00D137FB"/>
    <w:rsid w:val="00D14423"/>
    <w:rsid w:val="00D15D99"/>
    <w:rsid w:val="00D16059"/>
    <w:rsid w:val="00D20682"/>
    <w:rsid w:val="00D206CB"/>
    <w:rsid w:val="00D22122"/>
    <w:rsid w:val="00D22958"/>
    <w:rsid w:val="00D25306"/>
    <w:rsid w:val="00D25D39"/>
    <w:rsid w:val="00D27B96"/>
    <w:rsid w:val="00D27BE6"/>
    <w:rsid w:val="00D309C6"/>
    <w:rsid w:val="00D325F4"/>
    <w:rsid w:val="00D33137"/>
    <w:rsid w:val="00D33638"/>
    <w:rsid w:val="00D33F1C"/>
    <w:rsid w:val="00D3546A"/>
    <w:rsid w:val="00D40D4F"/>
    <w:rsid w:val="00D422F7"/>
    <w:rsid w:val="00D42847"/>
    <w:rsid w:val="00D437FF"/>
    <w:rsid w:val="00D4489A"/>
    <w:rsid w:val="00D45A1F"/>
    <w:rsid w:val="00D46025"/>
    <w:rsid w:val="00D460E8"/>
    <w:rsid w:val="00D47AC0"/>
    <w:rsid w:val="00D47AE6"/>
    <w:rsid w:val="00D47CC4"/>
    <w:rsid w:val="00D47F18"/>
    <w:rsid w:val="00D50E4D"/>
    <w:rsid w:val="00D52BF5"/>
    <w:rsid w:val="00D52D94"/>
    <w:rsid w:val="00D53414"/>
    <w:rsid w:val="00D53480"/>
    <w:rsid w:val="00D53CE7"/>
    <w:rsid w:val="00D54DD9"/>
    <w:rsid w:val="00D57431"/>
    <w:rsid w:val="00D602D0"/>
    <w:rsid w:val="00D616AA"/>
    <w:rsid w:val="00D61760"/>
    <w:rsid w:val="00D61D1D"/>
    <w:rsid w:val="00D62985"/>
    <w:rsid w:val="00D63B74"/>
    <w:rsid w:val="00D64CA2"/>
    <w:rsid w:val="00D65083"/>
    <w:rsid w:val="00D66EBB"/>
    <w:rsid w:val="00D6718E"/>
    <w:rsid w:val="00D67841"/>
    <w:rsid w:val="00D755A2"/>
    <w:rsid w:val="00D77270"/>
    <w:rsid w:val="00D772C5"/>
    <w:rsid w:val="00D77E40"/>
    <w:rsid w:val="00D8135F"/>
    <w:rsid w:val="00D8197A"/>
    <w:rsid w:val="00D86B97"/>
    <w:rsid w:val="00D87178"/>
    <w:rsid w:val="00D87815"/>
    <w:rsid w:val="00D90682"/>
    <w:rsid w:val="00D91C69"/>
    <w:rsid w:val="00D930F0"/>
    <w:rsid w:val="00DA2D7E"/>
    <w:rsid w:val="00DA2FB7"/>
    <w:rsid w:val="00DA48BF"/>
    <w:rsid w:val="00DA4A74"/>
    <w:rsid w:val="00DA6E03"/>
    <w:rsid w:val="00DA75D8"/>
    <w:rsid w:val="00DB074B"/>
    <w:rsid w:val="00DB0A07"/>
    <w:rsid w:val="00DB103B"/>
    <w:rsid w:val="00DB1355"/>
    <w:rsid w:val="00DB2F02"/>
    <w:rsid w:val="00DB3D26"/>
    <w:rsid w:val="00DB43AF"/>
    <w:rsid w:val="00DB5023"/>
    <w:rsid w:val="00DB794F"/>
    <w:rsid w:val="00DC14D0"/>
    <w:rsid w:val="00DC208C"/>
    <w:rsid w:val="00DC40F2"/>
    <w:rsid w:val="00DC49D8"/>
    <w:rsid w:val="00DC5D3E"/>
    <w:rsid w:val="00DC6441"/>
    <w:rsid w:val="00DC6654"/>
    <w:rsid w:val="00DD2075"/>
    <w:rsid w:val="00DD2852"/>
    <w:rsid w:val="00DD29DC"/>
    <w:rsid w:val="00DD783B"/>
    <w:rsid w:val="00DE169B"/>
    <w:rsid w:val="00DE2497"/>
    <w:rsid w:val="00DE3CD9"/>
    <w:rsid w:val="00DE5718"/>
    <w:rsid w:val="00DE5863"/>
    <w:rsid w:val="00DE77BA"/>
    <w:rsid w:val="00DE7898"/>
    <w:rsid w:val="00DF0CC5"/>
    <w:rsid w:val="00DF0D96"/>
    <w:rsid w:val="00DF1806"/>
    <w:rsid w:val="00DF1E35"/>
    <w:rsid w:val="00DF2D5E"/>
    <w:rsid w:val="00DF2E1B"/>
    <w:rsid w:val="00DF3518"/>
    <w:rsid w:val="00DF4BAE"/>
    <w:rsid w:val="00E029A0"/>
    <w:rsid w:val="00E03D73"/>
    <w:rsid w:val="00E046CD"/>
    <w:rsid w:val="00E062E8"/>
    <w:rsid w:val="00E06574"/>
    <w:rsid w:val="00E076BB"/>
    <w:rsid w:val="00E104C0"/>
    <w:rsid w:val="00E1135F"/>
    <w:rsid w:val="00E16083"/>
    <w:rsid w:val="00E177E3"/>
    <w:rsid w:val="00E22E7C"/>
    <w:rsid w:val="00E22F16"/>
    <w:rsid w:val="00E2444E"/>
    <w:rsid w:val="00E25A99"/>
    <w:rsid w:val="00E25F3C"/>
    <w:rsid w:val="00E26EBE"/>
    <w:rsid w:val="00E26F03"/>
    <w:rsid w:val="00E3009C"/>
    <w:rsid w:val="00E3107B"/>
    <w:rsid w:val="00E31778"/>
    <w:rsid w:val="00E361DC"/>
    <w:rsid w:val="00E37597"/>
    <w:rsid w:val="00E37864"/>
    <w:rsid w:val="00E40FE6"/>
    <w:rsid w:val="00E44801"/>
    <w:rsid w:val="00E4503B"/>
    <w:rsid w:val="00E47656"/>
    <w:rsid w:val="00E52D27"/>
    <w:rsid w:val="00E54AFC"/>
    <w:rsid w:val="00E54FD0"/>
    <w:rsid w:val="00E61576"/>
    <w:rsid w:val="00E62568"/>
    <w:rsid w:val="00E637EF"/>
    <w:rsid w:val="00E63CA2"/>
    <w:rsid w:val="00E658EA"/>
    <w:rsid w:val="00E66732"/>
    <w:rsid w:val="00E66796"/>
    <w:rsid w:val="00E67391"/>
    <w:rsid w:val="00E70DBA"/>
    <w:rsid w:val="00E71318"/>
    <w:rsid w:val="00E71E8A"/>
    <w:rsid w:val="00E764C1"/>
    <w:rsid w:val="00E77E8D"/>
    <w:rsid w:val="00E81075"/>
    <w:rsid w:val="00E8148F"/>
    <w:rsid w:val="00E81E94"/>
    <w:rsid w:val="00E82079"/>
    <w:rsid w:val="00E828AD"/>
    <w:rsid w:val="00E82BBC"/>
    <w:rsid w:val="00E870CF"/>
    <w:rsid w:val="00E914CF"/>
    <w:rsid w:val="00E95039"/>
    <w:rsid w:val="00E95E91"/>
    <w:rsid w:val="00EA3F40"/>
    <w:rsid w:val="00EA4389"/>
    <w:rsid w:val="00EA5204"/>
    <w:rsid w:val="00EA576E"/>
    <w:rsid w:val="00EB1F6D"/>
    <w:rsid w:val="00EB3BDF"/>
    <w:rsid w:val="00EB454F"/>
    <w:rsid w:val="00EC0720"/>
    <w:rsid w:val="00EC0B33"/>
    <w:rsid w:val="00EC0C1E"/>
    <w:rsid w:val="00EC2B06"/>
    <w:rsid w:val="00EC403C"/>
    <w:rsid w:val="00EC5264"/>
    <w:rsid w:val="00EC641E"/>
    <w:rsid w:val="00EC66AD"/>
    <w:rsid w:val="00EC72F4"/>
    <w:rsid w:val="00ED0158"/>
    <w:rsid w:val="00ED08C0"/>
    <w:rsid w:val="00ED1479"/>
    <w:rsid w:val="00ED1E9B"/>
    <w:rsid w:val="00ED5C0B"/>
    <w:rsid w:val="00ED6A49"/>
    <w:rsid w:val="00ED6CD5"/>
    <w:rsid w:val="00ED6D59"/>
    <w:rsid w:val="00EE0A59"/>
    <w:rsid w:val="00EE1B00"/>
    <w:rsid w:val="00EE21BA"/>
    <w:rsid w:val="00EE4089"/>
    <w:rsid w:val="00EE6FE1"/>
    <w:rsid w:val="00EF2A20"/>
    <w:rsid w:val="00EF4026"/>
    <w:rsid w:val="00EF40B8"/>
    <w:rsid w:val="00EF40E6"/>
    <w:rsid w:val="00EF41FA"/>
    <w:rsid w:val="00EF4471"/>
    <w:rsid w:val="00EF5985"/>
    <w:rsid w:val="00EF6190"/>
    <w:rsid w:val="00EF6EF9"/>
    <w:rsid w:val="00F00303"/>
    <w:rsid w:val="00F03688"/>
    <w:rsid w:val="00F10499"/>
    <w:rsid w:val="00F10D71"/>
    <w:rsid w:val="00F11699"/>
    <w:rsid w:val="00F1271F"/>
    <w:rsid w:val="00F12AA6"/>
    <w:rsid w:val="00F12EAD"/>
    <w:rsid w:val="00F1604B"/>
    <w:rsid w:val="00F171E8"/>
    <w:rsid w:val="00F17472"/>
    <w:rsid w:val="00F1796F"/>
    <w:rsid w:val="00F17EF7"/>
    <w:rsid w:val="00F217EC"/>
    <w:rsid w:val="00F21E34"/>
    <w:rsid w:val="00F222E6"/>
    <w:rsid w:val="00F22707"/>
    <w:rsid w:val="00F23560"/>
    <w:rsid w:val="00F235D1"/>
    <w:rsid w:val="00F245B8"/>
    <w:rsid w:val="00F24799"/>
    <w:rsid w:val="00F24FF1"/>
    <w:rsid w:val="00F250B3"/>
    <w:rsid w:val="00F27633"/>
    <w:rsid w:val="00F31720"/>
    <w:rsid w:val="00F31F2D"/>
    <w:rsid w:val="00F34028"/>
    <w:rsid w:val="00F360C1"/>
    <w:rsid w:val="00F3652D"/>
    <w:rsid w:val="00F367B9"/>
    <w:rsid w:val="00F4041B"/>
    <w:rsid w:val="00F4050D"/>
    <w:rsid w:val="00F4201D"/>
    <w:rsid w:val="00F44A61"/>
    <w:rsid w:val="00F44E7A"/>
    <w:rsid w:val="00F46011"/>
    <w:rsid w:val="00F5024C"/>
    <w:rsid w:val="00F50AA7"/>
    <w:rsid w:val="00F51368"/>
    <w:rsid w:val="00F521F0"/>
    <w:rsid w:val="00F530D3"/>
    <w:rsid w:val="00F553C4"/>
    <w:rsid w:val="00F560AC"/>
    <w:rsid w:val="00F56222"/>
    <w:rsid w:val="00F5731A"/>
    <w:rsid w:val="00F6444D"/>
    <w:rsid w:val="00F652C2"/>
    <w:rsid w:val="00F65594"/>
    <w:rsid w:val="00F65B65"/>
    <w:rsid w:val="00F663FB"/>
    <w:rsid w:val="00F66434"/>
    <w:rsid w:val="00F66653"/>
    <w:rsid w:val="00F733D8"/>
    <w:rsid w:val="00F74259"/>
    <w:rsid w:val="00F74304"/>
    <w:rsid w:val="00F7485E"/>
    <w:rsid w:val="00F74C4F"/>
    <w:rsid w:val="00F74ED3"/>
    <w:rsid w:val="00F80167"/>
    <w:rsid w:val="00F804F1"/>
    <w:rsid w:val="00F81969"/>
    <w:rsid w:val="00F82833"/>
    <w:rsid w:val="00F83128"/>
    <w:rsid w:val="00F83952"/>
    <w:rsid w:val="00F83F1B"/>
    <w:rsid w:val="00F83F8B"/>
    <w:rsid w:val="00F8529B"/>
    <w:rsid w:val="00F85940"/>
    <w:rsid w:val="00F87001"/>
    <w:rsid w:val="00F96059"/>
    <w:rsid w:val="00F9670E"/>
    <w:rsid w:val="00F96A27"/>
    <w:rsid w:val="00F97451"/>
    <w:rsid w:val="00FA0895"/>
    <w:rsid w:val="00FA0D30"/>
    <w:rsid w:val="00FA2C41"/>
    <w:rsid w:val="00FA31E8"/>
    <w:rsid w:val="00FA3D8F"/>
    <w:rsid w:val="00FA42B4"/>
    <w:rsid w:val="00FB110C"/>
    <w:rsid w:val="00FB1769"/>
    <w:rsid w:val="00FB2537"/>
    <w:rsid w:val="00FB2BBB"/>
    <w:rsid w:val="00FB3447"/>
    <w:rsid w:val="00FB3A42"/>
    <w:rsid w:val="00FB5210"/>
    <w:rsid w:val="00FC0102"/>
    <w:rsid w:val="00FC0445"/>
    <w:rsid w:val="00FC1B77"/>
    <w:rsid w:val="00FC1D8B"/>
    <w:rsid w:val="00FC7E4A"/>
    <w:rsid w:val="00FD0EA9"/>
    <w:rsid w:val="00FD182C"/>
    <w:rsid w:val="00FD448E"/>
    <w:rsid w:val="00FD7275"/>
    <w:rsid w:val="00FD772F"/>
    <w:rsid w:val="00FD791D"/>
    <w:rsid w:val="00FD7DE2"/>
    <w:rsid w:val="00FD7DF7"/>
    <w:rsid w:val="00FE1E82"/>
    <w:rsid w:val="00FE3532"/>
    <w:rsid w:val="00FE4247"/>
    <w:rsid w:val="00FE6671"/>
    <w:rsid w:val="00FE694F"/>
    <w:rsid w:val="00FE6A23"/>
    <w:rsid w:val="00FE7C60"/>
    <w:rsid w:val="00FF28DB"/>
    <w:rsid w:val="00FF4265"/>
    <w:rsid w:val="00FF5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90B6EF"/>
  <w15:docId w15:val="{5F97CB60-40B1-4469-BF4F-4F976BD96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51B2"/>
  </w:style>
  <w:style w:type="paragraph" w:styleId="2">
    <w:name w:val="heading 2"/>
    <w:basedOn w:val="a"/>
    <w:next w:val="a"/>
    <w:link w:val="20"/>
    <w:qFormat/>
    <w:rsid w:val="001F51B2"/>
    <w:pPr>
      <w:keepNext/>
      <w:jc w:val="center"/>
      <w:outlineLvl w:val="1"/>
    </w:pPr>
    <w:rPr>
      <w:b/>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F51B2"/>
    <w:pPr>
      <w:tabs>
        <w:tab w:val="center" w:pos="4153"/>
        <w:tab w:val="right" w:pos="8306"/>
      </w:tabs>
    </w:pPr>
  </w:style>
  <w:style w:type="paragraph" w:styleId="a5">
    <w:name w:val="footer"/>
    <w:basedOn w:val="a"/>
    <w:link w:val="a6"/>
    <w:uiPriority w:val="99"/>
    <w:rsid w:val="001F51B2"/>
    <w:pPr>
      <w:tabs>
        <w:tab w:val="center" w:pos="4153"/>
        <w:tab w:val="right" w:pos="8306"/>
      </w:tabs>
    </w:pPr>
  </w:style>
  <w:style w:type="character" w:styleId="a7">
    <w:name w:val="page number"/>
    <w:basedOn w:val="a0"/>
    <w:rsid w:val="001F51B2"/>
  </w:style>
  <w:style w:type="character" w:styleId="a8">
    <w:name w:val="Hyperlink"/>
    <w:uiPriority w:val="99"/>
    <w:rsid w:val="00CA3DCD"/>
    <w:rPr>
      <w:color w:val="0000FF"/>
      <w:u w:val="single"/>
    </w:rPr>
  </w:style>
  <w:style w:type="paragraph" w:customStyle="1" w:styleId="Style2">
    <w:name w:val="Style2"/>
    <w:basedOn w:val="a"/>
    <w:rsid w:val="00102B02"/>
    <w:pPr>
      <w:widowControl w:val="0"/>
      <w:autoSpaceDE w:val="0"/>
      <w:autoSpaceDN w:val="0"/>
      <w:adjustRightInd w:val="0"/>
      <w:spacing w:line="411" w:lineRule="exact"/>
      <w:ind w:firstLine="657"/>
    </w:pPr>
    <w:rPr>
      <w:sz w:val="24"/>
      <w:szCs w:val="24"/>
    </w:rPr>
  </w:style>
  <w:style w:type="paragraph" w:customStyle="1" w:styleId="Style3">
    <w:name w:val="Style3"/>
    <w:basedOn w:val="a"/>
    <w:rsid w:val="00102B02"/>
    <w:pPr>
      <w:widowControl w:val="0"/>
      <w:autoSpaceDE w:val="0"/>
      <w:autoSpaceDN w:val="0"/>
      <w:adjustRightInd w:val="0"/>
    </w:pPr>
    <w:rPr>
      <w:sz w:val="24"/>
      <w:szCs w:val="24"/>
    </w:rPr>
  </w:style>
  <w:style w:type="paragraph" w:customStyle="1" w:styleId="Style6">
    <w:name w:val="Style6"/>
    <w:basedOn w:val="a"/>
    <w:rsid w:val="00102B02"/>
    <w:pPr>
      <w:widowControl w:val="0"/>
      <w:autoSpaceDE w:val="0"/>
      <w:autoSpaceDN w:val="0"/>
      <w:adjustRightInd w:val="0"/>
    </w:pPr>
    <w:rPr>
      <w:sz w:val="24"/>
      <w:szCs w:val="24"/>
    </w:rPr>
  </w:style>
  <w:style w:type="character" w:customStyle="1" w:styleId="FontStyle12">
    <w:name w:val="Font Style12"/>
    <w:rsid w:val="00102B02"/>
    <w:rPr>
      <w:rFonts w:ascii="Times New Roman" w:hAnsi="Times New Roman" w:cs="Times New Roman"/>
      <w:b/>
      <w:bCs/>
      <w:sz w:val="34"/>
      <w:szCs w:val="34"/>
    </w:rPr>
  </w:style>
  <w:style w:type="character" w:customStyle="1" w:styleId="FontStyle13">
    <w:name w:val="Font Style13"/>
    <w:rsid w:val="00102B02"/>
    <w:rPr>
      <w:rFonts w:ascii="Times New Roman" w:hAnsi="Times New Roman" w:cs="Times New Roman"/>
      <w:sz w:val="34"/>
      <w:szCs w:val="3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02B02"/>
    <w:pPr>
      <w:spacing w:before="100" w:beforeAutospacing="1" w:after="100" w:afterAutospacing="1"/>
    </w:pPr>
    <w:rPr>
      <w:rFonts w:ascii="Tahoma" w:hAnsi="Tahoma" w:cs="Tahoma"/>
      <w:lang w:val="en-US" w:eastAsia="en-US"/>
    </w:rPr>
  </w:style>
  <w:style w:type="character" w:customStyle="1" w:styleId="FontStyle15">
    <w:name w:val="Font Style15"/>
    <w:rsid w:val="008B12BE"/>
    <w:rPr>
      <w:rFonts w:ascii="Times New Roman" w:hAnsi="Times New Roman" w:cs="Times New Roman"/>
      <w:sz w:val="26"/>
      <w:szCs w:val="26"/>
    </w:rPr>
  </w:style>
  <w:style w:type="paragraph" w:styleId="a9">
    <w:name w:val="Balloon Text"/>
    <w:basedOn w:val="a"/>
    <w:link w:val="aa"/>
    <w:semiHidden/>
    <w:rsid w:val="00EF4026"/>
    <w:rPr>
      <w:rFonts w:ascii="Tahoma" w:hAnsi="Tahoma" w:cs="Tahoma"/>
      <w:sz w:val="16"/>
      <w:szCs w:val="16"/>
    </w:rPr>
  </w:style>
  <w:style w:type="paragraph" w:customStyle="1" w:styleId="ConsPlusNormal">
    <w:name w:val="ConsPlusNormal"/>
    <w:rsid w:val="002F50FA"/>
    <w:pPr>
      <w:widowControl w:val="0"/>
      <w:autoSpaceDE w:val="0"/>
      <w:autoSpaceDN w:val="0"/>
      <w:adjustRightInd w:val="0"/>
      <w:ind w:firstLine="720"/>
    </w:pPr>
    <w:rPr>
      <w:sz w:val="24"/>
      <w:szCs w:val="24"/>
    </w:rPr>
  </w:style>
  <w:style w:type="paragraph" w:customStyle="1" w:styleId="ab">
    <w:name w:val="Знак"/>
    <w:basedOn w:val="a"/>
    <w:rsid w:val="003A122E"/>
    <w:pPr>
      <w:spacing w:after="160" w:line="240" w:lineRule="exact"/>
    </w:pPr>
    <w:rPr>
      <w:rFonts w:ascii="Verdana" w:hAnsi="Verdana"/>
      <w:lang w:val="en-US" w:eastAsia="en-US"/>
    </w:rPr>
  </w:style>
  <w:style w:type="table" w:styleId="ac">
    <w:name w:val="Table Grid"/>
    <w:basedOn w:val="a1"/>
    <w:uiPriority w:val="59"/>
    <w:rsid w:val="00B139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Нижний колонтитул Знак"/>
    <w:basedOn w:val="a0"/>
    <w:link w:val="a5"/>
    <w:uiPriority w:val="99"/>
    <w:rsid w:val="00E82079"/>
  </w:style>
  <w:style w:type="paragraph" w:styleId="ad">
    <w:name w:val="Body Text Indent"/>
    <w:basedOn w:val="a"/>
    <w:link w:val="ae"/>
    <w:uiPriority w:val="99"/>
    <w:rsid w:val="00947EE9"/>
    <w:pPr>
      <w:ind w:firstLine="709"/>
    </w:pPr>
    <w:rPr>
      <w:sz w:val="28"/>
      <w:szCs w:val="28"/>
    </w:rPr>
  </w:style>
  <w:style w:type="character" w:customStyle="1" w:styleId="ae">
    <w:name w:val="Основной текст с отступом Знак"/>
    <w:link w:val="ad"/>
    <w:uiPriority w:val="99"/>
    <w:rsid w:val="00947EE9"/>
    <w:rPr>
      <w:sz w:val="28"/>
      <w:szCs w:val="28"/>
    </w:rPr>
  </w:style>
  <w:style w:type="paragraph" w:customStyle="1" w:styleId="1">
    <w:name w:val="Знак1"/>
    <w:basedOn w:val="a"/>
    <w:rsid w:val="00786FB5"/>
    <w:pPr>
      <w:spacing w:after="160" w:line="240" w:lineRule="exact"/>
    </w:pPr>
    <w:rPr>
      <w:rFonts w:ascii="Verdana" w:hAnsi="Verdana"/>
      <w:lang w:val="en-US" w:eastAsia="en-US"/>
    </w:rPr>
  </w:style>
  <w:style w:type="paragraph" w:styleId="af">
    <w:name w:val="Body Text"/>
    <w:basedOn w:val="a"/>
    <w:link w:val="af0"/>
    <w:rsid w:val="00977467"/>
    <w:pPr>
      <w:spacing w:after="120"/>
    </w:pPr>
  </w:style>
  <w:style w:type="character" w:customStyle="1" w:styleId="af0">
    <w:name w:val="Основной текст Знак"/>
    <w:basedOn w:val="a0"/>
    <w:link w:val="af"/>
    <w:rsid w:val="00977467"/>
  </w:style>
  <w:style w:type="paragraph" w:styleId="af1">
    <w:name w:val="No Spacing"/>
    <w:uiPriority w:val="99"/>
    <w:qFormat/>
    <w:rsid w:val="003C7529"/>
    <w:rPr>
      <w:rFonts w:ascii="Calibri" w:eastAsia="Calibri" w:hAnsi="Calibri"/>
      <w:sz w:val="22"/>
      <w:szCs w:val="22"/>
      <w:lang w:eastAsia="en-US"/>
    </w:rPr>
  </w:style>
  <w:style w:type="paragraph" w:customStyle="1" w:styleId="af2">
    <w:name w:val="обычный"/>
    <w:basedOn w:val="a"/>
    <w:autoRedefine/>
    <w:uiPriority w:val="99"/>
    <w:rsid w:val="00D86B97"/>
    <w:pPr>
      <w:jc w:val="right"/>
    </w:pPr>
    <w:rPr>
      <w:color w:val="FF0000"/>
      <w:sz w:val="24"/>
      <w:szCs w:val="24"/>
    </w:rPr>
  </w:style>
  <w:style w:type="paragraph" w:customStyle="1" w:styleId="10">
    <w:name w:val="Без интервала1"/>
    <w:rsid w:val="0018569E"/>
    <w:rPr>
      <w:rFonts w:ascii="Calibri" w:eastAsia="Calibri" w:hAnsi="Calibri"/>
      <w:sz w:val="22"/>
      <w:szCs w:val="22"/>
    </w:rPr>
  </w:style>
  <w:style w:type="paragraph" w:styleId="af3">
    <w:name w:val="List Paragraph"/>
    <w:basedOn w:val="a"/>
    <w:uiPriority w:val="34"/>
    <w:qFormat/>
    <w:rsid w:val="00F31720"/>
    <w:pPr>
      <w:ind w:left="720"/>
      <w:contextualSpacing/>
    </w:pPr>
    <w:rPr>
      <w:sz w:val="24"/>
      <w:szCs w:val="24"/>
    </w:rPr>
  </w:style>
  <w:style w:type="character" w:customStyle="1" w:styleId="af4">
    <w:name w:val="Основной текст_"/>
    <w:link w:val="3"/>
    <w:uiPriority w:val="99"/>
    <w:locked/>
    <w:rsid w:val="00515E37"/>
    <w:rPr>
      <w:sz w:val="27"/>
      <w:szCs w:val="27"/>
      <w:shd w:val="clear" w:color="auto" w:fill="FFFFFF"/>
    </w:rPr>
  </w:style>
  <w:style w:type="character" w:customStyle="1" w:styleId="11">
    <w:name w:val="Основной текст1"/>
    <w:uiPriority w:val="99"/>
    <w:rsid w:val="00515E37"/>
    <w:rPr>
      <w:rFonts w:ascii="Times New Roman" w:hAnsi="Times New Roman" w:cs="Times New Roman"/>
      <w:sz w:val="27"/>
      <w:szCs w:val="27"/>
      <w:u w:val="none"/>
    </w:rPr>
  </w:style>
  <w:style w:type="character" w:customStyle="1" w:styleId="9">
    <w:name w:val="Основной текст (9)"/>
    <w:uiPriority w:val="99"/>
    <w:rsid w:val="00515E37"/>
    <w:rPr>
      <w:rFonts w:ascii="Times New Roman" w:hAnsi="Times New Roman" w:cs="Times New Roman"/>
      <w:sz w:val="21"/>
      <w:szCs w:val="21"/>
      <w:u w:val="none"/>
    </w:rPr>
  </w:style>
  <w:style w:type="character" w:customStyle="1" w:styleId="8">
    <w:name w:val="Основной текст (8)_"/>
    <w:link w:val="80"/>
    <w:uiPriority w:val="99"/>
    <w:locked/>
    <w:rsid w:val="00515E37"/>
    <w:rPr>
      <w:sz w:val="15"/>
      <w:szCs w:val="15"/>
      <w:shd w:val="clear" w:color="auto" w:fill="FFFFFF"/>
    </w:rPr>
  </w:style>
  <w:style w:type="character" w:customStyle="1" w:styleId="21">
    <w:name w:val="Заголовок №2_"/>
    <w:link w:val="22"/>
    <w:uiPriority w:val="99"/>
    <w:locked/>
    <w:rsid w:val="00515E37"/>
    <w:rPr>
      <w:spacing w:val="-10"/>
      <w:sz w:val="34"/>
      <w:szCs w:val="34"/>
      <w:shd w:val="clear" w:color="auto" w:fill="FFFFFF"/>
    </w:rPr>
  </w:style>
  <w:style w:type="character" w:customStyle="1" w:styleId="8Arial">
    <w:name w:val="Основной текст (8) + Arial"/>
    <w:aliases w:val="7 pt"/>
    <w:uiPriority w:val="99"/>
    <w:rsid w:val="00515E37"/>
    <w:rPr>
      <w:rFonts w:ascii="Arial" w:hAnsi="Arial" w:cs="Arial"/>
      <w:color w:val="000000"/>
      <w:spacing w:val="0"/>
      <w:w w:val="100"/>
      <w:position w:val="0"/>
      <w:sz w:val="14"/>
      <w:szCs w:val="14"/>
      <w:shd w:val="clear" w:color="auto" w:fill="FFFFFF"/>
      <w:lang w:val="ru-RU"/>
    </w:rPr>
  </w:style>
  <w:style w:type="paragraph" w:customStyle="1" w:styleId="3">
    <w:name w:val="Основной текст3"/>
    <w:basedOn w:val="a"/>
    <w:link w:val="af4"/>
    <w:uiPriority w:val="99"/>
    <w:rsid w:val="00515E37"/>
    <w:pPr>
      <w:widowControl w:val="0"/>
      <w:shd w:val="clear" w:color="auto" w:fill="FFFFFF"/>
      <w:spacing w:line="322" w:lineRule="exact"/>
      <w:jc w:val="both"/>
    </w:pPr>
    <w:rPr>
      <w:sz w:val="27"/>
      <w:szCs w:val="27"/>
    </w:rPr>
  </w:style>
  <w:style w:type="paragraph" w:customStyle="1" w:styleId="80">
    <w:name w:val="Основной текст (8)"/>
    <w:basedOn w:val="a"/>
    <w:link w:val="8"/>
    <w:uiPriority w:val="99"/>
    <w:rsid w:val="00515E37"/>
    <w:pPr>
      <w:widowControl w:val="0"/>
      <w:shd w:val="clear" w:color="auto" w:fill="FFFFFF"/>
      <w:spacing w:line="240" w:lineRule="atLeast"/>
      <w:jc w:val="both"/>
    </w:pPr>
    <w:rPr>
      <w:sz w:val="15"/>
      <w:szCs w:val="15"/>
    </w:rPr>
  </w:style>
  <w:style w:type="paragraph" w:customStyle="1" w:styleId="22">
    <w:name w:val="Заголовок №2"/>
    <w:basedOn w:val="a"/>
    <w:link w:val="21"/>
    <w:uiPriority w:val="99"/>
    <w:rsid w:val="00515E37"/>
    <w:pPr>
      <w:widowControl w:val="0"/>
      <w:shd w:val="clear" w:color="auto" w:fill="FFFFFF"/>
      <w:spacing w:line="240" w:lineRule="atLeast"/>
      <w:outlineLvl w:val="1"/>
    </w:pPr>
    <w:rPr>
      <w:spacing w:val="-10"/>
      <w:sz w:val="34"/>
      <w:szCs w:val="34"/>
    </w:rPr>
  </w:style>
  <w:style w:type="paragraph" w:styleId="af5">
    <w:name w:val="Normal (Web)"/>
    <w:basedOn w:val="a"/>
    <w:uiPriority w:val="99"/>
    <w:rsid w:val="007D3A44"/>
    <w:pPr>
      <w:spacing w:before="100" w:beforeAutospacing="1" w:after="100" w:afterAutospacing="1"/>
    </w:pPr>
    <w:rPr>
      <w:sz w:val="24"/>
      <w:szCs w:val="24"/>
    </w:rPr>
  </w:style>
  <w:style w:type="character" w:customStyle="1" w:styleId="20">
    <w:name w:val="Заголовок 2 Знак"/>
    <w:basedOn w:val="a0"/>
    <w:link w:val="2"/>
    <w:rsid w:val="008350B5"/>
    <w:rPr>
      <w:b/>
      <w:sz w:val="22"/>
      <w:szCs w:val="24"/>
    </w:rPr>
  </w:style>
  <w:style w:type="character" w:customStyle="1" w:styleId="a4">
    <w:name w:val="Верхний колонтитул Знак"/>
    <w:basedOn w:val="a0"/>
    <w:link w:val="a3"/>
    <w:rsid w:val="008350B5"/>
  </w:style>
  <w:style w:type="character" w:customStyle="1" w:styleId="aa">
    <w:name w:val="Текст выноски Знак"/>
    <w:basedOn w:val="a0"/>
    <w:link w:val="a9"/>
    <w:semiHidden/>
    <w:rsid w:val="008350B5"/>
    <w:rPr>
      <w:rFonts w:ascii="Tahoma" w:hAnsi="Tahoma" w:cs="Tahoma"/>
      <w:sz w:val="16"/>
      <w:szCs w:val="16"/>
    </w:rPr>
  </w:style>
  <w:style w:type="character" w:customStyle="1" w:styleId="WW8Num1z0">
    <w:name w:val="WW8Num1z0"/>
    <w:rsid w:val="008350B5"/>
  </w:style>
  <w:style w:type="paragraph" w:customStyle="1" w:styleId="110">
    <w:name w:val="Заголовок 11"/>
    <w:basedOn w:val="a"/>
    <w:uiPriority w:val="1"/>
    <w:qFormat/>
    <w:rsid w:val="003B0DD4"/>
    <w:pPr>
      <w:widowControl w:val="0"/>
      <w:autoSpaceDE w:val="0"/>
      <w:autoSpaceDN w:val="0"/>
      <w:spacing w:line="321" w:lineRule="exact"/>
      <w:ind w:left="728"/>
      <w:jc w:val="both"/>
      <w:outlineLvl w:val="1"/>
    </w:pPr>
    <w:rPr>
      <w:b/>
      <w:bCs/>
      <w:sz w:val="28"/>
      <w:szCs w:val="28"/>
      <w:lang w:bidi="ru-RU"/>
    </w:rPr>
  </w:style>
  <w:style w:type="table" w:customStyle="1" w:styleId="TableNormal">
    <w:name w:val="Table Normal"/>
    <w:uiPriority w:val="2"/>
    <w:semiHidden/>
    <w:unhideWhenUsed/>
    <w:qFormat/>
    <w:rsid w:val="00536C3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23">
    <w:name w:val="Основной текст2"/>
    <w:basedOn w:val="a0"/>
    <w:rsid w:val="004F4C7D"/>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859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ucdt@yandex.ru" TargetMode="External"/><Relationship Id="rId13" Type="http://schemas.openxmlformats.org/officeDocument/2006/relationships/hyperlink" Target="http://siriusolymp.ru" TargetMode="Externa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riusolymp.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riusolymp.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ochisirius.ru/uploads/f/vos_school_21_tech_regulation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ts.sirius.online/" TargetMode="External"/><Relationship Id="rId14" Type="http://schemas.openxmlformats.org/officeDocument/2006/relationships/hyperlink" Target="https://sochisirius.ru/uploads/f/vos_school_21_tech_regulation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brovin\AppData\Roaming\Microsoft\&#1064;&#1072;&#1073;&#1083;&#1086;&#1085;&#1099;\&#1055;&#1080;&#1089;&#1100;&#1084;&#1086;%20-%20&#1085;&#1086;&#1074;&#1099;&#1081;%20&#1073;&#1083;&#1072;&#1085;&#108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E02F7C-5188-4765-949C-0D5AD3822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Письмо - новый бланк</Template>
  <TotalTime>2044</TotalTime>
  <Pages>35</Pages>
  <Words>11680</Words>
  <Characters>66582</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78106</CharactersWithSpaces>
  <SharedDoc>false</SharedDoc>
  <HLinks>
    <vt:vector size="18" baseType="variant">
      <vt:variant>
        <vt:i4>5111826</vt:i4>
      </vt:variant>
      <vt:variant>
        <vt:i4>6</vt:i4>
      </vt:variant>
      <vt:variant>
        <vt:i4>0</vt:i4>
      </vt:variant>
      <vt:variant>
        <vt:i4>5</vt:i4>
      </vt:variant>
      <vt:variant>
        <vt:lpwstr>http://vserosolymp.rudn.ru/mm/mpp</vt:lpwstr>
      </vt:variant>
      <vt:variant>
        <vt:lpwstr/>
      </vt:variant>
      <vt:variant>
        <vt:i4>5832827</vt:i4>
      </vt:variant>
      <vt:variant>
        <vt:i4>3</vt:i4>
      </vt:variant>
      <vt:variant>
        <vt:i4>0</vt:i4>
      </vt:variant>
      <vt:variant>
        <vt:i4>5</vt:i4>
      </vt:variant>
      <vt:variant>
        <vt:lpwstr>mailto::%20moucdt@yandex.ru</vt:lpwstr>
      </vt:variant>
      <vt:variant>
        <vt:lpwstr/>
      </vt:variant>
      <vt:variant>
        <vt:i4>5111826</vt:i4>
      </vt:variant>
      <vt:variant>
        <vt:i4>0</vt:i4>
      </vt:variant>
      <vt:variant>
        <vt:i4>0</vt:i4>
      </vt:variant>
      <vt:variant>
        <vt:i4>5</vt:i4>
      </vt:variant>
      <vt:variant>
        <vt:lpwstr>http://vserosolymp.rudn.ru/mm/mpp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dubrovin</dc:creator>
  <cp:keywords/>
  <cp:lastModifiedBy>Анастасия Голенева</cp:lastModifiedBy>
  <cp:revision>473</cp:revision>
  <cp:lastPrinted>2024-09-04T05:52:00Z</cp:lastPrinted>
  <dcterms:created xsi:type="dcterms:W3CDTF">2019-09-13T05:02:00Z</dcterms:created>
  <dcterms:modified xsi:type="dcterms:W3CDTF">2025-09-06T12:08:00Z</dcterms:modified>
</cp:coreProperties>
</file>